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28B99450" w:rsidR="00CE5ED7" w:rsidRDefault="008D7F72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Apr. 6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 w:rsidR="00B5140F">
              <w:rPr>
                <w:color w:val="FF0000"/>
                <w:sz w:val="32"/>
                <w:szCs w:val="32"/>
              </w:rPr>
              <w:t>Apr.</w:t>
            </w:r>
            <w:r>
              <w:rPr>
                <w:color w:val="FF0000"/>
                <w:sz w:val="32"/>
                <w:szCs w:val="32"/>
              </w:rPr>
              <w:t>10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5CB04446" w14:textId="011C7527" w:rsidR="008D7F72" w:rsidRDefault="008D7F72" w:rsidP="00343EEA">
            <w:r>
              <w:t xml:space="preserve">No School </w:t>
            </w:r>
          </w:p>
          <w:p w14:paraId="343544FA" w14:textId="26324829" w:rsidR="00366E64" w:rsidRDefault="00366E64" w:rsidP="00343EE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955D7DB" w14:textId="77777777" w:rsidR="00B5140F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>letters</w:t>
            </w:r>
          </w:p>
          <w:p w14:paraId="38F12AE0" w14:textId="77777777" w:rsidR="00B5140F" w:rsidRDefault="00B5140F" w:rsidP="00D60F26">
            <w:r>
              <w:t>Name practice</w:t>
            </w:r>
          </w:p>
          <w:p w14:paraId="25515100" w14:textId="77777777" w:rsidR="008D7F72" w:rsidRDefault="008D7F72" w:rsidP="008D7F72">
            <w:r>
              <w:t xml:space="preserve">Centers </w:t>
            </w:r>
          </w:p>
          <w:p w14:paraId="3B9D3EE6" w14:textId="77777777" w:rsidR="008D7F72" w:rsidRDefault="008D7F72" w:rsidP="008D7F72">
            <w:r>
              <w:t xml:space="preserve">Ocean Midnight zone </w:t>
            </w:r>
          </w:p>
          <w:p w14:paraId="6C9383F2" w14:textId="25DF0E46" w:rsidR="008D7F72" w:rsidRDefault="008D7F72" w:rsidP="00D60F26">
            <w:r>
              <w:t xml:space="preserve">Ocean pattern and math count </w:t>
            </w:r>
          </w:p>
          <w:p w14:paraId="7AA3E8A2" w14:textId="2DF263E4" w:rsidR="00343EEA" w:rsidRDefault="00B5140F" w:rsidP="00D60F26">
            <w:r>
              <w:t xml:space="preserve"> </w:t>
            </w:r>
          </w:p>
        </w:tc>
        <w:tc>
          <w:tcPr>
            <w:tcW w:w="998" w:type="pct"/>
          </w:tcPr>
          <w:p w14:paraId="453B5A99" w14:textId="2005AF29" w:rsidR="008D7F72" w:rsidRDefault="00144669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D7F72">
              <w:t xml:space="preserve">Show and Share </w:t>
            </w:r>
          </w:p>
          <w:p w14:paraId="282AFBF8" w14:textId="55441029" w:rsidR="008D7F72" w:rsidRDefault="008D7F72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practice </w:t>
            </w:r>
          </w:p>
          <w:p w14:paraId="641DDE50" w14:textId="7BE8A972" w:rsidR="008D7F72" w:rsidRDefault="008D7F72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Ocean zone animal layer</w:t>
            </w:r>
          </w:p>
          <w:p w14:paraId="6EFDA4BE" w14:textId="018ACDA4" w:rsidR="008D7F72" w:rsidRDefault="008D7F72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39434C2D" w14:textId="77777777" w:rsidR="008D7F72" w:rsidRDefault="008D7F72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0D92BB6B" w:rsidR="00343EEA" w:rsidRDefault="004657AE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7777777" w:rsidR="008E2E69" w:rsidRDefault="006E2E55" w:rsidP="00343EEA">
            <w:r>
              <w:t xml:space="preserve"> </w:t>
            </w:r>
            <w:r w:rsidR="00343EEA"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49B078E2" w14:textId="77777777" w:rsidR="00ED468C" w:rsidRDefault="008D7F72" w:rsidP="00E825FA">
            <w:r>
              <w:t xml:space="preserve">Shark fact </w:t>
            </w:r>
            <w:proofErr w:type="gramStart"/>
            <w:r>
              <w:t>write</w:t>
            </w:r>
            <w:proofErr w:type="gramEnd"/>
            <w:r>
              <w:t xml:space="preserve"> </w:t>
            </w:r>
          </w:p>
          <w:p w14:paraId="64454775" w14:textId="7BB346B0" w:rsidR="008D7F72" w:rsidRDefault="008D7F72" w:rsidP="00E825FA">
            <w:r>
              <w:t xml:space="preserve">In the Ocean find “h” and write </w:t>
            </w:r>
          </w:p>
        </w:tc>
        <w:tc>
          <w:tcPr>
            <w:tcW w:w="998" w:type="pct"/>
          </w:tcPr>
          <w:p w14:paraId="6543DE6D" w14:textId="77777777" w:rsidR="00C72EFB" w:rsidRDefault="008D7F72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Jelly fish bead correspondence </w:t>
            </w:r>
          </w:p>
          <w:p w14:paraId="50D32F24" w14:textId="15FC17E0" w:rsidR="008D7F72" w:rsidRDefault="008D7F72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5D3B5D5E" w:rsidR="00BB77B9" w:rsidRDefault="008D7F72" w:rsidP="008840D7">
            <w:r>
              <w:t xml:space="preserve">No School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4DD46315" w:rsidR="0076121F" w:rsidRDefault="007A32EA" w:rsidP="002B2111">
            <w:r>
              <w:t>Music 1:</w:t>
            </w:r>
            <w:r w:rsidR="008D7F72">
              <w:t xml:space="preserve">30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135DB919" w:rsidR="00AB08EB" w:rsidRDefault="008D7F7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 Margaret/</w:t>
            </w:r>
            <w:r w:rsidR="007A32EA">
              <w:t xml:space="preserve">Centers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E303" w14:textId="77777777" w:rsidR="008744F4" w:rsidRDefault="008744F4">
      <w:pPr>
        <w:spacing w:before="0" w:after="0"/>
      </w:pPr>
      <w:r>
        <w:separator/>
      </w:r>
    </w:p>
  </w:endnote>
  <w:endnote w:type="continuationSeparator" w:id="0">
    <w:p w14:paraId="5953DBDF" w14:textId="77777777" w:rsidR="008744F4" w:rsidRDefault="008744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DBB3" w14:textId="77777777" w:rsidR="008744F4" w:rsidRDefault="008744F4">
      <w:pPr>
        <w:spacing w:before="0" w:after="0"/>
      </w:pPr>
      <w:r>
        <w:separator/>
      </w:r>
    </w:p>
  </w:footnote>
  <w:footnote w:type="continuationSeparator" w:id="0">
    <w:p w14:paraId="484990A5" w14:textId="77777777" w:rsidR="008744F4" w:rsidRDefault="008744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2530"/>
    <w:rsid w:val="00035634"/>
    <w:rsid w:val="0006203B"/>
    <w:rsid w:val="000636C5"/>
    <w:rsid w:val="00072C4D"/>
    <w:rsid w:val="000844EE"/>
    <w:rsid w:val="0008760E"/>
    <w:rsid w:val="000F6881"/>
    <w:rsid w:val="001177B6"/>
    <w:rsid w:val="00120EED"/>
    <w:rsid w:val="00136405"/>
    <w:rsid w:val="00143E56"/>
    <w:rsid w:val="00144669"/>
    <w:rsid w:val="00147FB9"/>
    <w:rsid w:val="00152F2D"/>
    <w:rsid w:val="00173331"/>
    <w:rsid w:val="00182661"/>
    <w:rsid w:val="001B36CB"/>
    <w:rsid w:val="001C23D3"/>
    <w:rsid w:val="001E15FC"/>
    <w:rsid w:val="001E3C3B"/>
    <w:rsid w:val="001F6F72"/>
    <w:rsid w:val="00226F86"/>
    <w:rsid w:val="00232E0E"/>
    <w:rsid w:val="00265C35"/>
    <w:rsid w:val="002A4BBD"/>
    <w:rsid w:val="002B0B8F"/>
    <w:rsid w:val="002B2111"/>
    <w:rsid w:val="002C250B"/>
    <w:rsid w:val="0030207C"/>
    <w:rsid w:val="003068A1"/>
    <w:rsid w:val="00343EEA"/>
    <w:rsid w:val="0035379E"/>
    <w:rsid w:val="00361E30"/>
    <w:rsid w:val="00364FFB"/>
    <w:rsid w:val="003660CD"/>
    <w:rsid w:val="00366E64"/>
    <w:rsid w:val="003A6AE6"/>
    <w:rsid w:val="003B0777"/>
    <w:rsid w:val="003B2C8C"/>
    <w:rsid w:val="003C5ECB"/>
    <w:rsid w:val="003E2CD0"/>
    <w:rsid w:val="00403085"/>
    <w:rsid w:val="00405E9E"/>
    <w:rsid w:val="00414752"/>
    <w:rsid w:val="00427FD6"/>
    <w:rsid w:val="004474D5"/>
    <w:rsid w:val="004657AE"/>
    <w:rsid w:val="004D74BD"/>
    <w:rsid w:val="004E0CBB"/>
    <w:rsid w:val="004E3634"/>
    <w:rsid w:val="004F3B6B"/>
    <w:rsid w:val="004F4599"/>
    <w:rsid w:val="004F5F2D"/>
    <w:rsid w:val="005214E0"/>
    <w:rsid w:val="00544CF5"/>
    <w:rsid w:val="00547A64"/>
    <w:rsid w:val="00551B4A"/>
    <w:rsid w:val="00562BCB"/>
    <w:rsid w:val="00564F8E"/>
    <w:rsid w:val="00573639"/>
    <w:rsid w:val="00575A5E"/>
    <w:rsid w:val="00594E60"/>
    <w:rsid w:val="00595DAE"/>
    <w:rsid w:val="005A1CED"/>
    <w:rsid w:val="005A487E"/>
    <w:rsid w:val="005D012B"/>
    <w:rsid w:val="00603F34"/>
    <w:rsid w:val="006116AF"/>
    <w:rsid w:val="006463F7"/>
    <w:rsid w:val="00662C10"/>
    <w:rsid w:val="00694074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83A1E"/>
    <w:rsid w:val="00793AF0"/>
    <w:rsid w:val="007A32EA"/>
    <w:rsid w:val="007A7A32"/>
    <w:rsid w:val="007B2CF0"/>
    <w:rsid w:val="007C108C"/>
    <w:rsid w:val="007C25D3"/>
    <w:rsid w:val="007D1CE3"/>
    <w:rsid w:val="007F5A5F"/>
    <w:rsid w:val="0082083E"/>
    <w:rsid w:val="008215AF"/>
    <w:rsid w:val="008617ED"/>
    <w:rsid w:val="00864C5A"/>
    <w:rsid w:val="008744F4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D7F72"/>
    <w:rsid w:val="008E2E69"/>
    <w:rsid w:val="008F5805"/>
    <w:rsid w:val="009039C2"/>
    <w:rsid w:val="0090523B"/>
    <w:rsid w:val="00941B02"/>
    <w:rsid w:val="00943424"/>
    <w:rsid w:val="00947F1D"/>
    <w:rsid w:val="00960EBB"/>
    <w:rsid w:val="0096318C"/>
    <w:rsid w:val="0096647F"/>
    <w:rsid w:val="00967140"/>
    <w:rsid w:val="009A418B"/>
    <w:rsid w:val="009A7A07"/>
    <w:rsid w:val="009B1D29"/>
    <w:rsid w:val="009C1132"/>
    <w:rsid w:val="009D0277"/>
    <w:rsid w:val="00A12AB5"/>
    <w:rsid w:val="00A25229"/>
    <w:rsid w:val="00A2619C"/>
    <w:rsid w:val="00A2751B"/>
    <w:rsid w:val="00A3077F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5140F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72EFB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825FA"/>
    <w:rsid w:val="00EC2B2A"/>
    <w:rsid w:val="00ED3D4C"/>
    <w:rsid w:val="00ED468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2026-03-12T20:02:00Z</cp:lastPrinted>
  <dcterms:created xsi:type="dcterms:W3CDTF">2026-04-03T19:01:00Z</dcterms:created>
  <dcterms:modified xsi:type="dcterms:W3CDTF">2026-04-03T19:01:00Z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