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 w:rsidP="00BC57DB">
      <w:pPr>
        <w:pStyle w:val="Days"/>
      </w:pPr>
      <w:r>
        <w:t xml:space="preserve">Weekly </w:t>
      </w:r>
      <w:r w:rsidRPr="00226F86"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496D9EE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</w:t>
            </w:r>
            <w:r w:rsidR="00BB795C">
              <w:rPr>
                <w:color w:val="FF0000"/>
              </w:rPr>
              <w:t xml:space="preserve">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7AAC4CAF" w:rsidR="00CE5ED7" w:rsidRDefault="008D7F72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Apr. </w:t>
            </w:r>
            <w:r w:rsidR="009E59CF">
              <w:rPr>
                <w:color w:val="FF0000"/>
                <w:sz w:val="32"/>
                <w:szCs w:val="32"/>
              </w:rPr>
              <w:t>20</w:t>
            </w:r>
            <w:r w:rsidR="00F86228">
              <w:rPr>
                <w:color w:val="FF0000"/>
                <w:sz w:val="32"/>
                <w:szCs w:val="32"/>
              </w:rPr>
              <w:t>-</w:t>
            </w:r>
            <w:r w:rsidR="00B5140F">
              <w:rPr>
                <w:color w:val="FF0000"/>
                <w:sz w:val="32"/>
                <w:szCs w:val="32"/>
              </w:rPr>
              <w:t>Apr.</w:t>
            </w:r>
            <w:r w:rsidR="009E59CF">
              <w:rPr>
                <w:color w:val="FF0000"/>
                <w:sz w:val="32"/>
                <w:szCs w:val="32"/>
              </w:rPr>
              <w:t>24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05954088" w:rsidR="00547A64" w:rsidRPr="005A487E" w:rsidRDefault="00A2619C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</w:t>
            </w:r>
            <w:r w:rsidR="00F973B4">
              <w:rPr>
                <w:color w:val="FF0000"/>
                <w:sz w:val="32"/>
                <w:szCs w:val="32"/>
              </w:rPr>
              <w:t>2</w:t>
            </w:r>
            <w:r w:rsidR="00BB795C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3F93206" w14:textId="77777777" w:rsidR="00D76D09" w:rsidRDefault="003660CD">
            <w:r>
              <w:t xml:space="preserve">Welcome </w:t>
            </w:r>
          </w:p>
          <w:p w14:paraId="3FB16328" w14:textId="5CEF5891" w:rsidR="003660CD" w:rsidRDefault="003660CD"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9621EF" w14:textId="77777777" w:rsidR="00CE6CC5" w:rsidRDefault="00CE6CC5">
            <w:r>
              <w:t xml:space="preserve"> </w:t>
            </w:r>
            <w:r w:rsidR="003660CD">
              <w:t>Welcome</w:t>
            </w:r>
          </w:p>
          <w:p w14:paraId="14528AD0" w14:textId="7CE262B8" w:rsidR="003660CD" w:rsidRDefault="003660CD">
            <w:r>
              <w:t xml:space="preserve">Morning Songs </w:t>
            </w:r>
          </w:p>
        </w:tc>
        <w:tc>
          <w:tcPr>
            <w:tcW w:w="998" w:type="pct"/>
          </w:tcPr>
          <w:p w14:paraId="3DA4108D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5A1BB388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59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59A49EF3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</w:t>
            </w:r>
            <w:r w:rsidR="003660CD">
              <w:rPr>
                <w:color w:val="FF0000"/>
              </w:rPr>
              <w:t xml:space="preserve"> </w:t>
            </w:r>
            <w:r w:rsidRPr="005A487E">
              <w:rPr>
                <w:color w:val="FF0000"/>
              </w:rPr>
              <w:t>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0106FB8" w:rsidR="00D76D09" w:rsidRPr="005A487E" w:rsidRDefault="003660CD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Snack(</w:t>
            </w:r>
            <w:proofErr w:type="gramEnd"/>
            <w:r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594E60">
        <w:trPr>
          <w:trHeight w:val="976"/>
        </w:trPr>
        <w:tc>
          <w:tcPr>
            <w:tcW w:w="1007" w:type="pct"/>
          </w:tcPr>
          <w:p w14:paraId="3DC1C72B" w14:textId="77777777" w:rsidR="00343EEA" w:rsidRDefault="008C3B34" w:rsidP="00343EEA">
            <w:r>
              <w:t xml:space="preserve"> </w:t>
            </w:r>
          </w:p>
          <w:p w14:paraId="1A18E4C9" w14:textId="77777777" w:rsidR="00366E64" w:rsidRDefault="00777E53" w:rsidP="009E59CF">
            <w:r>
              <w:t>Intro to Rainforest layers</w:t>
            </w:r>
          </w:p>
          <w:p w14:paraId="497DC33A" w14:textId="77777777" w:rsidR="00777E53" w:rsidRDefault="00777E53" w:rsidP="009E59CF">
            <w:r>
              <w:t xml:space="preserve">Rainforest rhyme </w:t>
            </w:r>
          </w:p>
          <w:p w14:paraId="343544FA" w14:textId="0DD19725" w:rsidR="00777E53" w:rsidRDefault="00777E53" w:rsidP="009E59CF"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955D7DB" w14:textId="77777777" w:rsidR="00B5140F" w:rsidRDefault="00793AF0" w:rsidP="00D60F26">
            <w:r>
              <w:t>Green book</w:t>
            </w:r>
            <w:r w:rsidR="00343EEA">
              <w:t>:</w:t>
            </w:r>
            <w:r>
              <w:t xml:space="preserve"> lowercase </w:t>
            </w:r>
            <w:r w:rsidR="00343EEA">
              <w:t>letters</w:t>
            </w:r>
          </w:p>
          <w:p w14:paraId="38F12AE0" w14:textId="77777777" w:rsidR="00B5140F" w:rsidRDefault="00B5140F" w:rsidP="00D60F26">
            <w:r>
              <w:t>Name practice</w:t>
            </w:r>
          </w:p>
          <w:p w14:paraId="02B5E7D5" w14:textId="2C1D90D1" w:rsidR="005961E6" w:rsidRDefault="00B5140F" w:rsidP="00777E53">
            <w:r>
              <w:t xml:space="preserve"> </w:t>
            </w:r>
            <w:r w:rsidR="00777E53">
              <w:t xml:space="preserve">Paint a toucan </w:t>
            </w:r>
          </w:p>
          <w:p w14:paraId="6D1E36E4" w14:textId="7E6CD4B7" w:rsidR="00777E53" w:rsidRDefault="0048276B" w:rsidP="00777E53">
            <w:r>
              <w:t>Toucans</w:t>
            </w:r>
            <w:r w:rsidR="00777E53">
              <w:t xml:space="preserve"> learn and write a fact </w:t>
            </w:r>
          </w:p>
          <w:p w14:paraId="5D9F1A77" w14:textId="0E5ED528" w:rsidR="005961E6" w:rsidRDefault="00DB7250" w:rsidP="005961E6">
            <w:r>
              <w:t>centers</w:t>
            </w:r>
          </w:p>
          <w:p w14:paraId="7AA3E8A2" w14:textId="6E42C7ED" w:rsidR="005961E6" w:rsidRDefault="005961E6" w:rsidP="005961E6"/>
        </w:tc>
        <w:tc>
          <w:tcPr>
            <w:tcW w:w="998" w:type="pct"/>
          </w:tcPr>
          <w:p w14:paraId="312E53EF" w14:textId="6A4A5E96" w:rsidR="005961E6" w:rsidRDefault="00144669" w:rsidP="002D4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5961E6">
              <w:t xml:space="preserve">Green Book </w:t>
            </w:r>
          </w:p>
          <w:p w14:paraId="6A8B47F4" w14:textId="77777777" w:rsidR="00DB7250" w:rsidRDefault="00DB7250" w:rsidP="00777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Name </w:t>
            </w:r>
          </w:p>
          <w:p w14:paraId="2DCCFFE4" w14:textId="77777777" w:rsidR="00DB7250" w:rsidRDefault="00DB7250" w:rsidP="00777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 a sentence “gorilla” </w:t>
            </w:r>
          </w:p>
          <w:p w14:paraId="4CFB282D" w14:textId="77777777" w:rsidR="00777E53" w:rsidRDefault="00DB7250" w:rsidP="00777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Paint a toucan </w:t>
            </w:r>
            <w:r w:rsidR="00777E53">
              <w:t xml:space="preserve"> </w:t>
            </w:r>
          </w:p>
          <w:p w14:paraId="7D20896E" w14:textId="770FB9C4" w:rsidR="00DB7250" w:rsidRDefault="00DB7250" w:rsidP="00777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Pattern build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1362C81" w14:textId="7332433D" w:rsidR="008E2E69" w:rsidRDefault="00343EEA" w:rsidP="00343EEA">
            <w:r>
              <w:t xml:space="preserve">Name practice </w:t>
            </w:r>
          </w:p>
          <w:p w14:paraId="6F7A39FA" w14:textId="77777777" w:rsidR="00343EEA" w:rsidRDefault="00343EEA" w:rsidP="00343EEA">
            <w:r>
              <w:t xml:space="preserve">Green book </w:t>
            </w:r>
          </w:p>
          <w:p w14:paraId="6A61EEBB" w14:textId="77777777" w:rsidR="005961E6" w:rsidRDefault="005961E6" w:rsidP="00E825FA">
            <w:r>
              <w:t xml:space="preserve"> </w:t>
            </w:r>
            <w:r w:rsidR="00DB7250">
              <w:t>Are snakes cool and creepy</w:t>
            </w:r>
            <w:r w:rsidR="0048276B">
              <w:t>?</w:t>
            </w:r>
          </w:p>
          <w:p w14:paraId="64454775" w14:textId="1FE54BAC" w:rsidR="0048276B" w:rsidRDefault="0048276B" w:rsidP="00E825FA">
            <w:r>
              <w:t xml:space="preserve">Animal scavenger hunt and graph </w:t>
            </w:r>
          </w:p>
        </w:tc>
        <w:tc>
          <w:tcPr>
            <w:tcW w:w="998" w:type="pct"/>
          </w:tcPr>
          <w:p w14:paraId="428C8776" w14:textId="77777777" w:rsidR="002D43D1" w:rsidRDefault="00DB7250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Science </w:t>
            </w:r>
          </w:p>
          <w:p w14:paraId="50D32F24" w14:textId="4D8B8D21" w:rsidR="0048276B" w:rsidRDefault="0048276B" w:rsidP="00ED4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 a rainforest </w:t>
            </w: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0B169CA4" w14:textId="77777777" w:rsidR="0096647F" w:rsidRDefault="003660CD" w:rsidP="0090523B">
            <w:r>
              <w:t>Read a book</w:t>
            </w:r>
            <w:r w:rsidR="0096647F">
              <w:t xml:space="preserve"> </w:t>
            </w:r>
          </w:p>
          <w:p w14:paraId="38353D4A" w14:textId="32553D1F" w:rsidR="00D76D09" w:rsidRDefault="0096647F" w:rsidP="0090523B">
            <w:r>
              <w:t xml:space="preserve">Lunch/ </w:t>
            </w:r>
            <w:r w:rsidR="003660CD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070C0FC" w14:textId="0550AA5B" w:rsidR="00D76D09" w:rsidRDefault="003660CD" w:rsidP="00CE6CC5">
            <w:r>
              <w:t xml:space="preserve">Read a book </w:t>
            </w:r>
            <w:r w:rsidR="0096647F">
              <w:t>Lunch/</w:t>
            </w:r>
            <w:r>
              <w:t>Go home (11:30)</w:t>
            </w:r>
          </w:p>
        </w:tc>
        <w:tc>
          <w:tcPr>
            <w:tcW w:w="998" w:type="pct"/>
          </w:tcPr>
          <w:p w14:paraId="30A87045" w14:textId="77777777" w:rsidR="00CE6CC5" w:rsidRDefault="00CE6CC5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48E7D01F" w14:textId="3A300DF7" w:rsidR="00D76D09" w:rsidRDefault="0096647F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</w:t>
            </w:r>
            <w:r w:rsidR="00CE6CC5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0C635445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</w:t>
            </w:r>
            <w:r w:rsidR="003660CD">
              <w:t xml:space="preserve">e </w:t>
            </w:r>
            <w:r>
              <w:t>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0EA02E75" w:rsidR="00D76D09" w:rsidRDefault="003660CD">
            <w:r>
              <w:t xml:space="preserve">Quiet time/ 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0FC874BF" w:rsidR="00D76D09" w:rsidRDefault="003660CD">
            <w:r>
              <w:t xml:space="preserve">Quiet time/rest and read a book </w:t>
            </w:r>
          </w:p>
        </w:tc>
        <w:tc>
          <w:tcPr>
            <w:tcW w:w="998" w:type="pct"/>
          </w:tcPr>
          <w:p w14:paraId="31A66413" w14:textId="3C5F2F5D" w:rsidR="00D76D09" w:rsidRDefault="0036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0FD0EDD9" w14:textId="650D2035" w:rsidR="00BB77B9" w:rsidRDefault="00777E53" w:rsidP="008840D7">
            <w:r>
              <w:t xml:space="preserve">Park/ Library? </w:t>
            </w:r>
          </w:p>
          <w:p w14:paraId="7A56A05B" w14:textId="1C58A57A" w:rsidR="00F0689F" w:rsidRDefault="00F0689F" w:rsidP="008840D7">
            <w:r>
              <w:t>After School-Go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21FE494" w14:textId="4FB98564" w:rsidR="005961E6" w:rsidRDefault="00777E53" w:rsidP="002B2111">
            <w:r>
              <w:t xml:space="preserve">Music 1;40 </w:t>
            </w:r>
          </w:p>
          <w:p w14:paraId="6852CA27" w14:textId="258CB0FB" w:rsidR="00F0689F" w:rsidRDefault="00F0689F" w:rsidP="002B2111">
            <w:r>
              <w:t xml:space="preserve">After School -Go Home </w:t>
            </w:r>
          </w:p>
        </w:tc>
        <w:tc>
          <w:tcPr>
            <w:tcW w:w="998" w:type="pct"/>
          </w:tcPr>
          <w:p w14:paraId="5E974A6A" w14:textId="7EE9C6DF" w:rsidR="00BB795C" w:rsidRDefault="00144669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Swimming 1:30 </w:t>
            </w:r>
          </w:p>
          <w:p w14:paraId="7E77086C" w14:textId="4D700C5E" w:rsidR="00562BCB" w:rsidRDefault="00575A5E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  <w:p w14:paraId="4B222730" w14:textId="20D4306B" w:rsidR="00AA4C25" w:rsidRDefault="00AA4C25" w:rsidP="00AA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5640C69" w14:textId="1F9FB85A" w:rsidR="00BB77B9" w:rsidRDefault="00F0689F" w:rsidP="00D80CD1">
            <w:r>
              <w:t xml:space="preserve"> </w:t>
            </w:r>
            <w:r w:rsidR="00BB77B9">
              <w:t>Spanish 1:</w:t>
            </w:r>
            <w:r w:rsidR="00BB795C">
              <w:t>00</w:t>
            </w:r>
            <w:r w:rsidR="00BB77B9">
              <w:t xml:space="preserve"> </w:t>
            </w:r>
          </w:p>
          <w:p w14:paraId="7846414A" w14:textId="3249E290" w:rsidR="00F0689F" w:rsidRDefault="00575A5E" w:rsidP="00D80CD1">
            <w:r>
              <w:t>After School/ Go Home</w:t>
            </w:r>
          </w:p>
        </w:tc>
        <w:tc>
          <w:tcPr>
            <w:tcW w:w="998" w:type="pct"/>
          </w:tcPr>
          <w:p w14:paraId="12AEA083" w14:textId="346532A5" w:rsidR="00AB08EB" w:rsidRDefault="008D7F72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MissMargaret</w:t>
            </w:r>
            <w:proofErr w:type="spellEnd"/>
            <w:r>
              <w:t>/</w:t>
            </w:r>
            <w:r w:rsidR="007A32EA">
              <w:t xml:space="preserve">Centers </w:t>
            </w:r>
          </w:p>
          <w:p w14:paraId="3A43A074" w14:textId="53B6462A" w:rsidR="00F0689F" w:rsidRDefault="00575A5E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90DF" w14:textId="77777777" w:rsidR="00430E9F" w:rsidRDefault="00430E9F">
      <w:pPr>
        <w:spacing w:before="0" w:after="0"/>
      </w:pPr>
      <w:r>
        <w:separator/>
      </w:r>
    </w:p>
  </w:endnote>
  <w:endnote w:type="continuationSeparator" w:id="0">
    <w:p w14:paraId="716C2A1A" w14:textId="77777777" w:rsidR="00430E9F" w:rsidRDefault="00430E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30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86D2B" w14:textId="77777777" w:rsidR="00430E9F" w:rsidRDefault="00430E9F">
      <w:pPr>
        <w:spacing w:before="0" w:after="0"/>
      </w:pPr>
      <w:r>
        <w:separator/>
      </w:r>
    </w:p>
  </w:footnote>
  <w:footnote w:type="continuationSeparator" w:id="0">
    <w:p w14:paraId="4227DF67" w14:textId="77777777" w:rsidR="00430E9F" w:rsidRDefault="00430E9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2530"/>
    <w:rsid w:val="00035634"/>
    <w:rsid w:val="0006203B"/>
    <w:rsid w:val="000636C5"/>
    <w:rsid w:val="00072C4D"/>
    <w:rsid w:val="000844EE"/>
    <w:rsid w:val="0008760E"/>
    <w:rsid w:val="000F6881"/>
    <w:rsid w:val="001177B6"/>
    <w:rsid w:val="00120EED"/>
    <w:rsid w:val="00136405"/>
    <w:rsid w:val="00143E56"/>
    <w:rsid w:val="00144669"/>
    <w:rsid w:val="00147FB9"/>
    <w:rsid w:val="00152F2D"/>
    <w:rsid w:val="00173331"/>
    <w:rsid w:val="00182661"/>
    <w:rsid w:val="001B36CB"/>
    <w:rsid w:val="001C23D3"/>
    <w:rsid w:val="001E15FC"/>
    <w:rsid w:val="001E3C3B"/>
    <w:rsid w:val="001F6F72"/>
    <w:rsid w:val="00226F86"/>
    <w:rsid w:val="00232E0E"/>
    <w:rsid w:val="00265C35"/>
    <w:rsid w:val="002A4BBD"/>
    <w:rsid w:val="002B0B8F"/>
    <w:rsid w:val="002B2111"/>
    <w:rsid w:val="002C250B"/>
    <w:rsid w:val="002D43D1"/>
    <w:rsid w:val="0030207C"/>
    <w:rsid w:val="003068A1"/>
    <w:rsid w:val="00343EEA"/>
    <w:rsid w:val="0035379E"/>
    <w:rsid w:val="00361E30"/>
    <w:rsid w:val="00364FFB"/>
    <w:rsid w:val="003660CD"/>
    <w:rsid w:val="00366E64"/>
    <w:rsid w:val="003A6AE6"/>
    <w:rsid w:val="003B0777"/>
    <w:rsid w:val="003B2C8C"/>
    <w:rsid w:val="003C5ECB"/>
    <w:rsid w:val="003E2CD0"/>
    <w:rsid w:val="00403085"/>
    <w:rsid w:val="00405E9E"/>
    <w:rsid w:val="00414752"/>
    <w:rsid w:val="00427FD6"/>
    <w:rsid w:val="00430E9F"/>
    <w:rsid w:val="004474D5"/>
    <w:rsid w:val="004657AE"/>
    <w:rsid w:val="0048276B"/>
    <w:rsid w:val="004D74BD"/>
    <w:rsid w:val="004E0CBB"/>
    <w:rsid w:val="004E3634"/>
    <w:rsid w:val="004F3B6B"/>
    <w:rsid w:val="004F4599"/>
    <w:rsid w:val="004F5F2D"/>
    <w:rsid w:val="005214E0"/>
    <w:rsid w:val="00544CF5"/>
    <w:rsid w:val="00547A64"/>
    <w:rsid w:val="00551B4A"/>
    <w:rsid w:val="00562BCB"/>
    <w:rsid w:val="00564F8E"/>
    <w:rsid w:val="00573639"/>
    <w:rsid w:val="00575A5E"/>
    <w:rsid w:val="00594E60"/>
    <w:rsid w:val="00595DAE"/>
    <w:rsid w:val="005961E6"/>
    <w:rsid w:val="005A1CED"/>
    <w:rsid w:val="005A487E"/>
    <w:rsid w:val="005D012B"/>
    <w:rsid w:val="00603F34"/>
    <w:rsid w:val="006116AF"/>
    <w:rsid w:val="006463F7"/>
    <w:rsid w:val="00662C10"/>
    <w:rsid w:val="00694074"/>
    <w:rsid w:val="006A7288"/>
    <w:rsid w:val="006E2E55"/>
    <w:rsid w:val="006F085C"/>
    <w:rsid w:val="006F43DD"/>
    <w:rsid w:val="00710442"/>
    <w:rsid w:val="00716FB5"/>
    <w:rsid w:val="00725B78"/>
    <w:rsid w:val="0076121F"/>
    <w:rsid w:val="00770397"/>
    <w:rsid w:val="0077459C"/>
    <w:rsid w:val="007748C0"/>
    <w:rsid w:val="00777E53"/>
    <w:rsid w:val="00783A1E"/>
    <w:rsid w:val="00793AF0"/>
    <w:rsid w:val="007A32EA"/>
    <w:rsid w:val="007A7A32"/>
    <w:rsid w:val="007B2CF0"/>
    <w:rsid w:val="007C108C"/>
    <w:rsid w:val="007C25D3"/>
    <w:rsid w:val="007D1CE3"/>
    <w:rsid w:val="007F5A5F"/>
    <w:rsid w:val="0082083E"/>
    <w:rsid w:val="008215AF"/>
    <w:rsid w:val="008617ED"/>
    <w:rsid w:val="00864C5A"/>
    <w:rsid w:val="008840D7"/>
    <w:rsid w:val="00893EF3"/>
    <w:rsid w:val="00894156"/>
    <w:rsid w:val="00896467"/>
    <w:rsid w:val="008B103A"/>
    <w:rsid w:val="008C0582"/>
    <w:rsid w:val="008C1D27"/>
    <w:rsid w:val="008C3B34"/>
    <w:rsid w:val="008D51F8"/>
    <w:rsid w:val="008D7F72"/>
    <w:rsid w:val="008E2E69"/>
    <w:rsid w:val="008F5805"/>
    <w:rsid w:val="009039C2"/>
    <w:rsid w:val="0090523B"/>
    <w:rsid w:val="00941B02"/>
    <w:rsid w:val="00943424"/>
    <w:rsid w:val="00947F1D"/>
    <w:rsid w:val="00960EBB"/>
    <w:rsid w:val="0096318C"/>
    <w:rsid w:val="0096647F"/>
    <w:rsid w:val="00967140"/>
    <w:rsid w:val="009A418B"/>
    <w:rsid w:val="009A7A07"/>
    <w:rsid w:val="009B1D29"/>
    <w:rsid w:val="009C1132"/>
    <w:rsid w:val="009D0277"/>
    <w:rsid w:val="009E59CF"/>
    <w:rsid w:val="00A12AB5"/>
    <w:rsid w:val="00A25229"/>
    <w:rsid w:val="00A2619C"/>
    <w:rsid w:val="00A2751B"/>
    <w:rsid w:val="00A3077F"/>
    <w:rsid w:val="00A30E1E"/>
    <w:rsid w:val="00A82846"/>
    <w:rsid w:val="00A900F4"/>
    <w:rsid w:val="00A94D79"/>
    <w:rsid w:val="00AA4C25"/>
    <w:rsid w:val="00AA57C4"/>
    <w:rsid w:val="00AB08EB"/>
    <w:rsid w:val="00AB2E72"/>
    <w:rsid w:val="00B014A9"/>
    <w:rsid w:val="00B23919"/>
    <w:rsid w:val="00B305FF"/>
    <w:rsid w:val="00B4054E"/>
    <w:rsid w:val="00B45FE8"/>
    <w:rsid w:val="00B5140F"/>
    <w:rsid w:val="00BB6EDB"/>
    <w:rsid w:val="00BB77B9"/>
    <w:rsid w:val="00BB795C"/>
    <w:rsid w:val="00BC57DB"/>
    <w:rsid w:val="00BE6A6C"/>
    <w:rsid w:val="00C05ABD"/>
    <w:rsid w:val="00C225BE"/>
    <w:rsid w:val="00C27C26"/>
    <w:rsid w:val="00C331CC"/>
    <w:rsid w:val="00C524A7"/>
    <w:rsid w:val="00C6641E"/>
    <w:rsid w:val="00C72EFB"/>
    <w:rsid w:val="00C9033E"/>
    <w:rsid w:val="00C91AA8"/>
    <w:rsid w:val="00C92C69"/>
    <w:rsid w:val="00CA724C"/>
    <w:rsid w:val="00CB7A67"/>
    <w:rsid w:val="00CD263D"/>
    <w:rsid w:val="00CE5ED7"/>
    <w:rsid w:val="00CE6CC5"/>
    <w:rsid w:val="00CE7E33"/>
    <w:rsid w:val="00CF1CB5"/>
    <w:rsid w:val="00CF5903"/>
    <w:rsid w:val="00D35892"/>
    <w:rsid w:val="00D60F26"/>
    <w:rsid w:val="00D76D09"/>
    <w:rsid w:val="00D80CD1"/>
    <w:rsid w:val="00D842C3"/>
    <w:rsid w:val="00D86939"/>
    <w:rsid w:val="00D87E07"/>
    <w:rsid w:val="00D97D65"/>
    <w:rsid w:val="00DB7250"/>
    <w:rsid w:val="00DE0C5D"/>
    <w:rsid w:val="00E13AF4"/>
    <w:rsid w:val="00E27B78"/>
    <w:rsid w:val="00E36D52"/>
    <w:rsid w:val="00E43B77"/>
    <w:rsid w:val="00E64CE9"/>
    <w:rsid w:val="00E6667E"/>
    <w:rsid w:val="00E825FA"/>
    <w:rsid w:val="00EC2B2A"/>
    <w:rsid w:val="00ED3D4C"/>
    <w:rsid w:val="00ED468C"/>
    <w:rsid w:val="00EE0E5C"/>
    <w:rsid w:val="00EE14AA"/>
    <w:rsid w:val="00F0689F"/>
    <w:rsid w:val="00F24B9A"/>
    <w:rsid w:val="00F86228"/>
    <w:rsid w:val="00F973B4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9E0EBEE5-623F-4518-89D4-D10D676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A7E3D-AAD4-4739-BEE7-D52E6ED1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10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2026-04-03T19:01:00Z</cp:lastPrinted>
  <dcterms:created xsi:type="dcterms:W3CDTF">2026-04-10T14:40:00Z</dcterms:created>
  <dcterms:modified xsi:type="dcterms:W3CDTF">2026-04-10T14:40:00Z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