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0F0EF11D" w:rsidR="00CE5ED7" w:rsidRDefault="008D7F72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Apr. </w:t>
            </w:r>
            <w:r w:rsidR="005961E6">
              <w:rPr>
                <w:color w:val="FF0000"/>
                <w:sz w:val="32"/>
                <w:szCs w:val="32"/>
              </w:rPr>
              <w:t>13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 w:rsidR="00B5140F">
              <w:rPr>
                <w:color w:val="FF0000"/>
                <w:sz w:val="32"/>
                <w:szCs w:val="32"/>
              </w:rPr>
              <w:t>Apr.</w:t>
            </w:r>
            <w:r>
              <w:rPr>
                <w:color w:val="FF0000"/>
                <w:sz w:val="32"/>
                <w:szCs w:val="32"/>
              </w:rPr>
              <w:t>1</w:t>
            </w:r>
            <w:r w:rsidR="005961E6">
              <w:rPr>
                <w:color w:val="FF0000"/>
                <w:sz w:val="32"/>
                <w:szCs w:val="32"/>
              </w:rPr>
              <w:t>7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5CB04446" w14:textId="4CE184FD" w:rsidR="008D7F72" w:rsidRDefault="005961E6" w:rsidP="00343EEA">
            <w:r>
              <w:t xml:space="preserve">Music Monday </w:t>
            </w:r>
          </w:p>
          <w:p w14:paraId="5F69D764" w14:textId="0E09DFA8" w:rsidR="005961E6" w:rsidRDefault="005961E6" w:rsidP="00343EEA">
            <w:r>
              <w:t xml:space="preserve">Build a drum </w:t>
            </w:r>
          </w:p>
          <w:p w14:paraId="464F51DE" w14:textId="4053A2D0" w:rsidR="005961E6" w:rsidRDefault="005961E6" w:rsidP="00343EEA">
            <w:r>
              <w:t xml:space="preserve">Music with Miss Megan </w:t>
            </w:r>
          </w:p>
          <w:p w14:paraId="343544FA" w14:textId="26324829" w:rsidR="00366E64" w:rsidRDefault="00366E64" w:rsidP="00343EE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955D7DB" w14:textId="77777777" w:rsidR="00B5140F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>letters</w:t>
            </w:r>
          </w:p>
          <w:p w14:paraId="38F12AE0" w14:textId="77777777" w:rsidR="00B5140F" w:rsidRDefault="00B5140F" w:rsidP="00D60F26">
            <w:r>
              <w:t>Name practice</w:t>
            </w:r>
          </w:p>
          <w:p w14:paraId="1C837C35" w14:textId="77777777" w:rsidR="00343EEA" w:rsidRDefault="00B5140F" w:rsidP="005961E6">
            <w:r>
              <w:t xml:space="preserve"> </w:t>
            </w:r>
            <w:r w:rsidR="005961E6">
              <w:t xml:space="preserve">Tasty Tuesday </w:t>
            </w:r>
          </w:p>
          <w:p w14:paraId="02B5E7D5" w14:textId="77777777" w:rsidR="005961E6" w:rsidRDefault="005961E6" w:rsidP="005961E6">
            <w:r>
              <w:t xml:space="preserve">Cake Boss Decorate a cake </w:t>
            </w:r>
          </w:p>
          <w:p w14:paraId="5D9F1A77" w14:textId="77777777" w:rsidR="005961E6" w:rsidRDefault="005961E6" w:rsidP="005961E6"/>
          <w:p w14:paraId="7AA3E8A2" w14:textId="6E42C7ED" w:rsidR="005961E6" w:rsidRDefault="005961E6" w:rsidP="005961E6"/>
        </w:tc>
        <w:tc>
          <w:tcPr>
            <w:tcW w:w="998" w:type="pct"/>
          </w:tcPr>
          <w:p w14:paraId="312E53EF" w14:textId="6A4A5E96" w:rsidR="005961E6" w:rsidRDefault="00144669" w:rsidP="002D4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961E6">
              <w:t xml:space="preserve">Green Book </w:t>
            </w:r>
          </w:p>
          <w:p w14:paraId="6EFDA4BE" w14:textId="4C2B38C9" w:rsidR="008D7F72" w:rsidRDefault="002D43D1" w:rsidP="002D4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</w:t>
            </w:r>
            <w:r w:rsidR="005961E6">
              <w:t xml:space="preserve">Together Wednesday – plan and build robot </w:t>
            </w:r>
          </w:p>
          <w:p w14:paraId="09E23FC2" w14:textId="1BFDED15" w:rsidR="005961E6" w:rsidRDefault="005961E6" w:rsidP="002D4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Robot Syllables Bingo</w:t>
            </w:r>
          </w:p>
          <w:p w14:paraId="796071C9" w14:textId="0504CC8C" w:rsidR="005961E6" w:rsidRDefault="005961E6" w:rsidP="002D4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7D20896E" w14:textId="21D62D46" w:rsidR="00343EEA" w:rsidRDefault="00343EEA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332433D" w:rsidR="008E2E69" w:rsidRDefault="00343EEA" w:rsidP="00343EEA">
            <w:r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66317FB0" w14:textId="77777777" w:rsidR="008D7F72" w:rsidRDefault="002D43D1" w:rsidP="00E825FA">
            <w:r>
              <w:t xml:space="preserve">Artsy Thursday Dot art and beading </w:t>
            </w:r>
            <w:r w:rsidR="008D7F72">
              <w:t xml:space="preserve"> </w:t>
            </w:r>
          </w:p>
          <w:p w14:paraId="64454775" w14:textId="2F96F5D2" w:rsidR="005961E6" w:rsidRDefault="005961E6" w:rsidP="00E825FA">
            <w:r>
              <w:t xml:space="preserve">Centers </w:t>
            </w:r>
          </w:p>
        </w:tc>
        <w:tc>
          <w:tcPr>
            <w:tcW w:w="998" w:type="pct"/>
          </w:tcPr>
          <w:p w14:paraId="08B4C1E9" w14:textId="3B04BBC3" w:rsidR="002D43D1" w:rsidRDefault="002D43D1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practice </w:t>
            </w:r>
          </w:p>
          <w:p w14:paraId="5FD2B65C" w14:textId="2BCFE4E5" w:rsidR="008D7F72" w:rsidRDefault="002D43D1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Art </w:t>
            </w:r>
            <w:r w:rsidR="005961E6">
              <w:t>Museum</w:t>
            </w:r>
            <w:r>
              <w:t xml:space="preserve"> 10-11</w:t>
            </w:r>
            <w:r w:rsidR="008D7F72">
              <w:t xml:space="preserve"> </w:t>
            </w:r>
          </w:p>
          <w:p w14:paraId="0300A843" w14:textId="77777777" w:rsidR="002D43D1" w:rsidRDefault="002D43D1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35974F8E" w:rsidR="002D43D1" w:rsidRDefault="002D43D1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Family Museum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5D3B5D5E" w:rsidR="00BB77B9" w:rsidRDefault="008D7F72" w:rsidP="008840D7">
            <w:r>
              <w:t xml:space="preserve">No School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72CEF2D0" w:rsidR="0076121F" w:rsidRDefault="005961E6" w:rsidP="002B2111">
            <w:r>
              <w:t>Taco Shapes craft</w:t>
            </w:r>
          </w:p>
          <w:p w14:paraId="021FE494" w14:textId="6A44F9DB" w:rsidR="005961E6" w:rsidRDefault="005961E6" w:rsidP="002B2111">
            <w:r>
              <w:t xml:space="preserve">Quesadilla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346532A5" w:rsidR="00AB08EB" w:rsidRDefault="008D7F7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MissMargaret</w:t>
            </w:r>
            <w:proofErr w:type="spellEnd"/>
            <w:r>
              <w:t>/</w:t>
            </w:r>
            <w:r w:rsidR="007A32EA">
              <w:t xml:space="preserve">Centers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9A6C" w14:textId="77777777" w:rsidR="00B305FF" w:rsidRDefault="00B305FF">
      <w:pPr>
        <w:spacing w:before="0" w:after="0"/>
      </w:pPr>
      <w:r>
        <w:separator/>
      </w:r>
    </w:p>
  </w:endnote>
  <w:endnote w:type="continuationSeparator" w:id="0">
    <w:p w14:paraId="48C22E86" w14:textId="77777777" w:rsidR="00B305FF" w:rsidRDefault="00B305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AD8F" w14:textId="77777777" w:rsidR="00B305FF" w:rsidRDefault="00B305FF">
      <w:pPr>
        <w:spacing w:before="0" w:after="0"/>
      </w:pPr>
      <w:r>
        <w:separator/>
      </w:r>
    </w:p>
  </w:footnote>
  <w:footnote w:type="continuationSeparator" w:id="0">
    <w:p w14:paraId="209598F1" w14:textId="77777777" w:rsidR="00B305FF" w:rsidRDefault="00B305F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72C4D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73331"/>
    <w:rsid w:val="00182661"/>
    <w:rsid w:val="001B36CB"/>
    <w:rsid w:val="001C23D3"/>
    <w:rsid w:val="001E15FC"/>
    <w:rsid w:val="001E3C3B"/>
    <w:rsid w:val="001F6F72"/>
    <w:rsid w:val="00226F86"/>
    <w:rsid w:val="00232E0E"/>
    <w:rsid w:val="00265C35"/>
    <w:rsid w:val="002A4BBD"/>
    <w:rsid w:val="002B0B8F"/>
    <w:rsid w:val="002B2111"/>
    <w:rsid w:val="002C250B"/>
    <w:rsid w:val="002D43D1"/>
    <w:rsid w:val="0030207C"/>
    <w:rsid w:val="003068A1"/>
    <w:rsid w:val="00343EEA"/>
    <w:rsid w:val="0035379E"/>
    <w:rsid w:val="00361E30"/>
    <w:rsid w:val="00364FFB"/>
    <w:rsid w:val="003660CD"/>
    <w:rsid w:val="00366E64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474D5"/>
    <w:rsid w:val="004657AE"/>
    <w:rsid w:val="004D74BD"/>
    <w:rsid w:val="004E0CBB"/>
    <w:rsid w:val="004E3634"/>
    <w:rsid w:val="004F3B6B"/>
    <w:rsid w:val="004F4599"/>
    <w:rsid w:val="004F5F2D"/>
    <w:rsid w:val="005214E0"/>
    <w:rsid w:val="00544CF5"/>
    <w:rsid w:val="00547A64"/>
    <w:rsid w:val="00551B4A"/>
    <w:rsid w:val="00562BCB"/>
    <w:rsid w:val="00564F8E"/>
    <w:rsid w:val="00573639"/>
    <w:rsid w:val="00575A5E"/>
    <w:rsid w:val="00594E60"/>
    <w:rsid w:val="00595DAE"/>
    <w:rsid w:val="005961E6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32EA"/>
    <w:rsid w:val="007A7A32"/>
    <w:rsid w:val="007B2CF0"/>
    <w:rsid w:val="007C108C"/>
    <w:rsid w:val="007C25D3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D7F72"/>
    <w:rsid w:val="008E2E69"/>
    <w:rsid w:val="008F5805"/>
    <w:rsid w:val="009039C2"/>
    <w:rsid w:val="0090523B"/>
    <w:rsid w:val="00941B02"/>
    <w:rsid w:val="00943424"/>
    <w:rsid w:val="00947F1D"/>
    <w:rsid w:val="00960EBB"/>
    <w:rsid w:val="0096318C"/>
    <w:rsid w:val="0096647F"/>
    <w:rsid w:val="00967140"/>
    <w:rsid w:val="009A418B"/>
    <w:rsid w:val="009A7A07"/>
    <w:rsid w:val="009B1D29"/>
    <w:rsid w:val="009C1132"/>
    <w:rsid w:val="009D0277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305FF"/>
    <w:rsid w:val="00B4054E"/>
    <w:rsid w:val="00B45FE8"/>
    <w:rsid w:val="00B5140F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72EFB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2026-04-03T19:01:00Z</cp:lastPrinted>
  <dcterms:created xsi:type="dcterms:W3CDTF">2026-04-03T19:14:00Z</dcterms:created>
  <dcterms:modified xsi:type="dcterms:W3CDTF">2026-04-03T19:14:00Z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