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2E6D7" w14:textId="77777777" w:rsidR="00D76D09" w:rsidRPr="00226F86" w:rsidRDefault="00226F86" w:rsidP="00BC57DB">
      <w:pPr>
        <w:pStyle w:val="Days"/>
      </w:pPr>
      <w:r>
        <w:t xml:space="preserve">Weekly </w:t>
      </w:r>
      <w:r w:rsidRPr="00226F86">
        <w:t>Lesson Plan</w:t>
      </w:r>
    </w:p>
    <w:tbl>
      <w:tblPr>
        <w:tblW w:w="5000" w:type="pct"/>
        <w:tblBorders>
          <w:bottom w:val="thickThinLargeGap" w:sz="12" w:space="0" w:color="4E4E4E" w:themeColor="accent1" w:themeTint="BF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  <w:tblDescription w:val="Name and date"/>
      </w:tblPr>
      <w:tblGrid>
        <w:gridCol w:w="1293"/>
        <w:gridCol w:w="3337"/>
        <w:gridCol w:w="1435"/>
        <w:gridCol w:w="1887"/>
        <w:gridCol w:w="1074"/>
        <w:gridCol w:w="1198"/>
      </w:tblGrid>
      <w:tr w:rsidR="005A487E" w:rsidRPr="005A487E" w14:paraId="03D4537C" w14:textId="77777777">
        <w:tc>
          <w:tcPr>
            <w:tcW w:w="632" w:type="pct"/>
          </w:tcPr>
          <w:p w14:paraId="45BE8C3D" w14:textId="7496D9EE" w:rsidR="00D76D09" w:rsidRPr="005A487E" w:rsidRDefault="00547A64">
            <w:pPr>
              <w:pStyle w:val="Title"/>
              <w:rPr>
                <w:color w:val="FF0000"/>
              </w:rPr>
            </w:pPr>
            <w:r w:rsidRPr="005A487E">
              <w:rPr>
                <w:color w:val="FF0000"/>
              </w:rPr>
              <w:t>Pre-K</w:t>
            </w:r>
            <w:r w:rsidR="00BB795C">
              <w:rPr>
                <w:color w:val="FF0000"/>
              </w:rPr>
              <w:t xml:space="preserve"> </w:t>
            </w:r>
          </w:p>
        </w:tc>
        <w:tc>
          <w:tcPr>
            <w:tcW w:w="1632" w:type="pct"/>
          </w:tcPr>
          <w:p w14:paraId="3A16DA99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  <w:tc>
          <w:tcPr>
            <w:tcW w:w="702" w:type="pct"/>
          </w:tcPr>
          <w:p w14:paraId="60177A20" w14:textId="6902131D" w:rsidR="00CE5ED7" w:rsidRDefault="00343EEA" w:rsidP="00CE6CC5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 xml:space="preserve">Mar. </w:t>
            </w:r>
            <w:r w:rsidR="00B5140F">
              <w:rPr>
                <w:color w:val="FF0000"/>
                <w:sz w:val="32"/>
                <w:szCs w:val="32"/>
              </w:rPr>
              <w:t>30</w:t>
            </w:r>
            <w:r w:rsidR="00F86228">
              <w:rPr>
                <w:color w:val="FF0000"/>
                <w:sz w:val="32"/>
                <w:szCs w:val="32"/>
              </w:rPr>
              <w:t>-</w:t>
            </w:r>
            <w:r w:rsidR="00B5140F">
              <w:rPr>
                <w:color w:val="FF0000"/>
                <w:sz w:val="32"/>
                <w:szCs w:val="32"/>
              </w:rPr>
              <w:t>Apr.3</w:t>
            </w:r>
          </w:p>
          <w:p w14:paraId="19CD02A4" w14:textId="0DB31E09" w:rsidR="00547A64" w:rsidRPr="005A487E" w:rsidRDefault="00547A64" w:rsidP="00CE6CC5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923" w:type="pct"/>
          </w:tcPr>
          <w:p w14:paraId="68EB05FF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  <w:tc>
          <w:tcPr>
            <w:tcW w:w="525" w:type="pct"/>
          </w:tcPr>
          <w:p w14:paraId="1B51FF3A" w14:textId="77777777" w:rsidR="00D76D09" w:rsidRPr="005A487E" w:rsidRDefault="00CE6CC5">
            <w:pPr>
              <w:pStyle w:val="Title"/>
              <w:rPr>
                <w:color w:val="FF0000"/>
              </w:rPr>
            </w:pPr>
            <w:r w:rsidRPr="005A487E">
              <w:rPr>
                <w:color w:val="FF0000"/>
              </w:rPr>
              <w:t>YEAR:</w:t>
            </w:r>
          </w:p>
          <w:p w14:paraId="33B903A7" w14:textId="05954088" w:rsidR="00547A64" w:rsidRPr="005A487E" w:rsidRDefault="00A2619C" w:rsidP="00547A64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20</w:t>
            </w:r>
            <w:r w:rsidR="00F973B4">
              <w:rPr>
                <w:color w:val="FF0000"/>
                <w:sz w:val="32"/>
                <w:szCs w:val="32"/>
              </w:rPr>
              <w:t>2</w:t>
            </w:r>
            <w:r w:rsidR="00BB795C">
              <w:rPr>
                <w:color w:val="FF0000"/>
                <w:sz w:val="32"/>
                <w:szCs w:val="32"/>
              </w:rPr>
              <w:t>6</w:t>
            </w:r>
          </w:p>
        </w:tc>
        <w:tc>
          <w:tcPr>
            <w:tcW w:w="586" w:type="pct"/>
          </w:tcPr>
          <w:p w14:paraId="5BCDDE41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</w:tr>
    </w:tbl>
    <w:p w14:paraId="039376CB" w14:textId="36FC958F" w:rsidR="00D76D09" w:rsidRDefault="00D76D09"/>
    <w:p w14:paraId="543C15F3" w14:textId="77777777" w:rsidR="00D76D09" w:rsidRDefault="00D76D09"/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3C3510AF" w14:textId="77777777" w:rsidTr="005A4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" w:type="pct"/>
          </w:tcPr>
          <w:p w14:paraId="2022F3BB" w14:textId="77777777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 /Arrival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7ED0859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Morning/Arrival </w:t>
            </w:r>
          </w:p>
        </w:tc>
        <w:tc>
          <w:tcPr>
            <w:tcW w:w="998" w:type="pct"/>
          </w:tcPr>
          <w:p w14:paraId="5B66401B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Morning/ Arrival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CB63CB9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Good Morning/Arrival</w:t>
            </w:r>
          </w:p>
        </w:tc>
        <w:tc>
          <w:tcPr>
            <w:tcW w:w="998" w:type="pct"/>
          </w:tcPr>
          <w:p w14:paraId="76447B24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Good Morning/Arrival</w:t>
            </w:r>
          </w:p>
        </w:tc>
      </w:tr>
      <w:tr w:rsidR="00D76D09" w14:paraId="4B66BEC5" w14:textId="77777777" w:rsidTr="005A487E">
        <w:tc>
          <w:tcPr>
            <w:tcW w:w="1007" w:type="pct"/>
          </w:tcPr>
          <w:p w14:paraId="5ACDE61C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801A687" w14:textId="77777777" w:rsidR="00D76D09" w:rsidRDefault="00D76D09"/>
        </w:tc>
        <w:tc>
          <w:tcPr>
            <w:tcW w:w="998" w:type="pct"/>
          </w:tcPr>
          <w:p w14:paraId="625E412A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4F6C3F8" w14:textId="77777777" w:rsidR="00D76D09" w:rsidRDefault="00D76D09"/>
        </w:tc>
        <w:tc>
          <w:tcPr>
            <w:tcW w:w="998" w:type="pct"/>
          </w:tcPr>
          <w:p w14:paraId="19C8E786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67EF0C15" w14:textId="77777777" w:rsidTr="005A487E">
        <w:trPr>
          <w:trHeight w:val="526"/>
        </w:trPr>
        <w:tc>
          <w:tcPr>
            <w:tcW w:w="1007" w:type="pct"/>
          </w:tcPr>
          <w:p w14:paraId="73F93206" w14:textId="77777777" w:rsidR="00D76D09" w:rsidRDefault="003660CD">
            <w:r>
              <w:t xml:space="preserve">Welcome </w:t>
            </w:r>
          </w:p>
          <w:p w14:paraId="3FB16328" w14:textId="5CEF5891" w:rsidR="003660CD" w:rsidRDefault="003660CD">
            <w:r>
              <w:t xml:space="preserve">Morning Songs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49621EF" w14:textId="77777777" w:rsidR="00CE6CC5" w:rsidRDefault="00CE6CC5">
            <w:r>
              <w:t xml:space="preserve"> </w:t>
            </w:r>
            <w:r w:rsidR="003660CD">
              <w:t>Welcome</w:t>
            </w:r>
          </w:p>
          <w:p w14:paraId="14528AD0" w14:textId="7CE262B8" w:rsidR="003660CD" w:rsidRDefault="003660CD">
            <w:r>
              <w:t xml:space="preserve">Morning Songs </w:t>
            </w:r>
          </w:p>
        </w:tc>
        <w:tc>
          <w:tcPr>
            <w:tcW w:w="998" w:type="pct"/>
          </w:tcPr>
          <w:p w14:paraId="3DA4108D" w14:textId="77777777" w:rsidR="00D76D09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Welcome </w:t>
            </w:r>
          </w:p>
          <w:p w14:paraId="5A1BB388" w14:textId="77777777" w:rsidR="00CE6CC5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Morning songs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50AE956" w14:textId="77777777" w:rsidR="00547A64" w:rsidRDefault="00F24B9A">
            <w:r>
              <w:t>Welcome</w:t>
            </w:r>
          </w:p>
          <w:p w14:paraId="2923EAC5" w14:textId="514CA2F2" w:rsidR="00F24B9A" w:rsidRDefault="00F24B9A">
            <w:r>
              <w:t>Morning Songs</w:t>
            </w:r>
          </w:p>
        </w:tc>
        <w:tc>
          <w:tcPr>
            <w:tcW w:w="998" w:type="pct"/>
          </w:tcPr>
          <w:p w14:paraId="26E63401" w14:textId="77777777" w:rsidR="00547A64" w:rsidRDefault="00F24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Welcome </w:t>
            </w:r>
          </w:p>
          <w:p w14:paraId="28733CC5" w14:textId="372F84EA" w:rsidR="00F24B9A" w:rsidRDefault="00F24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Morning songs</w:t>
            </w:r>
          </w:p>
        </w:tc>
      </w:tr>
    </w:tbl>
    <w:p w14:paraId="229FB840" w14:textId="77777777" w:rsidR="00D76D09" w:rsidRDefault="00D76D09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715A672E" w14:textId="77777777" w:rsidTr="00594E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" w:type="pct"/>
          </w:tcPr>
          <w:p w14:paraId="646C29D8" w14:textId="59A49EF3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Snack</w:t>
            </w:r>
            <w:r w:rsidR="003660CD">
              <w:rPr>
                <w:color w:val="FF0000"/>
              </w:rPr>
              <w:t xml:space="preserve"> </w:t>
            </w:r>
            <w:r w:rsidRPr="005A487E">
              <w:rPr>
                <w:color w:val="FF0000"/>
              </w:rPr>
              <w:t>(9:30)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48E1EF5" w14:textId="77777777" w:rsidR="00D76D09" w:rsidRPr="005A487E" w:rsidRDefault="00547A64">
            <w:pPr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tcW w:w="998" w:type="pct"/>
          </w:tcPr>
          <w:p w14:paraId="7B466E86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80AFC7F" w14:textId="70106FB8" w:rsidR="00D76D09" w:rsidRPr="005A487E" w:rsidRDefault="003660CD">
            <w:pPr>
              <w:rPr>
                <w:color w:val="FF0000"/>
              </w:rPr>
            </w:pPr>
            <w:proofErr w:type="gramStart"/>
            <w:r>
              <w:rPr>
                <w:color w:val="FF0000"/>
              </w:rPr>
              <w:t>Snack(</w:t>
            </w:r>
            <w:proofErr w:type="gramEnd"/>
            <w:r>
              <w:rPr>
                <w:color w:val="FF0000"/>
              </w:rPr>
              <w:t>9:30)</w:t>
            </w:r>
          </w:p>
        </w:tc>
        <w:tc>
          <w:tcPr>
            <w:tcW w:w="998" w:type="pct"/>
          </w:tcPr>
          <w:p w14:paraId="38856AAE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</w:tr>
      <w:tr w:rsidR="00D76D09" w14:paraId="50C45789" w14:textId="77777777" w:rsidTr="00594E60">
        <w:trPr>
          <w:trHeight w:val="976"/>
        </w:trPr>
        <w:tc>
          <w:tcPr>
            <w:tcW w:w="1007" w:type="pct"/>
          </w:tcPr>
          <w:p w14:paraId="3DC1C72B" w14:textId="77777777" w:rsidR="00343EEA" w:rsidRDefault="008C3B34" w:rsidP="00343EEA">
            <w:r>
              <w:t xml:space="preserve"> </w:t>
            </w:r>
          </w:p>
          <w:p w14:paraId="50E2F59E" w14:textId="77777777" w:rsidR="00343EEA" w:rsidRDefault="00366E64" w:rsidP="00343EEA">
            <w:r>
              <w:t xml:space="preserve">Centers </w:t>
            </w:r>
          </w:p>
          <w:p w14:paraId="15E77D2C" w14:textId="54C269E0" w:rsidR="00366E64" w:rsidRDefault="00366E64" w:rsidP="00B5140F">
            <w:r>
              <w:t xml:space="preserve">Ocean </w:t>
            </w:r>
            <w:r w:rsidR="00B5140F">
              <w:t>twilight zone</w:t>
            </w:r>
          </w:p>
          <w:p w14:paraId="280B848C" w14:textId="77777777" w:rsidR="00B5140F" w:rsidRDefault="00B5140F" w:rsidP="00B5140F">
            <w:r>
              <w:t xml:space="preserve">Ocean sounds </w:t>
            </w:r>
          </w:p>
          <w:p w14:paraId="4CEB9DE6" w14:textId="3115AFF1" w:rsidR="00B5140F" w:rsidRDefault="00B5140F" w:rsidP="00B5140F">
            <w:r>
              <w:t xml:space="preserve">name </w:t>
            </w:r>
            <w:proofErr w:type="gramStart"/>
            <w:r>
              <w:t>write</w:t>
            </w:r>
            <w:proofErr w:type="gramEnd"/>
            <w:r>
              <w:t xml:space="preserve"> </w:t>
            </w:r>
          </w:p>
          <w:p w14:paraId="7D34CFE2" w14:textId="14A505FB" w:rsidR="00366E64" w:rsidRDefault="00B5140F" w:rsidP="00343EEA">
            <w:r>
              <w:t xml:space="preserve">Prep cooking: ocean cups </w:t>
            </w:r>
          </w:p>
          <w:p w14:paraId="343544FA" w14:textId="26324829" w:rsidR="00366E64" w:rsidRDefault="00366E64" w:rsidP="00343EEA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955D7DB" w14:textId="77777777" w:rsidR="00B5140F" w:rsidRDefault="00793AF0" w:rsidP="00D60F26">
            <w:r>
              <w:t>Green book</w:t>
            </w:r>
            <w:r w:rsidR="00343EEA">
              <w:t>:</w:t>
            </w:r>
            <w:r>
              <w:t xml:space="preserve"> lowercase </w:t>
            </w:r>
            <w:r w:rsidR="00343EEA">
              <w:t>letters</w:t>
            </w:r>
          </w:p>
          <w:p w14:paraId="38F12AE0" w14:textId="77777777" w:rsidR="00B5140F" w:rsidRDefault="00B5140F" w:rsidP="00D60F26">
            <w:r>
              <w:t>Name practice</w:t>
            </w:r>
          </w:p>
          <w:p w14:paraId="1FB275BE" w14:textId="1956989C" w:rsidR="00D60F26" w:rsidRDefault="00B5140F" w:rsidP="00D60F26">
            <w:r>
              <w:t xml:space="preserve">Magic C lowercase letter page </w:t>
            </w:r>
            <w:r w:rsidR="00343EEA">
              <w:t xml:space="preserve"> </w:t>
            </w:r>
          </w:p>
          <w:p w14:paraId="7AA3E8A2" w14:textId="7EEC15EC" w:rsidR="00343EEA" w:rsidRDefault="00B5140F" w:rsidP="00D60F26">
            <w:r>
              <w:t xml:space="preserve">Ocean measure and build </w:t>
            </w:r>
          </w:p>
        </w:tc>
        <w:tc>
          <w:tcPr>
            <w:tcW w:w="998" w:type="pct"/>
          </w:tcPr>
          <w:p w14:paraId="545025C9" w14:textId="6989503B" w:rsidR="00ED468C" w:rsidRDefault="00144669" w:rsidP="00ED4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366E64">
              <w:t xml:space="preserve">Green book </w:t>
            </w:r>
          </w:p>
          <w:p w14:paraId="79D3C8D0" w14:textId="77777777" w:rsidR="00366E64" w:rsidRDefault="00366E64" w:rsidP="00ED4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Name </w:t>
            </w:r>
            <w:proofErr w:type="gramStart"/>
            <w:r>
              <w:t>write</w:t>
            </w:r>
            <w:proofErr w:type="gramEnd"/>
          </w:p>
          <w:p w14:paraId="5BBEBB98" w14:textId="245167D5" w:rsidR="007C25D3" w:rsidRDefault="00366E64" w:rsidP="00B51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B5140F">
              <w:t xml:space="preserve">Jelly fish art </w:t>
            </w:r>
          </w:p>
          <w:p w14:paraId="10BD5D5F" w14:textId="050ED9A7" w:rsidR="00B5140F" w:rsidRDefault="00B5140F" w:rsidP="00B51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Jelly fish fact </w:t>
            </w:r>
            <w:proofErr w:type="gramStart"/>
            <w:r>
              <w:t>write</w:t>
            </w:r>
            <w:proofErr w:type="gramEnd"/>
            <w:r>
              <w:t xml:space="preserve"> </w:t>
            </w:r>
          </w:p>
          <w:p w14:paraId="689C2076" w14:textId="77777777" w:rsidR="00B5140F" w:rsidRDefault="00B5140F" w:rsidP="00B51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D20896E" w14:textId="7F61AA99" w:rsidR="00343EEA" w:rsidRDefault="004657AE" w:rsidP="00343E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Number correspondence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1362C81" w14:textId="77777777" w:rsidR="008E2E69" w:rsidRDefault="006E2E55" w:rsidP="00343EEA">
            <w:r>
              <w:t xml:space="preserve"> </w:t>
            </w:r>
            <w:r w:rsidR="00343EEA">
              <w:t xml:space="preserve">Name practice </w:t>
            </w:r>
          </w:p>
          <w:p w14:paraId="6F7A39FA" w14:textId="77777777" w:rsidR="00343EEA" w:rsidRDefault="00343EEA" w:rsidP="00343EEA">
            <w:r>
              <w:t xml:space="preserve">Green book </w:t>
            </w:r>
          </w:p>
          <w:p w14:paraId="140D0DF1" w14:textId="77777777" w:rsidR="00544CF5" w:rsidRDefault="00265C35" w:rsidP="00E825FA">
            <w:r>
              <w:t xml:space="preserve">In </w:t>
            </w:r>
            <w:r w:rsidR="00544CF5">
              <w:t>the Ocean</w:t>
            </w:r>
            <w:r>
              <w:t xml:space="preserve"> </w:t>
            </w:r>
          </w:p>
          <w:p w14:paraId="532B4D00" w14:textId="73B441E1" w:rsidR="00B5140F" w:rsidRDefault="00265C35" w:rsidP="00E825FA">
            <w:r>
              <w:t>book write the letter ‘h”</w:t>
            </w:r>
          </w:p>
          <w:p w14:paraId="3A41601D" w14:textId="5E082A8E" w:rsidR="00C72EFB" w:rsidRDefault="00C72EFB" w:rsidP="00E825FA">
            <w:r>
              <w:t xml:space="preserve">jelly fish art </w:t>
            </w:r>
          </w:p>
          <w:p w14:paraId="64454775" w14:textId="5E2DB686" w:rsidR="00ED468C" w:rsidRDefault="00C72EFB" w:rsidP="00E825FA">
            <w:r>
              <w:t>Egg Hunt</w:t>
            </w:r>
          </w:p>
        </w:tc>
        <w:tc>
          <w:tcPr>
            <w:tcW w:w="998" w:type="pct"/>
          </w:tcPr>
          <w:p w14:paraId="32841EEF" w14:textId="77777777" w:rsidR="007A32EA" w:rsidRDefault="00B5140F" w:rsidP="00ED4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Science sink or float bu</w:t>
            </w:r>
            <w:r w:rsidR="00C72EFB">
              <w:t xml:space="preserve">ild </w:t>
            </w:r>
            <w:r>
              <w:t xml:space="preserve">a boat </w:t>
            </w:r>
            <w:r w:rsidR="007A32EA">
              <w:t xml:space="preserve"> </w:t>
            </w:r>
          </w:p>
          <w:p w14:paraId="50D32F24" w14:textId="31EB6102" w:rsidR="00C72EFB" w:rsidRDefault="00C72EFB" w:rsidP="00ED4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centers</w:t>
            </w:r>
          </w:p>
        </w:tc>
      </w:tr>
    </w:tbl>
    <w:p w14:paraId="508EE262" w14:textId="77777777" w:rsidR="00D76D09" w:rsidRDefault="00D76D09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230B2F88" w14:textId="77777777" w:rsidTr="00CE6C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8" w:type="pct"/>
          </w:tcPr>
          <w:p w14:paraId="148F991A" w14:textId="77777777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3F14991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  <w:r w:rsidRPr="005A487E">
              <w:rPr>
                <w:color w:val="FF0000"/>
              </w:rPr>
              <w:t xml:space="preserve"> </w:t>
            </w:r>
          </w:p>
        </w:tc>
        <w:tc>
          <w:tcPr>
            <w:tcW w:w="998" w:type="pct"/>
          </w:tcPr>
          <w:p w14:paraId="3AA038B0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FAB78D4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 w:rsidRPr="005A487E">
              <w:rPr>
                <w:color w:val="FF0000"/>
              </w:rPr>
              <w:t>/ Outside play</w:t>
            </w:r>
          </w:p>
        </w:tc>
        <w:tc>
          <w:tcPr>
            <w:tcW w:w="998" w:type="pct"/>
          </w:tcPr>
          <w:p w14:paraId="60471C07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 w:rsidRPr="005A487E">
              <w:rPr>
                <w:color w:val="FF0000"/>
              </w:rPr>
              <w:t>/ Outside play</w:t>
            </w:r>
          </w:p>
        </w:tc>
      </w:tr>
      <w:tr w:rsidR="00D76D09" w14:paraId="138EE7EA" w14:textId="77777777" w:rsidTr="00CE6CC5">
        <w:tc>
          <w:tcPr>
            <w:tcW w:w="1008" w:type="pct"/>
          </w:tcPr>
          <w:p w14:paraId="0B169CA4" w14:textId="77777777" w:rsidR="0096647F" w:rsidRDefault="003660CD" w:rsidP="0090523B">
            <w:r>
              <w:t>Read a book</w:t>
            </w:r>
            <w:r w:rsidR="0096647F">
              <w:t xml:space="preserve"> </w:t>
            </w:r>
          </w:p>
          <w:p w14:paraId="38353D4A" w14:textId="32553D1F" w:rsidR="00D76D09" w:rsidRDefault="0096647F" w:rsidP="0090523B">
            <w:r>
              <w:t xml:space="preserve">Lunch/ </w:t>
            </w:r>
            <w:r w:rsidR="003660CD">
              <w:t>Go Home (11:30)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070C0FC" w14:textId="0550AA5B" w:rsidR="00D76D09" w:rsidRDefault="003660CD" w:rsidP="00CE6CC5">
            <w:r>
              <w:t xml:space="preserve">Read a book </w:t>
            </w:r>
            <w:r w:rsidR="0096647F">
              <w:t>Lunch/</w:t>
            </w:r>
            <w:r>
              <w:t>Go home (11:30)</w:t>
            </w:r>
          </w:p>
        </w:tc>
        <w:tc>
          <w:tcPr>
            <w:tcW w:w="998" w:type="pct"/>
          </w:tcPr>
          <w:p w14:paraId="30A87045" w14:textId="77777777" w:rsidR="00CE6CC5" w:rsidRDefault="00CE6CC5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 a book</w:t>
            </w:r>
          </w:p>
          <w:p w14:paraId="48E7D01F" w14:textId="3A300DF7" w:rsidR="00D76D09" w:rsidRDefault="0096647F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Lunch/</w:t>
            </w:r>
            <w:r w:rsidR="00CE6CC5">
              <w:t>Go Home (11:30)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002812ED" w14:textId="77777777" w:rsidR="00D76D09" w:rsidRDefault="005A487E">
            <w:r>
              <w:t>Read a book</w:t>
            </w:r>
            <w:r w:rsidR="00CE6CC5">
              <w:t xml:space="preserve"> </w:t>
            </w:r>
            <w:r w:rsidR="00CE6CC5" w:rsidRPr="00CE6CC5">
              <w:t>Lunch/Go Home (11:30</w:t>
            </w:r>
            <w:r w:rsidR="00CE6CC5">
              <w:t>)</w:t>
            </w:r>
          </w:p>
          <w:p w14:paraId="1C6AC386" w14:textId="77777777" w:rsidR="00CE6CC5" w:rsidRDefault="00CE6CC5"/>
        </w:tc>
        <w:tc>
          <w:tcPr>
            <w:tcW w:w="998" w:type="pct"/>
          </w:tcPr>
          <w:p w14:paraId="46DBB2B7" w14:textId="77777777" w:rsidR="00D76D09" w:rsidRDefault="005A48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 a book</w:t>
            </w:r>
          </w:p>
          <w:p w14:paraId="7563DFD5" w14:textId="0C635445" w:rsidR="00CE6CC5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Lunch/Go Hom</w:t>
            </w:r>
            <w:r w:rsidR="003660CD">
              <w:t xml:space="preserve">e </w:t>
            </w:r>
            <w:r>
              <w:t>(11:30)</w:t>
            </w:r>
          </w:p>
        </w:tc>
      </w:tr>
      <w:tr w:rsidR="00D76D09" w14:paraId="3338BD45" w14:textId="77777777" w:rsidTr="00CE6CC5">
        <w:tc>
          <w:tcPr>
            <w:tcW w:w="1008" w:type="pct"/>
          </w:tcPr>
          <w:p w14:paraId="6C63C775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AE7D056" w14:textId="77777777" w:rsidR="00D76D09" w:rsidRDefault="00D76D09"/>
        </w:tc>
        <w:tc>
          <w:tcPr>
            <w:tcW w:w="998" w:type="pct"/>
          </w:tcPr>
          <w:p w14:paraId="3A303E65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7D689A6" w14:textId="77777777" w:rsidR="00D76D09" w:rsidRDefault="00D76D09"/>
        </w:tc>
        <w:tc>
          <w:tcPr>
            <w:tcW w:w="998" w:type="pct"/>
          </w:tcPr>
          <w:p w14:paraId="2C6B80CB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B120286" w14:textId="32628CAE" w:rsidR="00D76D09" w:rsidRDefault="00D76D09">
      <w:pPr>
        <w:pStyle w:val="TableSpace"/>
      </w:pPr>
    </w:p>
    <w:tbl>
      <w:tblPr>
        <w:tblStyle w:val="WeeklyAssignments"/>
        <w:tblW w:w="5007" w:type="pct"/>
        <w:tblLook w:val="02A0" w:firstRow="1" w:lastRow="0" w:firstColumn="1" w:lastColumn="0" w:noHBand="1" w:noVBand="0"/>
        <w:tblDescription w:val="Assignment calendar"/>
      </w:tblPr>
      <w:tblGrid>
        <w:gridCol w:w="2061"/>
        <w:gridCol w:w="2041"/>
        <w:gridCol w:w="2042"/>
        <w:gridCol w:w="2042"/>
        <w:gridCol w:w="2042"/>
      </w:tblGrid>
      <w:tr w:rsidR="00D76D09" w14:paraId="255ED57D" w14:textId="77777777" w:rsidTr="005A4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tcW w:w="1008" w:type="pct"/>
          </w:tcPr>
          <w:p w14:paraId="5CF7AB71" w14:textId="77777777" w:rsidR="00D76D09" w:rsidRDefault="00226F86" w:rsidP="00547A64">
            <w:r w:rsidRPr="005A487E">
              <w:rPr>
                <w:color w:val="FF0000"/>
              </w:rPr>
              <w:t>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478E2F2" w14:textId="77777777" w:rsidR="00D76D09" w:rsidRDefault="00226F86">
            <w:r w:rsidRPr="005A487E">
              <w:rPr>
                <w:color w:val="FF0000"/>
              </w:rPr>
              <w:t>Outside Play</w:t>
            </w:r>
          </w:p>
        </w:tc>
        <w:tc>
          <w:tcPr>
            <w:tcW w:w="998" w:type="pct"/>
          </w:tcPr>
          <w:p w14:paraId="4CA73009" w14:textId="77777777" w:rsidR="00D76D09" w:rsidRDefault="00226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487E">
              <w:rPr>
                <w:color w:val="FF0000"/>
              </w:rPr>
              <w:t>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4EAA61B" w14:textId="77777777" w:rsidR="00D76D09" w:rsidRDefault="00226F86">
            <w:r w:rsidRPr="005A487E">
              <w:rPr>
                <w:color w:val="FF0000"/>
              </w:rPr>
              <w:t>Outside Play</w:t>
            </w:r>
          </w:p>
        </w:tc>
        <w:tc>
          <w:tcPr>
            <w:tcW w:w="998" w:type="pct"/>
          </w:tcPr>
          <w:p w14:paraId="78F335AB" w14:textId="77777777" w:rsidR="00D76D09" w:rsidRDefault="005A48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487E">
              <w:rPr>
                <w:color w:val="FF0000"/>
              </w:rPr>
              <w:t xml:space="preserve">Outside Play </w:t>
            </w:r>
          </w:p>
        </w:tc>
      </w:tr>
      <w:tr w:rsidR="00D76D09" w14:paraId="6EE123DA" w14:textId="77777777" w:rsidTr="005A487E">
        <w:trPr>
          <w:trHeight w:val="301"/>
        </w:trPr>
        <w:tc>
          <w:tcPr>
            <w:tcW w:w="1008" w:type="pct"/>
          </w:tcPr>
          <w:p w14:paraId="4230D355" w14:textId="0EA02E75" w:rsidR="00D76D09" w:rsidRDefault="003660CD">
            <w:r>
              <w:t xml:space="preserve">Quiet time/ rest and read a book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6284330" w14:textId="0FC874BF" w:rsidR="00D76D09" w:rsidRDefault="003660CD">
            <w:r>
              <w:t xml:space="preserve">Quiet time/rest and read a book </w:t>
            </w:r>
          </w:p>
        </w:tc>
        <w:tc>
          <w:tcPr>
            <w:tcW w:w="998" w:type="pct"/>
          </w:tcPr>
          <w:p w14:paraId="31A66413" w14:textId="3C5F2F5D" w:rsidR="00D76D09" w:rsidRDefault="00366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Quiet time/rest and read a book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75A0C5C" w14:textId="77777777" w:rsidR="00D76D09" w:rsidRDefault="00CE6CC5">
            <w:r w:rsidRPr="00CE6CC5">
              <w:t>Quiet time/ rest and read a book</w:t>
            </w:r>
          </w:p>
        </w:tc>
        <w:tc>
          <w:tcPr>
            <w:tcW w:w="998" w:type="pct"/>
          </w:tcPr>
          <w:p w14:paraId="34990EFF" w14:textId="788BA43C" w:rsidR="00D76D09" w:rsidRDefault="00820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CC5">
              <w:t>Quiet time/ rest and read a book</w:t>
            </w:r>
          </w:p>
        </w:tc>
      </w:tr>
      <w:tr w:rsidR="00D76D09" w14:paraId="573F7C1F" w14:textId="77777777" w:rsidTr="005A487E">
        <w:trPr>
          <w:trHeight w:val="172"/>
        </w:trPr>
        <w:tc>
          <w:tcPr>
            <w:tcW w:w="1008" w:type="pct"/>
          </w:tcPr>
          <w:p w14:paraId="4E294C85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1695A91" w14:textId="77777777" w:rsidR="00D76D09" w:rsidRDefault="00D76D09"/>
        </w:tc>
        <w:tc>
          <w:tcPr>
            <w:tcW w:w="998" w:type="pct"/>
          </w:tcPr>
          <w:p w14:paraId="61C434C1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F28C647" w14:textId="77777777" w:rsidR="00D76D09" w:rsidRDefault="00D76D09"/>
        </w:tc>
        <w:tc>
          <w:tcPr>
            <w:tcW w:w="998" w:type="pct"/>
          </w:tcPr>
          <w:p w14:paraId="1A4B566E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1102D676" w14:textId="77777777" w:rsidTr="002B0B8F">
        <w:trPr>
          <w:trHeight w:val="85"/>
        </w:trPr>
        <w:tc>
          <w:tcPr>
            <w:tcW w:w="1008" w:type="pct"/>
          </w:tcPr>
          <w:p w14:paraId="39899A03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EE63C61" w14:textId="77777777" w:rsidR="00D76D09" w:rsidRDefault="00D76D09"/>
        </w:tc>
        <w:tc>
          <w:tcPr>
            <w:tcW w:w="998" w:type="pct"/>
          </w:tcPr>
          <w:p w14:paraId="11A74688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9499B75" w14:textId="77777777" w:rsidR="00D76D09" w:rsidRDefault="00D76D09"/>
        </w:tc>
        <w:tc>
          <w:tcPr>
            <w:tcW w:w="998" w:type="pct"/>
          </w:tcPr>
          <w:p w14:paraId="77DDBF5A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4EA1C99" w14:textId="77777777" w:rsidR="00D76D09" w:rsidRDefault="00D76D09">
      <w:pPr>
        <w:pStyle w:val="TableSpace"/>
      </w:pPr>
    </w:p>
    <w:tbl>
      <w:tblPr>
        <w:tblStyle w:val="WeeklyAssignments"/>
        <w:tblW w:w="5036" w:type="pct"/>
        <w:tblLook w:val="02A0" w:firstRow="1" w:lastRow="0" w:firstColumn="1" w:lastColumn="0" w:noHBand="1" w:noVBand="0"/>
        <w:tblDescription w:val="Assignment calendar"/>
      </w:tblPr>
      <w:tblGrid>
        <w:gridCol w:w="2075"/>
        <w:gridCol w:w="2054"/>
        <w:gridCol w:w="2053"/>
        <w:gridCol w:w="2053"/>
        <w:gridCol w:w="2053"/>
      </w:tblGrid>
      <w:tr w:rsidR="00D76D09" w14:paraId="74A508FC" w14:textId="77777777" w:rsidTr="00F24B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1"/>
        </w:trPr>
        <w:tc>
          <w:tcPr>
            <w:tcW w:w="1008" w:type="pct"/>
          </w:tcPr>
          <w:p w14:paraId="1457E81C" w14:textId="77777777" w:rsidR="00D76D09" w:rsidRDefault="00226F86" w:rsidP="00547A64">
            <w:r w:rsidRPr="00226F86">
              <w:rPr>
                <w:color w:val="FF0000"/>
              </w:rPr>
              <w:t>Afternoon Activity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0B703B70" w14:textId="77777777" w:rsidR="00D76D09" w:rsidRDefault="00226F86">
            <w:r w:rsidRPr="00226F86">
              <w:rPr>
                <w:color w:val="FF0000"/>
              </w:rPr>
              <w:t>Afternoon Activity</w:t>
            </w:r>
          </w:p>
        </w:tc>
        <w:tc>
          <w:tcPr>
            <w:tcW w:w="998" w:type="pct"/>
          </w:tcPr>
          <w:p w14:paraId="6BA4F32E" w14:textId="77777777" w:rsidR="00D76D09" w:rsidRDefault="00226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6F86">
              <w:rPr>
                <w:color w:val="FF0000"/>
              </w:rPr>
              <w:t>Afternoon Activity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2120E18" w14:textId="77777777" w:rsidR="00D76D09" w:rsidRPr="00226F86" w:rsidRDefault="00226F86">
            <w:pPr>
              <w:rPr>
                <w:color w:val="FF0000"/>
              </w:rPr>
            </w:pPr>
            <w:r w:rsidRPr="00226F86">
              <w:rPr>
                <w:color w:val="FF0000"/>
              </w:rPr>
              <w:t>Afternoon Activity</w:t>
            </w:r>
          </w:p>
        </w:tc>
        <w:tc>
          <w:tcPr>
            <w:tcW w:w="998" w:type="pct"/>
          </w:tcPr>
          <w:p w14:paraId="79B37539" w14:textId="77777777" w:rsidR="00D76D09" w:rsidRDefault="005A48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6F86">
              <w:rPr>
                <w:color w:val="FF0000"/>
              </w:rPr>
              <w:t>Afternoon Activity</w:t>
            </w:r>
          </w:p>
        </w:tc>
      </w:tr>
      <w:tr w:rsidR="00D76D09" w14:paraId="4F6F639F" w14:textId="77777777" w:rsidTr="003B0777">
        <w:trPr>
          <w:trHeight w:val="490"/>
        </w:trPr>
        <w:tc>
          <w:tcPr>
            <w:tcW w:w="1008" w:type="pct"/>
          </w:tcPr>
          <w:p w14:paraId="0FD0EDD9" w14:textId="6D6265B3" w:rsidR="00BB77B9" w:rsidRDefault="00B5140F" w:rsidP="008840D7">
            <w:r>
              <w:t xml:space="preserve">Cooking </w:t>
            </w:r>
          </w:p>
          <w:p w14:paraId="7A56A05B" w14:textId="1C58A57A" w:rsidR="00F0689F" w:rsidRDefault="00F0689F" w:rsidP="008840D7">
            <w:r>
              <w:t>After School-Go Home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16E5A36" w14:textId="26533767" w:rsidR="0076121F" w:rsidRDefault="007A32EA" w:rsidP="002B2111">
            <w:r>
              <w:t>Music 1:</w:t>
            </w:r>
            <w:r w:rsidR="00C72EFB">
              <w:t xml:space="preserve">35 </w:t>
            </w:r>
          </w:p>
          <w:p w14:paraId="6852CA27" w14:textId="258CB0FB" w:rsidR="00F0689F" w:rsidRDefault="00F0689F" w:rsidP="002B2111">
            <w:r>
              <w:t xml:space="preserve">After School -Go Home </w:t>
            </w:r>
          </w:p>
        </w:tc>
        <w:tc>
          <w:tcPr>
            <w:tcW w:w="998" w:type="pct"/>
          </w:tcPr>
          <w:p w14:paraId="5E974A6A" w14:textId="7EE9C6DF" w:rsidR="00BB795C" w:rsidRDefault="00144669" w:rsidP="00562B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Swimming 1:30 </w:t>
            </w:r>
          </w:p>
          <w:p w14:paraId="7E77086C" w14:textId="4D700C5E" w:rsidR="00562BCB" w:rsidRDefault="00575A5E" w:rsidP="00562B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After School/Go Home</w:t>
            </w:r>
          </w:p>
          <w:p w14:paraId="4B222730" w14:textId="20D4306B" w:rsidR="00AA4C25" w:rsidRDefault="00AA4C25" w:rsidP="00AA4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5640C69" w14:textId="1F9FB85A" w:rsidR="00BB77B9" w:rsidRDefault="00F0689F" w:rsidP="00D80CD1">
            <w:r>
              <w:t xml:space="preserve"> </w:t>
            </w:r>
            <w:r w:rsidR="00BB77B9">
              <w:t>Spanish 1:</w:t>
            </w:r>
            <w:r w:rsidR="00BB795C">
              <w:t>00</w:t>
            </w:r>
            <w:r w:rsidR="00BB77B9">
              <w:t xml:space="preserve"> </w:t>
            </w:r>
          </w:p>
          <w:p w14:paraId="7846414A" w14:textId="3249E290" w:rsidR="00F0689F" w:rsidRDefault="00575A5E" w:rsidP="00D80CD1">
            <w:r>
              <w:t>After School/ Go Home</w:t>
            </w:r>
          </w:p>
        </w:tc>
        <w:tc>
          <w:tcPr>
            <w:tcW w:w="998" w:type="pct"/>
          </w:tcPr>
          <w:p w14:paraId="12AEA083" w14:textId="5969806C" w:rsidR="00AB08EB" w:rsidRDefault="007A32EA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Centers </w:t>
            </w:r>
          </w:p>
          <w:p w14:paraId="3A43A074" w14:textId="53B6462A" w:rsidR="00F0689F" w:rsidRDefault="00575A5E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After School/ Go Home</w:t>
            </w:r>
          </w:p>
        </w:tc>
      </w:tr>
      <w:tr w:rsidR="00D76D09" w14:paraId="23FE5C52" w14:textId="77777777" w:rsidTr="002B0B8F">
        <w:trPr>
          <w:trHeight w:val="75"/>
        </w:trPr>
        <w:tc>
          <w:tcPr>
            <w:tcW w:w="1008" w:type="pct"/>
          </w:tcPr>
          <w:p w14:paraId="5AD7CB64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3A2A175" w14:textId="77777777" w:rsidR="00D76D09" w:rsidRDefault="00D76D09"/>
        </w:tc>
        <w:tc>
          <w:tcPr>
            <w:tcW w:w="998" w:type="pct"/>
          </w:tcPr>
          <w:p w14:paraId="3118CF16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1FCD40B5" w14:textId="77777777" w:rsidR="00D76D09" w:rsidRDefault="00D76D09"/>
        </w:tc>
        <w:tc>
          <w:tcPr>
            <w:tcW w:w="998" w:type="pct"/>
          </w:tcPr>
          <w:p w14:paraId="20381EB2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0287E78" w14:textId="77777777" w:rsidR="00D76D09" w:rsidRDefault="00D76D09">
      <w:pPr>
        <w:pStyle w:val="TableSpace"/>
      </w:pPr>
    </w:p>
    <w:p w14:paraId="5C88A2C6" w14:textId="77777777" w:rsidR="00D76D09" w:rsidRDefault="00D76D09"/>
    <w:sectPr w:rsidR="00D76D09">
      <w:footerReference w:type="default" r:id="rId8"/>
      <w:pgSz w:w="12240" w:h="15840" w:code="1"/>
      <w:pgMar w:top="1008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B60F8" w14:textId="77777777" w:rsidR="003068A1" w:rsidRDefault="003068A1">
      <w:pPr>
        <w:spacing w:before="0" w:after="0"/>
      </w:pPr>
      <w:r>
        <w:separator/>
      </w:r>
    </w:p>
  </w:endnote>
  <w:endnote w:type="continuationSeparator" w:id="0">
    <w:p w14:paraId="3F6CBB4F" w14:textId="77777777" w:rsidR="003068A1" w:rsidRDefault="003068A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C4A7B" w14:textId="77777777" w:rsidR="00D76D09" w:rsidRDefault="00CE6CC5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40308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58B27" w14:textId="77777777" w:rsidR="003068A1" w:rsidRDefault="003068A1">
      <w:pPr>
        <w:spacing w:before="0" w:after="0"/>
      </w:pPr>
      <w:r>
        <w:separator/>
      </w:r>
    </w:p>
  </w:footnote>
  <w:footnote w:type="continuationSeparator" w:id="0">
    <w:p w14:paraId="2F565402" w14:textId="77777777" w:rsidR="003068A1" w:rsidRDefault="003068A1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64"/>
    <w:rsid w:val="00032530"/>
    <w:rsid w:val="00035634"/>
    <w:rsid w:val="0006203B"/>
    <w:rsid w:val="000636C5"/>
    <w:rsid w:val="00072C4D"/>
    <w:rsid w:val="000844EE"/>
    <w:rsid w:val="0008760E"/>
    <w:rsid w:val="000F6881"/>
    <w:rsid w:val="001177B6"/>
    <w:rsid w:val="00120EED"/>
    <w:rsid w:val="00136405"/>
    <w:rsid w:val="00143E56"/>
    <w:rsid w:val="00144669"/>
    <w:rsid w:val="00147FB9"/>
    <w:rsid w:val="00152F2D"/>
    <w:rsid w:val="00173331"/>
    <w:rsid w:val="00182661"/>
    <w:rsid w:val="001B36CB"/>
    <w:rsid w:val="001C23D3"/>
    <w:rsid w:val="001E15FC"/>
    <w:rsid w:val="001E3C3B"/>
    <w:rsid w:val="001F6F72"/>
    <w:rsid w:val="00226F86"/>
    <w:rsid w:val="00232E0E"/>
    <w:rsid w:val="00265C35"/>
    <w:rsid w:val="002A4BBD"/>
    <w:rsid w:val="002B0B8F"/>
    <w:rsid w:val="002B2111"/>
    <w:rsid w:val="002C250B"/>
    <w:rsid w:val="0030207C"/>
    <w:rsid w:val="003068A1"/>
    <w:rsid w:val="00343EEA"/>
    <w:rsid w:val="0035379E"/>
    <w:rsid w:val="00361E30"/>
    <w:rsid w:val="00364FFB"/>
    <w:rsid w:val="003660CD"/>
    <w:rsid w:val="00366E64"/>
    <w:rsid w:val="003A6AE6"/>
    <w:rsid w:val="003B0777"/>
    <w:rsid w:val="003B2C8C"/>
    <w:rsid w:val="003C5ECB"/>
    <w:rsid w:val="003E2CD0"/>
    <w:rsid w:val="00403085"/>
    <w:rsid w:val="00405E9E"/>
    <w:rsid w:val="00414752"/>
    <w:rsid w:val="00427FD6"/>
    <w:rsid w:val="004474D5"/>
    <w:rsid w:val="004657AE"/>
    <w:rsid w:val="004D74BD"/>
    <w:rsid w:val="004E0CBB"/>
    <w:rsid w:val="004E3634"/>
    <w:rsid w:val="004F3B6B"/>
    <w:rsid w:val="004F4599"/>
    <w:rsid w:val="004F5F2D"/>
    <w:rsid w:val="005214E0"/>
    <w:rsid w:val="00544CF5"/>
    <w:rsid w:val="00547A64"/>
    <w:rsid w:val="00551B4A"/>
    <w:rsid w:val="00562BCB"/>
    <w:rsid w:val="00564F8E"/>
    <w:rsid w:val="00573639"/>
    <w:rsid w:val="00575A5E"/>
    <w:rsid w:val="00594E60"/>
    <w:rsid w:val="00595DAE"/>
    <w:rsid w:val="005A1CED"/>
    <w:rsid w:val="005A487E"/>
    <w:rsid w:val="005D012B"/>
    <w:rsid w:val="00603F34"/>
    <w:rsid w:val="006116AF"/>
    <w:rsid w:val="006463F7"/>
    <w:rsid w:val="00662C10"/>
    <w:rsid w:val="00694074"/>
    <w:rsid w:val="006A7288"/>
    <w:rsid w:val="006E2E55"/>
    <w:rsid w:val="006F085C"/>
    <w:rsid w:val="006F43DD"/>
    <w:rsid w:val="00710442"/>
    <w:rsid w:val="00716FB5"/>
    <w:rsid w:val="00725B78"/>
    <w:rsid w:val="0076121F"/>
    <w:rsid w:val="00770397"/>
    <w:rsid w:val="0077459C"/>
    <w:rsid w:val="007748C0"/>
    <w:rsid w:val="00783A1E"/>
    <w:rsid w:val="00793AF0"/>
    <w:rsid w:val="007A32EA"/>
    <w:rsid w:val="007A7A32"/>
    <w:rsid w:val="007B2CF0"/>
    <w:rsid w:val="007C108C"/>
    <w:rsid w:val="007C25D3"/>
    <w:rsid w:val="007D1CE3"/>
    <w:rsid w:val="007F5A5F"/>
    <w:rsid w:val="0082083E"/>
    <w:rsid w:val="008215AF"/>
    <w:rsid w:val="008617ED"/>
    <w:rsid w:val="00864C5A"/>
    <w:rsid w:val="008840D7"/>
    <w:rsid w:val="00893EF3"/>
    <w:rsid w:val="00894156"/>
    <w:rsid w:val="00896467"/>
    <w:rsid w:val="008B103A"/>
    <w:rsid w:val="008C0582"/>
    <w:rsid w:val="008C1D27"/>
    <w:rsid w:val="008C3B34"/>
    <w:rsid w:val="008D51F8"/>
    <w:rsid w:val="008E2E69"/>
    <w:rsid w:val="008F5805"/>
    <w:rsid w:val="009039C2"/>
    <w:rsid w:val="0090523B"/>
    <w:rsid w:val="00941B02"/>
    <w:rsid w:val="00943424"/>
    <w:rsid w:val="00960EBB"/>
    <w:rsid w:val="0096318C"/>
    <w:rsid w:val="0096647F"/>
    <w:rsid w:val="00967140"/>
    <w:rsid w:val="009A418B"/>
    <w:rsid w:val="009A7A07"/>
    <w:rsid w:val="009B1D29"/>
    <w:rsid w:val="009C1132"/>
    <w:rsid w:val="009D0277"/>
    <w:rsid w:val="00A12AB5"/>
    <w:rsid w:val="00A25229"/>
    <w:rsid w:val="00A2619C"/>
    <w:rsid w:val="00A2751B"/>
    <w:rsid w:val="00A3077F"/>
    <w:rsid w:val="00A30E1E"/>
    <w:rsid w:val="00A82846"/>
    <w:rsid w:val="00A900F4"/>
    <w:rsid w:val="00A94D79"/>
    <w:rsid w:val="00AA4C25"/>
    <w:rsid w:val="00AA57C4"/>
    <w:rsid w:val="00AB08EB"/>
    <w:rsid w:val="00AB2E72"/>
    <w:rsid w:val="00B014A9"/>
    <w:rsid w:val="00B23919"/>
    <w:rsid w:val="00B4054E"/>
    <w:rsid w:val="00B45FE8"/>
    <w:rsid w:val="00B5140F"/>
    <w:rsid w:val="00BB6EDB"/>
    <w:rsid w:val="00BB77B9"/>
    <w:rsid w:val="00BB795C"/>
    <w:rsid w:val="00BC57DB"/>
    <w:rsid w:val="00BE6A6C"/>
    <w:rsid w:val="00C05ABD"/>
    <w:rsid w:val="00C225BE"/>
    <w:rsid w:val="00C27C26"/>
    <w:rsid w:val="00C331CC"/>
    <w:rsid w:val="00C524A7"/>
    <w:rsid w:val="00C6641E"/>
    <w:rsid w:val="00C72EFB"/>
    <w:rsid w:val="00C9033E"/>
    <w:rsid w:val="00C91AA8"/>
    <w:rsid w:val="00C92C69"/>
    <w:rsid w:val="00CA724C"/>
    <w:rsid w:val="00CD263D"/>
    <w:rsid w:val="00CE5ED7"/>
    <w:rsid w:val="00CE6CC5"/>
    <w:rsid w:val="00CE7E33"/>
    <w:rsid w:val="00CF1CB5"/>
    <w:rsid w:val="00CF5903"/>
    <w:rsid w:val="00D35892"/>
    <w:rsid w:val="00D60F26"/>
    <w:rsid w:val="00D76D09"/>
    <w:rsid w:val="00D80CD1"/>
    <w:rsid w:val="00D842C3"/>
    <w:rsid w:val="00D86939"/>
    <w:rsid w:val="00D87E07"/>
    <w:rsid w:val="00D97D65"/>
    <w:rsid w:val="00DE0C5D"/>
    <w:rsid w:val="00E13AF4"/>
    <w:rsid w:val="00E27B78"/>
    <w:rsid w:val="00E36D52"/>
    <w:rsid w:val="00E43B77"/>
    <w:rsid w:val="00E64CE9"/>
    <w:rsid w:val="00E6667E"/>
    <w:rsid w:val="00E825FA"/>
    <w:rsid w:val="00EC2B2A"/>
    <w:rsid w:val="00ED3D4C"/>
    <w:rsid w:val="00ED468C"/>
    <w:rsid w:val="00EE0E5C"/>
    <w:rsid w:val="00EE14AA"/>
    <w:rsid w:val="00F0689F"/>
    <w:rsid w:val="00F24B9A"/>
    <w:rsid w:val="00F86228"/>
    <w:rsid w:val="00F973B4"/>
    <w:rsid w:val="00FA7858"/>
    <w:rsid w:val="00FC6173"/>
    <w:rsid w:val="00FD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C6D86"/>
  <w15:docId w15:val="{9E0EBEE5-623F-4518-89D4-D10D676E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62626" w:themeColor="text1" w:themeTint="D9"/>
        <w:sz w:val="17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before="0" w:after="500"/>
    </w:pPr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character" w:customStyle="1" w:styleId="SubtitleChar">
    <w:name w:val="Subtitle Char"/>
    <w:basedOn w:val="DefaultParagraphFont"/>
    <w:link w:val="Subtitle"/>
    <w:uiPriority w:val="1"/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0" w:after="80"/>
      <w:contextualSpacing/>
    </w:pPr>
    <w:rPr>
      <w:rFonts w:asciiTheme="majorHAnsi" w:eastAsiaTheme="majorEastAsia" w:hAnsiTheme="majorHAnsi" w:cstheme="majorBidi"/>
      <w:color w:val="4E4E4E" w:themeColor="accent1" w:themeTint="BF"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4E4E4E" w:themeColor="accent1" w:themeTint="BF"/>
      <w:kern w:val="28"/>
      <w:sz w:val="32"/>
    </w:rPr>
  </w:style>
  <w:style w:type="table" w:styleId="TableGrid">
    <w:name w:val="Table Grid"/>
    <w:basedOn w:val="TableNormal"/>
    <w:uiPriority w:val="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eeklyAssignments">
    <w:name w:val="Weekly Assignments"/>
    <w:basedOn w:val="TableNormal"/>
    <w:uiPriority w:val="99"/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</w:tcBorders>
        <w:shd w:val="clear" w:color="auto" w:fill="969696" w:themeFill="accent3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TableSpace">
    <w:name w:val="Table Space"/>
    <w:basedOn w:val="Normal"/>
    <w:uiPriority w:val="10"/>
    <w:qFormat/>
    <w:pPr>
      <w:spacing w:before="0" w:after="0" w:line="72" w:lineRule="exact"/>
    </w:pPr>
  </w:style>
  <w:style w:type="paragraph" w:customStyle="1" w:styleId="Days">
    <w:name w:val="Days"/>
    <w:basedOn w:val="Normal"/>
    <w:qFormat/>
    <w:pPr>
      <w:spacing w:before="0" w:after="0"/>
    </w:pPr>
    <w:rPr>
      <w:color w:val="000000" w:themeColor="text1"/>
      <w:sz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80" w:after="0"/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A6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mas\AppData\Roaming\Microsoft\Templates\Weekly%20assignment%20calendar_B%20and%20W_15.dotx" TargetMode="External"/></Relationship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A1DFF-C80A-4A2D-8B67-BC64B374F4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8A7E3D-AAD4-4739-BEE7-D52E6ED13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assignment calendar_B and W_15</Template>
  <TotalTime>2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Laura Shuler</cp:lastModifiedBy>
  <cp:revision>2</cp:revision>
  <cp:lastPrinted>2026-03-12T20:02:00Z</cp:lastPrinted>
  <dcterms:created xsi:type="dcterms:W3CDTF">2026-03-27T18:07:00Z</dcterms:created>
  <dcterms:modified xsi:type="dcterms:W3CDTF">2026-03-27T18:07:00Z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TC029195379991</vt:lpwstr>
  </property>
</Properties>
</file>