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48D901B6" w:rsidR="00CE5ED7" w:rsidRDefault="00343EE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Mar. </w:t>
            </w:r>
            <w:r w:rsidR="00366E64">
              <w:rPr>
                <w:color w:val="FF0000"/>
                <w:sz w:val="32"/>
                <w:szCs w:val="32"/>
              </w:rPr>
              <w:t>23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Mar.</w:t>
            </w:r>
            <w:r w:rsidR="00366E64">
              <w:rPr>
                <w:color w:val="FF0000"/>
                <w:sz w:val="32"/>
                <w:szCs w:val="32"/>
              </w:rPr>
              <w:t>27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50E2F59E" w14:textId="77777777" w:rsidR="00343EEA" w:rsidRDefault="00366E64" w:rsidP="00343EEA">
            <w:r>
              <w:t xml:space="preserve">Centers </w:t>
            </w:r>
          </w:p>
          <w:p w14:paraId="4E74BAC0" w14:textId="05F722E6" w:rsidR="00366E64" w:rsidRDefault="00366E64" w:rsidP="00343EEA">
            <w:r>
              <w:t>Ocean intro First zone sunlit zone</w:t>
            </w:r>
          </w:p>
          <w:p w14:paraId="15E77D2C" w14:textId="77777777" w:rsidR="00366E64" w:rsidRDefault="00366E64" w:rsidP="00343EEA">
            <w:r>
              <w:t xml:space="preserve">Name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7D34CFE2" w14:textId="77777777" w:rsidR="00366E64" w:rsidRDefault="00366E64" w:rsidP="00343EEA"/>
          <w:p w14:paraId="343544FA" w14:textId="26324829" w:rsidR="00366E64" w:rsidRDefault="00366E64" w:rsidP="00343EE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B275BE" w14:textId="77777777" w:rsidR="00D60F26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 xml:space="preserve">letters </w:t>
            </w:r>
          </w:p>
          <w:p w14:paraId="5D45F408" w14:textId="1CE61E48" w:rsidR="007C25D3" w:rsidRDefault="007C25D3" w:rsidP="00D60F26">
            <w:r>
              <w:t xml:space="preserve">Sand table </w:t>
            </w:r>
          </w:p>
          <w:p w14:paraId="347CA8CB" w14:textId="77777777" w:rsidR="007A32EA" w:rsidRDefault="007C25D3" w:rsidP="00D60F26">
            <w:r>
              <w:t>Tide pool</w:t>
            </w:r>
          </w:p>
          <w:p w14:paraId="44906717" w14:textId="77777777" w:rsidR="007A32EA" w:rsidRDefault="007C25D3" w:rsidP="00D60F26">
            <w:r>
              <w:t xml:space="preserve"> seashell letter </w:t>
            </w:r>
          </w:p>
          <w:p w14:paraId="68342252" w14:textId="5350EE81" w:rsidR="007C25D3" w:rsidRDefault="007A32EA" w:rsidP="00D60F26">
            <w:r>
              <w:t xml:space="preserve">roll a number </w:t>
            </w:r>
          </w:p>
          <w:p w14:paraId="26EAF591" w14:textId="758B5487" w:rsidR="007A32EA" w:rsidRDefault="007A32EA" w:rsidP="00D60F26"/>
          <w:p w14:paraId="7AA3E8A2" w14:textId="40466858" w:rsidR="00343EEA" w:rsidRDefault="00343EEA" w:rsidP="00D60F26"/>
        </w:tc>
        <w:tc>
          <w:tcPr>
            <w:tcW w:w="998" w:type="pct"/>
          </w:tcPr>
          <w:p w14:paraId="545025C9" w14:textId="6989503B" w:rsidR="00ED468C" w:rsidRDefault="00144669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66E64">
              <w:t xml:space="preserve">Green book </w:t>
            </w:r>
          </w:p>
          <w:p w14:paraId="79D3C8D0" w14:textId="77777777" w:rsidR="00366E64" w:rsidRDefault="00366E64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</w:t>
            </w:r>
            <w:proofErr w:type="gramStart"/>
            <w:r>
              <w:t>write</w:t>
            </w:r>
            <w:proofErr w:type="gramEnd"/>
          </w:p>
          <w:p w14:paraId="18DBF80F" w14:textId="22E6583C" w:rsidR="00366E64" w:rsidRDefault="00366E64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Seahorse art </w:t>
            </w:r>
          </w:p>
          <w:p w14:paraId="440346E1" w14:textId="28AAB1B7" w:rsidR="00366E64" w:rsidRDefault="00366E64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Seahorse fact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5BBEBB98" w14:textId="2B02D2AC" w:rsidR="007C25D3" w:rsidRDefault="007C25D3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</w:t>
            </w:r>
          </w:p>
          <w:p w14:paraId="7D20896E" w14:textId="2E11146E" w:rsidR="00343EEA" w:rsidRDefault="00343EEA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7777777" w:rsidR="008E2E69" w:rsidRDefault="006E2E55" w:rsidP="00343EEA">
            <w:r>
              <w:t xml:space="preserve"> </w:t>
            </w:r>
            <w:r w:rsidR="00343EEA"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5A26D433" w14:textId="5245C730" w:rsidR="00E825FA" w:rsidRDefault="00265C35" w:rsidP="00E825FA">
            <w:r>
              <w:t xml:space="preserve">In </w:t>
            </w:r>
            <w:proofErr w:type="gramStart"/>
            <w:r>
              <w:t>the  Ocean</w:t>
            </w:r>
            <w:proofErr w:type="gramEnd"/>
            <w:r>
              <w:t xml:space="preserve"> book write the letter ‘h”</w:t>
            </w:r>
          </w:p>
          <w:p w14:paraId="046D28A9" w14:textId="2E5D3F07" w:rsidR="00265C35" w:rsidRDefault="00265C35" w:rsidP="00E825FA">
            <w:r>
              <w:t xml:space="preserve">Sand table </w:t>
            </w:r>
          </w:p>
          <w:p w14:paraId="37C41622" w14:textId="56883D9B" w:rsidR="007C25D3" w:rsidRDefault="007C25D3" w:rsidP="00E825FA">
            <w:r>
              <w:t xml:space="preserve">Roll a number </w:t>
            </w:r>
          </w:p>
          <w:p w14:paraId="64454775" w14:textId="73D5FB87" w:rsidR="00ED468C" w:rsidRDefault="00ED468C" w:rsidP="00E825FA">
            <w:r>
              <w:t xml:space="preserve"> </w:t>
            </w:r>
          </w:p>
        </w:tc>
        <w:tc>
          <w:tcPr>
            <w:tcW w:w="998" w:type="pct"/>
          </w:tcPr>
          <w:p w14:paraId="6940FCA7" w14:textId="77777777" w:rsidR="00ED468C" w:rsidRDefault="007A32EA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Ocean Letter match up </w:t>
            </w:r>
          </w:p>
          <w:p w14:paraId="33E8EFE7" w14:textId="77777777" w:rsidR="007A32EA" w:rsidRDefault="007A32EA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50D32F24" w14:textId="164F21CF" w:rsidR="007A32EA" w:rsidRDefault="007A32EA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Paint seashells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5251E275" w:rsidR="00BB77B9" w:rsidRDefault="007A32EA" w:rsidP="008840D7">
            <w:r>
              <w:t>Library 1:30-2:15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0ABEC324" w:rsidR="0076121F" w:rsidRDefault="007A32EA" w:rsidP="002B2111">
            <w:r>
              <w:t xml:space="preserve">Music 1:50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5969806C" w:rsidR="00AB08EB" w:rsidRDefault="007A32E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438D" w14:textId="77777777" w:rsidR="004528B1" w:rsidRDefault="004528B1">
      <w:pPr>
        <w:spacing w:before="0" w:after="0"/>
      </w:pPr>
      <w:r>
        <w:separator/>
      </w:r>
    </w:p>
  </w:endnote>
  <w:endnote w:type="continuationSeparator" w:id="0">
    <w:p w14:paraId="3AFFFD4A" w14:textId="77777777" w:rsidR="004528B1" w:rsidRDefault="004528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A5F8" w14:textId="77777777" w:rsidR="004528B1" w:rsidRDefault="004528B1">
      <w:pPr>
        <w:spacing w:before="0" w:after="0"/>
      </w:pPr>
      <w:r>
        <w:separator/>
      </w:r>
    </w:p>
  </w:footnote>
  <w:footnote w:type="continuationSeparator" w:id="0">
    <w:p w14:paraId="3252AC0F" w14:textId="77777777" w:rsidR="004528B1" w:rsidRDefault="004528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72C4D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65C35"/>
    <w:rsid w:val="002A4BBD"/>
    <w:rsid w:val="002B0B8F"/>
    <w:rsid w:val="002B2111"/>
    <w:rsid w:val="002C250B"/>
    <w:rsid w:val="0030207C"/>
    <w:rsid w:val="00343EEA"/>
    <w:rsid w:val="0035379E"/>
    <w:rsid w:val="00361E30"/>
    <w:rsid w:val="00364FFB"/>
    <w:rsid w:val="003660CD"/>
    <w:rsid w:val="00366E64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474D5"/>
    <w:rsid w:val="004528B1"/>
    <w:rsid w:val="004D74BD"/>
    <w:rsid w:val="004E0CBB"/>
    <w:rsid w:val="004E3634"/>
    <w:rsid w:val="004F3B6B"/>
    <w:rsid w:val="004F4599"/>
    <w:rsid w:val="004F5F2D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32EA"/>
    <w:rsid w:val="007A7A32"/>
    <w:rsid w:val="007B2CF0"/>
    <w:rsid w:val="007C108C"/>
    <w:rsid w:val="007C25D3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E2E69"/>
    <w:rsid w:val="008F5805"/>
    <w:rsid w:val="009039C2"/>
    <w:rsid w:val="0090523B"/>
    <w:rsid w:val="00941B02"/>
    <w:rsid w:val="00943424"/>
    <w:rsid w:val="00960EBB"/>
    <w:rsid w:val="0096318C"/>
    <w:rsid w:val="0096647F"/>
    <w:rsid w:val="00967140"/>
    <w:rsid w:val="009A418B"/>
    <w:rsid w:val="009A7A07"/>
    <w:rsid w:val="009B1D29"/>
    <w:rsid w:val="009D0277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29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2026-02-26T22:19:00Z</cp:lastPrinted>
  <dcterms:created xsi:type="dcterms:W3CDTF">2026-03-12T20:01:00Z</dcterms:created>
  <dcterms:modified xsi:type="dcterms:W3CDTF">2026-03-12T20:01:00Z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