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 w:rsidP="00BC57DB">
      <w:pPr>
        <w:pStyle w:val="Days"/>
      </w:pPr>
      <w:r>
        <w:t xml:space="preserve">Weekly </w:t>
      </w:r>
      <w:r w:rsidRPr="00226F86"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496D9EE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</w:t>
            </w:r>
            <w:r w:rsidR="00BB795C">
              <w:rPr>
                <w:color w:val="FF0000"/>
              </w:rPr>
              <w:t xml:space="preserve">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381893AF" w:rsidR="00CE5ED7" w:rsidRDefault="00343EEA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Mar. 2</w:t>
            </w:r>
            <w:r w:rsidR="00F86228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Mar.6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05954088" w:rsidR="00547A64" w:rsidRPr="005A487E" w:rsidRDefault="00A2619C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</w:t>
            </w:r>
            <w:r w:rsidR="00F973B4">
              <w:rPr>
                <w:color w:val="FF0000"/>
                <w:sz w:val="32"/>
                <w:szCs w:val="32"/>
              </w:rPr>
              <w:t>2</w:t>
            </w:r>
            <w:r w:rsidR="00BB795C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3F93206" w14:textId="77777777" w:rsidR="00D76D09" w:rsidRDefault="003660CD">
            <w:r>
              <w:t xml:space="preserve">Welcome </w:t>
            </w:r>
          </w:p>
          <w:p w14:paraId="3FB16328" w14:textId="5CEF5891" w:rsidR="003660CD" w:rsidRDefault="003660CD"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9621EF" w14:textId="77777777" w:rsidR="00CE6CC5" w:rsidRDefault="00CE6CC5">
            <w:r>
              <w:t xml:space="preserve"> </w:t>
            </w:r>
            <w:r w:rsidR="003660CD">
              <w:t>Welcome</w:t>
            </w:r>
          </w:p>
          <w:p w14:paraId="14528AD0" w14:textId="7CE262B8" w:rsidR="003660CD" w:rsidRDefault="003660CD">
            <w:r>
              <w:t xml:space="preserve">Morning Songs </w:t>
            </w:r>
          </w:p>
        </w:tc>
        <w:tc>
          <w:tcPr>
            <w:tcW w:w="998" w:type="pct"/>
          </w:tcPr>
          <w:p w14:paraId="3DA4108D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5A1BB388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Morning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59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59A49EF3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</w:t>
            </w:r>
            <w:r w:rsidR="003660CD">
              <w:rPr>
                <w:color w:val="FF0000"/>
              </w:rPr>
              <w:t xml:space="preserve"> </w:t>
            </w:r>
            <w:r w:rsidRPr="005A487E">
              <w:rPr>
                <w:color w:val="FF0000"/>
              </w:rPr>
              <w:t>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0106FB8" w:rsidR="00D76D09" w:rsidRPr="005A487E" w:rsidRDefault="003660CD">
            <w:pPr>
              <w:rPr>
                <w:color w:val="FF0000"/>
              </w:rPr>
            </w:pPr>
            <w:proofErr w:type="gramStart"/>
            <w:r>
              <w:rPr>
                <w:color w:val="FF0000"/>
              </w:rPr>
              <w:t>Snack(</w:t>
            </w:r>
            <w:proofErr w:type="gramEnd"/>
            <w:r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594E60">
        <w:trPr>
          <w:trHeight w:val="976"/>
        </w:trPr>
        <w:tc>
          <w:tcPr>
            <w:tcW w:w="1007" w:type="pct"/>
          </w:tcPr>
          <w:p w14:paraId="3DC1C72B" w14:textId="77777777" w:rsidR="00343EEA" w:rsidRDefault="008C3B34" w:rsidP="00343EEA">
            <w:r>
              <w:t xml:space="preserve"> </w:t>
            </w:r>
          </w:p>
          <w:p w14:paraId="620B5284" w14:textId="77777777" w:rsidR="00343EEA" w:rsidRDefault="00343EEA" w:rsidP="00343EEA"/>
          <w:p w14:paraId="4AC7304D" w14:textId="77777777" w:rsidR="008E2E69" w:rsidRDefault="008E2E69" w:rsidP="00343EEA">
            <w:r>
              <w:t xml:space="preserve">Centers </w:t>
            </w:r>
          </w:p>
          <w:p w14:paraId="40450CDC" w14:textId="77777777" w:rsidR="00343EEA" w:rsidRDefault="00343EEA" w:rsidP="00343EEA">
            <w:r>
              <w:t xml:space="preserve">Dinosaur graph </w:t>
            </w:r>
          </w:p>
          <w:p w14:paraId="2B080D23" w14:textId="6426E6C9" w:rsidR="00C27C26" w:rsidRDefault="00C27C26" w:rsidP="00343EEA">
            <w:r>
              <w:t xml:space="preserve">Dino directions color </w:t>
            </w:r>
          </w:p>
          <w:p w14:paraId="091CC0B7" w14:textId="0F981339" w:rsidR="00C27C26" w:rsidRDefault="00C27C26" w:rsidP="00343EEA">
            <w:r>
              <w:t xml:space="preserve">Number cut and glue </w:t>
            </w:r>
          </w:p>
          <w:p w14:paraId="2169DCE4" w14:textId="77777777" w:rsidR="00343EEA" w:rsidRDefault="00343EEA" w:rsidP="00343EEA"/>
          <w:p w14:paraId="343544FA" w14:textId="69EB0900" w:rsidR="00343EEA" w:rsidRDefault="00343EEA" w:rsidP="00343EEA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B275BE" w14:textId="77777777" w:rsidR="00D60F26" w:rsidRDefault="00793AF0" w:rsidP="00D60F26">
            <w:r>
              <w:t>Green book</w:t>
            </w:r>
            <w:r w:rsidR="00343EEA">
              <w:t>:</w:t>
            </w:r>
            <w:r>
              <w:t xml:space="preserve"> lowercase </w:t>
            </w:r>
            <w:r w:rsidR="00343EEA">
              <w:t xml:space="preserve">letters </w:t>
            </w:r>
          </w:p>
          <w:p w14:paraId="03082661" w14:textId="2A026102" w:rsidR="00343EEA" w:rsidRDefault="00343EEA" w:rsidP="00D60F26">
            <w:r>
              <w:t xml:space="preserve">Number correspondence </w:t>
            </w:r>
            <w:r w:rsidR="00C27C26">
              <w:t>dino candy land</w:t>
            </w:r>
          </w:p>
          <w:p w14:paraId="4CDFF18D" w14:textId="77777777" w:rsidR="00C27C26" w:rsidRDefault="00343EEA" w:rsidP="00D60F26">
            <w:r>
              <w:t xml:space="preserve">Capital and lowercase </w:t>
            </w:r>
            <w:proofErr w:type="gramStart"/>
            <w:r>
              <w:t>letter</w:t>
            </w:r>
            <w:proofErr w:type="gramEnd"/>
            <w:r>
              <w:t xml:space="preserve"> write</w:t>
            </w:r>
          </w:p>
          <w:p w14:paraId="7AA3E8A2" w14:textId="50A20189" w:rsidR="00343EEA" w:rsidRDefault="00C27C26" w:rsidP="00D60F26">
            <w:r>
              <w:t xml:space="preserve">Carpet play </w:t>
            </w:r>
            <w:r w:rsidR="00343EEA">
              <w:t xml:space="preserve"> </w:t>
            </w:r>
          </w:p>
        </w:tc>
        <w:tc>
          <w:tcPr>
            <w:tcW w:w="998" w:type="pct"/>
          </w:tcPr>
          <w:p w14:paraId="545025C9" w14:textId="2EE801EA" w:rsidR="00343EEA" w:rsidRDefault="00144669" w:rsidP="00343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343EEA">
              <w:t>Science Kitchen 10am</w:t>
            </w:r>
            <w:r w:rsidR="00C27C26">
              <w:t xml:space="preserve">: </w:t>
            </w:r>
            <w:r w:rsidR="00343EEA">
              <w:t xml:space="preserve">Dinosaur </w:t>
            </w:r>
            <w:proofErr w:type="gramStart"/>
            <w:r w:rsidR="00343EEA">
              <w:t>science</w:t>
            </w:r>
            <w:proofErr w:type="gramEnd"/>
          </w:p>
          <w:p w14:paraId="54EEC20C" w14:textId="66190D87" w:rsidR="00343EEA" w:rsidRDefault="00343EEA" w:rsidP="00343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writing practice </w:t>
            </w:r>
          </w:p>
          <w:p w14:paraId="7D20896E" w14:textId="73F2492D" w:rsidR="00343EEA" w:rsidRDefault="00343EEA" w:rsidP="00343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Geen Book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1362C81" w14:textId="77777777" w:rsidR="008E2E69" w:rsidRDefault="006E2E55" w:rsidP="00343EEA">
            <w:r>
              <w:t xml:space="preserve"> </w:t>
            </w:r>
            <w:r w:rsidR="00343EEA">
              <w:t xml:space="preserve">Name practice </w:t>
            </w:r>
          </w:p>
          <w:p w14:paraId="6F7A39FA" w14:textId="77777777" w:rsidR="00343EEA" w:rsidRDefault="00343EEA" w:rsidP="00343EEA">
            <w:r>
              <w:t xml:space="preserve">Green book </w:t>
            </w:r>
          </w:p>
          <w:p w14:paraId="346EE54F" w14:textId="77777777" w:rsidR="00343EEA" w:rsidRDefault="00343EEA" w:rsidP="00343EEA">
            <w:r>
              <w:t xml:space="preserve">Finish the number pattern </w:t>
            </w:r>
          </w:p>
          <w:p w14:paraId="5C9A1317" w14:textId="77777777" w:rsidR="00C27C26" w:rsidRDefault="00343EEA" w:rsidP="00343EEA">
            <w:r>
              <w:t xml:space="preserve">Number correspondence </w:t>
            </w:r>
            <w:r w:rsidR="00C27C26">
              <w:t xml:space="preserve">dino candy land </w:t>
            </w:r>
          </w:p>
          <w:p w14:paraId="64454775" w14:textId="75782B00" w:rsidR="00343EEA" w:rsidRDefault="00C27C26" w:rsidP="00C27C26">
            <w:r>
              <w:t>Carpet play</w:t>
            </w:r>
          </w:p>
        </w:tc>
        <w:tc>
          <w:tcPr>
            <w:tcW w:w="998" w:type="pct"/>
          </w:tcPr>
          <w:p w14:paraId="22B77F6F" w14:textId="3B496A01" w:rsidR="008E2E69" w:rsidRDefault="00C27C26" w:rsidP="00F8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Syllable stomp </w:t>
            </w:r>
          </w:p>
          <w:p w14:paraId="329CD799" w14:textId="5AB565E1" w:rsidR="00C27C26" w:rsidRDefault="00C27C26" w:rsidP="00F8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Dino scavenger hunt </w:t>
            </w:r>
          </w:p>
          <w:p w14:paraId="665430A0" w14:textId="77777777" w:rsidR="00C27C26" w:rsidRDefault="00C27C26" w:rsidP="00F8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5116AD" w14:textId="04F1AEE3" w:rsidR="00C27C26" w:rsidRDefault="00C27C26" w:rsidP="00F8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Volcano science </w:t>
            </w:r>
          </w:p>
          <w:p w14:paraId="50D32F24" w14:textId="7CBF130F" w:rsidR="00BB795C" w:rsidRDefault="00BB795C" w:rsidP="00F86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0B169CA4" w14:textId="77777777" w:rsidR="0096647F" w:rsidRDefault="003660CD" w:rsidP="0090523B">
            <w:r>
              <w:t>Read a book</w:t>
            </w:r>
            <w:r w:rsidR="0096647F">
              <w:t xml:space="preserve"> </w:t>
            </w:r>
          </w:p>
          <w:p w14:paraId="38353D4A" w14:textId="32553D1F" w:rsidR="00D76D09" w:rsidRDefault="0096647F" w:rsidP="0090523B">
            <w:r>
              <w:t xml:space="preserve">Lunch/ </w:t>
            </w:r>
            <w:r w:rsidR="003660CD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070C0FC" w14:textId="0550AA5B" w:rsidR="00D76D09" w:rsidRDefault="003660CD" w:rsidP="00CE6CC5">
            <w:r>
              <w:t xml:space="preserve">Read a book </w:t>
            </w:r>
            <w:r w:rsidR="0096647F">
              <w:t>Lunch/</w:t>
            </w:r>
            <w:r>
              <w:t>Go home (11:30)</w:t>
            </w:r>
          </w:p>
        </w:tc>
        <w:tc>
          <w:tcPr>
            <w:tcW w:w="998" w:type="pct"/>
          </w:tcPr>
          <w:p w14:paraId="30A87045" w14:textId="77777777" w:rsidR="00CE6CC5" w:rsidRDefault="00CE6CC5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48E7D01F" w14:textId="3A300DF7" w:rsidR="00D76D09" w:rsidRDefault="0096647F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</w:t>
            </w:r>
            <w:r w:rsidR="00CE6CC5">
              <w:t>Go Home 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0C635445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</w:t>
            </w:r>
            <w:r w:rsidR="003660CD">
              <w:t xml:space="preserve">e </w:t>
            </w:r>
            <w:r>
              <w:t>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0EA02E75" w:rsidR="00D76D09" w:rsidRDefault="003660CD">
            <w:r>
              <w:t xml:space="preserve">Quiet time/ 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0FC874BF" w:rsidR="00D76D09" w:rsidRDefault="003660CD">
            <w:r>
              <w:t xml:space="preserve">Quiet time/rest and read a book </w:t>
            </w:r>
          </w:p>
        </w:tc>
        <w:tc>
          <w:tcPr>
            <w:tcW w:w="998" w:type="pct"/>
          </w:tcPr>
          <w:p w14:paraId="31A66413" w14:textId="3C5F2F5D" w:rsidR="00D76D09" w:rsidRDefault="00366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book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0FD0EDD9" w14:textId="351D2DDD" w:rsidR="00BB77B9" w:rsidRDefault="00F86228" w:rsidP="008840D7">
            <w:r>
              <w:t>Sign Language1pm</w:t>
            </w:r>
          </w:p>
          <w:p w14:paraId="7A56A05B" w14:textId="1C58A57A" w:rsidR="00F0689F" w:rsidRDefault="00F0689F" w:rsidP="008840D7">
            <w:r>
              <w:t>After School-Go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E5A36" w14:textId="6A36CEC5" w:rsidR="0076121F" w:rsidRDefault="00BB795C" w:rsidP="002B2111">
            <w:r>
              <w:t xml:space="preserve">Music 1:50 </w:t>
            </w:r>
          </w:p>
          <w:p w14:paraId="6852CA27" w14:textId="258CB0FB" w:rsidR="00F0689F" w:rsidRDefault="00F0689F" w:rsidP="002B2111">
            <w:r>
              <w:t xml:space="preserve">After School -Go Home </w:t>
            </w:r>
          </w:p>
        </w:tc>
        <w:tc>
          <w:tcPr>
            <w:tcW w:w="998" w:type="pct"/>
          </w:tcPr>
          <w:p w14:paraId="5E974A6A" w14:textId="7EE9C6DF" w:rsidR="00BB795C" w:rsidRDefault="00144669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</w:p>
          <w:p w14:paraId="7E77086C" w14:textId="4D700C5E" w:rsidR="00562BCB" w:rsidRDefault="00575A5E" w:rsidP="00562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  <w:p w14:paraId="4B222730" w14:textId="20D4306B" w:rsidR="00AA4C25" w:rsidRDefault="00AA4C25" w:rsidP="00AA4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5640C69" w14:textId="1F9FB85A" w:rsidR="00BB77B9" w:rsidRDefault="00F0689F" w:rsidP="00D80CD1">
            <w:r>
              <w:t xml:space="preserve"> </w:t>
            </w:r>
            <w:r w:rsidR="00BB77B9">
              <w:t>Spanish 1:</w:t>
            </w:r>
            <w:r w:rsidR="00BB795C">
              <w:t>00</w:t>
            </w:r>
            <w:r w:rsidR="00BB77B9">
              <w:t xml:space="preserve"> </w:t>
            </w:r>
          </w:p>
          <w:p w14:paraId="7846414A" w14:textId="3249E290" w:rsidR="00F0689F" w:rsidRDefault="00575A5E" w:rsidP="00D80CD1">
            <w:r>
              <w:t>After School/ Go Home</w:t>
            </w:r>
          </w:p>
        </w:tc>
        <w:tc>
          <w:tcPr>
            <w:tcW w:w="998" w:type="pct"/>
          </w:tcPr>
          <w:p w14:paraId="12AEA083" w14:textId="70774BEE" w:rsidR="00AB08EB" w:rsidRDefault="00D60F26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Margaret </w:t>
            </w:r>
            <w:proofErr w:type="spellStart"/>
            <w:r>
              <w:t>storytime</w:t>
            </w:r>
            <w:proofErr w:type="spellEnd"/>
            <w:r w:rsidR="00144669">
              <w:t xml:space="preserve"> </w:t>
            </w:r>
          </w:p>
          <w:p w14:paraId="3A43A074" w14:textId="53B6462A" w:rsidR="00F0689F" w:rsidRDefault="00575A5E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26BD" w14:textId="77777777" w:rsidR="008D6BBC" w:rsidRDefault="008D6BBC">
      <w:pPr>
        <w:spacing w:before="0" w:after="0"/>
      </w:pPr>
      <w:r>
        <w:separator/>
      </w:r>
    </w:p>
  </w:endnote>
  <w:endnote w:type="continuationSeparator" w:id="0">
    <w:p w14:paraId="7C85BA42" w14:textId="77777777" w:rsidR="008D6BBC" w:rsidRDefault="008D6B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308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19AB" w14:textId="77777777" w:rsidR="008D6BBC" w:rsidRDefault="008D6BBC">
      <w:pPr>
        <w:spacing w:before="0" w:after="0"/>
      </w:pPr>
      <w:r>
        <w:separator/>
      </w:r>
    </w:p>
  </w:footnote>
  <w:footnote w:type="continuationSeparator" w:id="0">
    <w:p w14:paraId="3E56CEDE" w14:textId="77777777" w:rsidR="008D6BBC" w:rsidRDefault="008D6BB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44EE"/>
    <w:rsid w:val="000F6881"/>
    <w:rsid w:val="001177B6"/>
    <w:rsid w:val="00120EED"/>
    <w:rsid w:val="00136405"/>
    <w:rsid w:val="00143E56"/>
    <w:rsid w:val="00144669"/>
    <w:rsid w:val="00147FB9"/>
    <w:rsid w:val="00152F2D"/>
    <w:rsid w:val="00182661"/>
    <w:rsid w:val="001B36CB"/>
    <w:rsid w:val="001C23D3"/>
    <w:rsid w:val="001E15FC"/>
    <w:rsid w:val="001E3C3B"/>
    <w:rsid w:val="001F6F72"/>
    <w:rsid w:val="00226F86"/>
    <w:rsid w:val="00232E0E"/>
    <w:rsid w:val="002A4BBD"/>
    <w:rsid w:val="002B0B8F"/>
    <w:rsid w:val="002B2111"/>
    <w:rsid w:val="002C250B"/>
    <w:rsid w:val="0030207C"/>
    <w:rsid w:val="00343EEA"/>
    <w:rsid w:val="0035379E"/>
    <w:rsid w:val="00361E30"/>
    <w:rsid w:val="00364FFB"/>
    <w:rsid w:val="003660CD"/>
    <w:rsid w:val="003A6AE6"/>
    <w:rsid w:val="003B0777"/>
    <w:rsid w:val="003C5ECB"/>
    <w:rsid w:val="003E2CD0"/>
    <w:rsid w:val="00403085"/>
    <w:rsid w:val="00405E9E"/>
    <w:rsid w:val="00414752"/>
    <w:rsid w:val="004474D5"/>
    <w:rsid w:val="004D74BD"/>
    <w:rsid w:val="004E3634"/>
    <w:rsid w:val="004F3B6B"/>
    <w:rsid w:val="004F4599"/>
    <w:rsid w:val="004F5F2D"/>
    <w:rsid w:val="005214E0"/>
    <w:rsid w:val="00547A64"/>
    <w:rsid w:val="00551B4A"/>
    <w:rsid w:val="00562BCB"/>
    <w:rsid w:val="00564F8E"/>
    <w:rsid w:val="00573639"/>
    <w:rsid w:val="00575A5E"/>
    <w:rsid w:val="00594E60"/>
    <w:rsid w:val="00595DAE"/>
    <w:rsid w:val="005A487E"/>
    <w:rsid w:val="005D012B"/>
    <w:rsid w:val="00603F34"/>
    <w:rsid w:val="006116AF"/>
    <w:rsid w:val="006463F7"/>
    <w:rsid w:val="00662C10"/>
    <w:rsid w:val="006A7288"/>
    <w:rsid w:val="006E2E55"/>
    <w:rsid w:val="006F085C"/>
    <w:rsid w:val="006F43DD"/>
    <w:rsid w:val="00710442"/>
    <w:rsid w:val="00716FB5"/>
    <w:rsid w:val="00725B78"/>
    <w:rsid w:val="0076121F"/>
    <w:rsid w:val="00770397"/>
    <w:rsid w:val="0077459C"/>
    <w:rsid w:val="007748C0"/>
    <w:rsid w:val="00783A1E"/>
    <w:rsid w:val="00793AF0"/>
    <w:rsid w:val="007A7A32"/>
    <w:rsid w:val="007B2CF0"/>
    <w:rsid w:val="007C108C"/>
    <w:rsid w:val="007D1CE3"/>
    <w:rsid w:val="007F5A5F"/>
    <w:rsid w:val="0082083E"/>
    <w:rsid w:val="008215AF"/>
    <w:rsid w:val="008617ED"/>
    <w:rsid w:val="00864C5A"/>
    <w:rsid w:val="008840D7"/>
    <w:rsid w:val="00893EF3"/>
    <w:rsid w:val="00894156"/>
    <w:rsid w:val="00896467"/>
    <w:rsid w:val="008B103A"/>
    <w:rsid w:val="008C0582"/>
    <w:rsid w:val="008C1D27"/>
    <w:rsid w:val="008C3B34"/>
    <w:rsid w:val="008D51F8"/>
    <w:rsid w:val="008D6BBC"/>
    <w:rsid w:val="008E2E69"/>
    <w:rsid w:val="008F5805"/>
    <w:rsid w:val="009039C2"/>
    <w:rsid w:val="0090523B"/>
    <w:rsid w:val="00941B02"/>
    <w:rsid w:val="00943424"/>
    <w:rsid w:val="00960EBB"/>
    <w:rsid w:val="0096318C"/>
    <w:rsid w:val="0096647F"/>
    <w:rsid w:val="00967140"/>
    <w:rsid w:val="009A418B"/>
    <w:rsid w:val="009A7A07"/>
    <w:rsid w:val="009B1D29"/>
    <w:rsid w:val="009D0277"/>
    <w:rsid w:val="00A12AB5"/>
    <w:rsid w:val="00A25229"/>
    <w:rsid w:val="00A2619C"/>
    <w:rsid w:val="00A2751B"/>
    <w:rsid w:val="00A30E1E"/>
    <w:rsid w:val="00A82846"/>
    <w:rsid w:val="00A900F4"/>
    <w:rsid w:val="00A94D79"/>
    <w:rsid w:val="00AA4C25"/>
    <w:rsid w:val="00AA57C4"/>
    <w:rsid w:val="00AB08EB"/>
    <w:rsid w:val="00AB2E72"/>
    <w:rsid w:val="00B014A9"/>
    <w:rsid w:val="00B23919"/>
    <w:rsid w:val="00B4054E"/>
    <w:rsid w:val="00B45FE8"/>
    <w:rsid w:val="00BB6EDB"/>
    <w:rsid w:val="00BB77B9"/>
    <w:rsid w:val="00BB795C"/>
    <w:rsid w:val="00BC57DB"/>
    <w:rsid w:val="00BE6A6C"/>
    <w:rsid w:val="00C05ABD"/>
    <w:rsid w:val="00C225BE"/>
    <w:rsid w:val="00C27C26"/>
    <w:rsid w:val="00C331CC"/>
    <w:rsid w:val="00C524A7"/>
    <w:rsid w:val="00C6641E"/>
    <w:rsid w:val="00C9033E"/>
    <w:rsid w:val="00C91AA8"/>
    <w:rsid w:val="00C92C69"/>
    <w:rsid w:val="00CA724C"/>
    <w:rsid w:val="00CD263D"/>
    <w:rsid w:val="00CE5ED7"/>
    <w:rsid w:val="00CE6CC5"/>
    <w:rsid w:val="00CE7E33"/>
    <w:rsid w:val="00CF1CB5"/>
    <w:rsid w:val="00CF5903"/>
    <w:rsid w:val="00D35892"/>
    <w:rsid w:val="00D60F26"/>
    <w:rsid w:val="00D76D09"/>
    <w:rsid w:val="00D80CD1"/>
    <w:rsid w:val="00D842C3"/>
    <w:rsid w:val="00D86939"/>
    <w:rsid w:val="00D87E07"/>
    <w:rsid w:val="00D97D65"/>
    <w:rsid w:val="00DE0C5D"/>
    <w:rsid w:val="00E13AF4"/>
    <w:rsid w:val="00E27B78"/>
    <w:rsid w:val="00E36D52"/>
    <w:rsid w:val="00E43B77"/>
    <w:rsid w:val="00E64CE9"/>
    <w:rsid w:val="00E6667E"/>
    <w:rsid w:val="00EC2B2A"/>
    <w:rsid w:val="00ED3D4C"/>
    <w:rsid w:val="00EE0E5C"/>
    <w:rsid w:val="00EE14AA"/>
    <w:rsid w:val="00F0689F"/>
    <w:rsid w:val="00F24B9A"/>
    <w:rsid w:val="00F86228"/>
    <w:rsid w:val="00F973B4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9E0EBEE5-623F-4518-89D4-D10D676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A7E3D-AAD4-4739-BEE7-D52E6ED1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2026-02-12T21:15:00Z</cp:lastPrinted>
  <dcterms:created xsi:type="dcterms:W3CDTF">2026-02-26T22:02:00Z</dcterms:created>
  <dcterms:modified xsi:type="dcterms:W3CDTF">2026-02-26T22:02:00Z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