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01434739" w:rsidR="00CE5ED7" w:rsidRDefault="0076121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Feb.</w:t>
            </w:r>
            <w:r w:rsidR="00F86228">
              <w:rPr>
                <w:color w:val="FF0000"/>
                <w:sz w:val="32"/>
                <w:szCs w:val="32"/>
              </w:rPr>
              <w:t>23-</w:t>
            </w:r>
            <w:r w:rsidR="007A7A32">
              <w:rPr>
                <w:color w:val="FF0000"/>
                <w:sz w:val="32"/>
                <w:szCs w:val="32"/>
              </w:rPr>
              <w:t>Feb.</w:t>
            </w:r>
            <w:r w:rsidR="00D60F26">
              <w:rPr>
                <w:color w:val="FF0000"/>
                <w:sz w:val="32"/>
                <w:szCs w:val="32"/>
              </w:rPr>
              <w:t>2</w:t>
            </w:r>
            <w:r w:rsidR="00F86228">
              <w:rPr>
                <w:color w:val="FF0000"/>
                <w:sz w:val="32"/>
                <w:szCs w:val="32"/>
              </w:rPr>
              <w:t>7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522B43D3" w:rsidR="00D76D09" w:rsidRPr="005A487E" w:rsidRDefault="0076121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F86228">
                        <w:rPr>
                          <w:color w:val="7030A0"/>
                        </w:rPr>
                        <w:t>23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09BAF6A2" w:rsidR="00D76D09" w:rsidRPr="005A487E" w:rsidRDefault="0076121F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F86228">
                        <w:rPr>
                          <w:color w:val="7030A0"/>
                        </w:rPr>
                        <w:t>24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2EC5F9AA" w:rsidR="00D76D09" w:rsidRPr="005A487E" w:rsidRDefault="0076121F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F86228">
                        <w:rPr>
                          <w:color w:val="7030A0"/>
                        </w:rPr>
                        <w:t>25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1F0F3A80" w:rsidR="00D76D09" w:rsidRPr="005A487E" w:rsidRDefault="007A7A32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F86228">
                        <w:rPr>
                          <w:color w:val="7030A0"/>
                        </w:rPr>
                        <w:t>26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1775152F" w:rsidR="00D76D09" w:rsidRPr="005A487E" w:rsidRDefault="007A7A32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2/</w:t>
                      </w:r>
                      <w:r w:rsidR="00D60F26">
                        <w:rPr>
                          <w:color w:val="7030A0"/>
                        </w:rPr>
                        <w:t>2</w:t>
                      </w:r>
                      <w:r w:rsidR="00F86228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6CEAAA07" w14:textId="77777777" w:rsidR="00BB795C" w:rsidRDefault="008C3B34" w:rsidP="008215AF">
            <w:r>
              <w:t xml:space="preserve"> </w:t>
            </w:r>
            <w:r w:rsidR="008E2E69">
              <w:t xml:space="preserve">Patterns </w:t>
            </w:r>
            <w:r w:rsidR="00144669">
              <w:t xml:space="preserve"> </w:t>
            </w:r>
          </w:p>
          <w:p w14:paraId="414EEAB7" w14:textId="77777777" w:rsidR="008E2E69" w:rsidRDefault="008E2E69" w:rsidP="008215AF">
            <w:r>
              <w:t xml:space="preserve">Pasta dinosaur dig </w:t>
            </w:r>
          </w:p>
          <w:p w14:paraId="10833E3C" w14:textId="77777777" w:rsidR="008E2E69" w:rsidRDefault="008E2E69" w:rsidP="008215AF"/>
          <w:p w14:paraId="097D1817" w14:textId="77777777" w:rsidR="008E2E69" w:rsidRDefault="008E2E69" w:rsidP="008215AF">
            <w:r>
              <w:t xml:space="preserve">Living and extinct page </w:t>
            </w:r>
          </w:p>
          <w:p w14:paraId="0A4753C3" w14:textId="77777777" w:rsidR="008E2E69" w:rsidRDefault="008E2E69" w:rsidP="008215AF"/>
          <w:p w14:paraId="343544FA" w14:textId="712A5018" w:rsidR="008E2E69" w:rsidRDefault="008E2E69" w:rsidP="008215AF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13C1D2" w14:textId="2DD7A818" w:rsidR="007A7A32" w:rsidRDefault="00F86228" w:rsidP="00D60F26">
            <w:r>
              <w:t xml:space="preserve">Number correspondence </w:t>
            </w:r>
          </w:p>
          <w:p w14:paraId="005C79F3" w14:textId="77777777" w:rsidR="00D60F26" w:rsidRDefault="00D60F26" w:rsidP="00D60F26">
            <w:r>
              <w:t xml:space="preserve">Dinosaur dig </w:t>
            </w:r>
          </w:p>
          <w:p w14:paraId="164BEF95" w14:textId="77777777" w:rsidR="00D60F26" w:rsidRDefault="00D60F26" w:rsidP="00D60F26">
            <w:r>
              <w:t xml:space="preserve">Carpet play </w:t>
            </w:r>
          </w:p>
          <w:p w14:paraId="6EF24B27" w14:textId="5AA4BCB7" w:rsidR="00F86228" w:rsidRDefault="00F86228" w:rsidP="00D60F26">
            <w:r>
              <w:t xml:space="preserve">Fossil find and write </w:t>
            </w:r>
          </w:p>
          <w:p w14:paraId="5BA2AEB4" w14:textId="5C73DBE1" w:rsidR="00D60F26" w:rsidRDefault="00D60F26" w:rsidP="00D60F26">
            <w:r>
              <w:t xml:space="preserve">Patterns </w:t>
            </w:r>
          </w:p>
          <w:p w14:paraId="7AA3E8A2" w14:textId="36B648E5" w:rsidR="00D60F26" w:rsidRDefault="00793AF0" w:rsidP="00D60F26">
            <w:r>
              <w:t xml:space="preserve">Green book lowercase </w:t>
            </w:r>
          </w:p>
        </w:tc>
        <w:tc>
          <w:tcPr>
            <w:tcW w:w="998" w:type="pct"/>
          </w:tcPr>
          <w:p w14:paraId="61A7B169" w14:textId="77777777" w:rsidR="00793AF0" w:rsidRDefault="00144669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86228">
              <w:t xml:space="preserve">Show and share </w:t>
            </w:r>
          </w:p>
          <w:p w14:paraId="655469FE" w14:textId="77777777" w:rsidR="00F86228" w:rsidRDefault="00F86228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</w:t>
            </w:r>
          </w:p>
          <w:p w14:paraId="06CC9C9D" w14:textId="77777777" w:rsidR="00F86228" w:rsidRDefault="00F86228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</w:t>
            </w:r>
            <w:proofErr w:type="gramStart"/>
            <w:r>
              <w:t>write</w:t>
            </w:r>
            <w:proofErr w:type="gramEnd"/>
          </w:p>
          <w:p w14:paraId="01319E9A" w14:textId="77777777" w:rsidR="00F86228" w:rsidRDefault="00F86228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Dino puzzle cut and glue </w:t>
            </w:r>
          </w:p>
          <w:p w14:paraId="7D20896E" w14:textId="6A6582E3" w:rsidR="00F86228" w:rsidRDefault="008E2E69" w:rsidP="0036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Dino baby egg craft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F9C1C1C" w14:textId="3B8BEB09" w:rsidR="008C3B34" w:rsidRDefault="006E2E55" w:rsidP="00D60F26">
            <w:r>
              <w:t xml:space="preserve"> </w:t>
            </w:r>
            <w:r w:rsidR="00B23919">
              <w:t>Number 1</w:t>
            </w:r>
            <w:r w:rsidR="00F86228">
              <w:t>4</w:t>
            </w:r>
            <w:r w:rsidR="00B23919">
              <w:t xml:space="preserve"> book </w:t>
            </w:r>
          </w:p>
          <w:p w14:paraId="04802BE6" w14:textId="77777777" w:rsidR="00B23919" w:rsidRDefault="00B23919" w:rsidP="00D60F26">
            <w:r>
              <w:t xml:space="preserve">Ten frames </w:t>
            </w:r>
          </w:p>
          <w:p w14:paraId="3D6A4FD7" w14:textId="17B9B8C0" w:rsidR="00B23919" w:rsidRDefault="008E2E69" w:rsidP="00D60F26">
            <w:r>
              <w:t xml:space="preserve">Dino </w:t>
            </w:r>
            <w:proofErr w:type="gramStart"/>
            <w:r>
              <w:t>fossil</w:t>
            </w:r>
            <w:proofErr w:type="gramEnd"/>
            <w:r>
              <w:t xml:space="preserve"> find and write </w:t>
            </w:r>
          </w:p>
          <w:p w14:paraId="335BEAAE" w14:textId="10CF3B84" w:rsidR="00B23919" w:rsidRDefault="00B23919" w:rsidP="00D60F26">
            <w:r>
              <w:t xml:space="preserve">Beginning </w:t>
            </w:r>
            <w:r w:rsidR="00967140">
              <w:t>d and l</w:t>
            </w:r>
          </w:p>
          <w:p w14:paraId="76AB0FDC" w14:textId="4AF16E86" w:rsidR="00B23919" w:rsidRDefault="00B23919" w:rsidP="00D60F26">
            <w:r>
              <w:t xml:space="preserve">Carpet </w:t>
            </w:r>
          </w:p>
          <w:p w14:paraId="0016E0AB" w14:textId="77777777" w:rsidR="00B23919" w:rsidRDefault="00B23919" w:rsidP="00D60F26">
            <w:r>
              <w:t xml:space="preserve">Dino dig </w:t>
            </w:r>
          </w:p>
          <w:p w14:paraId="64454775" w14:textId="08AE8408" w:rsidR="008E2E69" w:rsidRDefault="008E2E69" w:rsidP="00D60F26"/>
        </w:tc>
        <w:tc>
          <w:tcPr>
            <w:tcW w:w="998" w:type="pct"/>
          </w:tcPr>
          <w:p w14:paraId="22B77F6F" w14:textId="77777777" w:rsidR="008E2E69" w:rsidRDefault="008E2E69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C59C74" w14:textId="36081817" w:rsidR="008E2E69" w:rsidRDefault="008E2E69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Write the missing numbers </w:t>
            </w:r>
          </w:p>
          <w:p w14:paraId="26B4625C" w14:textId="77777777" w:rsidR="008E2E69" w:rsidRDefault="008E2E69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712E2415" w:rsidR="00BB795C" w:rsidRDefault="00551B4A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86228">
              <w:t>Science</w:t>
            </w:r>
            <w:r w:rsidR="008E2E69">
              <w:t>:</w:t>
            </w:r>
            <w:r w:rsidR="00F86228">
              <w:t xml:space="preserve"> Dino eggs </w:t>
            </w:r>
            <w:r w:rsidR="00D60F26">
              <w:t xml:space="preserve">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351D2DDD" w:rsidR="00BB77B9" w:rsidRDefault="00F86228" w:rsidP="008840D7">
            <w:r>
              <w:t>Sign Language1pm</w:t>
            </w:r>
          </w:p>
          <w:p w14:paraId="1D2F1BE3" w14:textId="5842E64B" w:rsidR="00F86228" w:rsidRDefault="00F86228" w:rsidP="008840D7">
            <w:r>
              <w:t xml:space="preserve">Cooking dino eggs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6A36CEC5" w:rsidR="0076121F" w:rsidRDefault="00BB795C" w:rsidP="002B2111">
            <w:r>
              <w:t xml:space="preserve">Music 1:50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70774BEE" w:rsidR="00AB08EB" w:rsidRDefault="00D60F2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Margaret </w:t>
            </w:r>
            <w:proofErr w:type="spellStart"/>
            <w:r>
              <w:t>storytime</w:t>
            </w:r>
            <w:proofErr w:type="spellEnd"/>
            <w:r w:rsidR="00144669">
              <w:t xml:space="preserve">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B866" w14:textId="77777777" w:rsidR="00E13AF4" w:rsidRDefault="00E13AF4">
      <w:pPr>
        <w:spacing w:before="0" w:after="0"/>
      </w:pPr>
      <w:r>
        <w:separator/>
      </w:r>
    </w:p>
  </w:endnote>
  <w:endnote w:type="continuationSeparator" w:id="0">
    <w:p w14:paraId="1BC1DBFB" w14:textId="77777777" w:rsidR="00E13AF4" w:rsidRDefault="00E13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B5E0" w14:textId="77777777" w:rsidR="00E13AF4" w:rsidRDefault="00E13AF4">
      <w:pPr>
        <w:spacing w:before="0" w:after="0"/>
      </w:pPr>
      <w:r>
        <w:separator/>
      </w:r>
    </w:p>
  </w:footnote>
  <w:footnote w:type="continuationSeparator" w:id="0">
    <w:p w14:paraId="2AC35C86" w14:textId="77777777" w:rsidR="00E13AF4" w:rsidRDefault="00E13A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F6881"/>
    <w:rsid w:val="001177B6"/>
    <w:rsid w:val="00120EED"/>
    <w:rsid w:val="00136405"/>
    <w:rsid w:val="00143E56"/>
    <w:rsid w:val="00144669"/>
    <w:rsid w:val="00147FB9"/>
    <w:rsid w:val="00152F2D"/>
    <w:rsid w:val="00182661"/>
    <w:rsid w:val="001B36CB"/>
    <w:rsid w:val="001C23D3"/>
    <w:rsid w:val="001E15FC"/>
    <w:rsid w:val="001E3C3B"/>
    <w:rsid w:val="001F6F72"/>
    <w:rsid w:val="00226F86"/>
    <w:rsid w:val="00232E0E"/>
    <w:rsid w:val="002A4BBD"/>
    <w:rsid w:val="002B0B8F"/>
    <w:rsid w:val="002B2111"/>
    <w:rsid w:val="002C250B"/>
    <w:rsid w:val="0030207C"/>
    <w:rsid w:val="0035379E"/>
    <w:rsid w:val="00361E30"/>
    <w:rsid w:val="00364FFB"/>
    <w:rsid w:val="003660CD"/>
    <w:rsid w:val="003A6AE6"/>
    <w:rsid w:val="003B0777"/>
    <w:rsid w:val="003C5ECB"/>
    <w:rsid w:val="003E2CD0"/>
    <w:rsid w:val="00403085"/>
    <w:rsid w:val="00405E9E"/>
    <w:rsid w:val="00414752"/>
    <w:rsid w:val="004474D5"/>
    <w:rsid w:val="004D74BD"/>
    <w:rsid w:val="004E3634"/>
    <w:rsid w:val="004F3B6B"/>
    <w:rsid w:val="004F4599"/>
    <w:rsid w:val="004F5F2D"/>
    <w:rsid w:val="005214E0"/>
    <w:rsid w:val="00547A64"/>
    <w:rsid w:val="00551B4A"/>
    <w:rsid w:val="00562BCB"/>
    <w:rsid w:val="00564F8E"/>
    <w:rsid w:val="00573639"/>
    <w:rsid w:val="00575A5E"/>
    <w:rsid w:val="00594E60"/>
    <w:rsid w:val="00595DAE"/>
    <w:rsid w:val="005A487E"/>
    <w:rsid w:val="005D012B"/>
    <w:rsid w:val="00603F34"/>
    <w:rsid w:val="006116AF"/>
    <w:rsid w:val="006463F7"/>
    <w:rsid w:val="00662C10"/>
    <w:rsid w:val="006A7288"/>
    <w:rsid w:val="006E2E55"/>
    <w:rsid w:val="006F085C"/>
    <w:rsid w:val="006F43DD"/>
    <w:rsid w:val="00710442"/>
    <w:rsid w:val="00716FB5"/>
    <w:rsid w:val="00725B78"/>
    <w:rsid w:val="0076121F"/>
    <w:rsid w:val="0077459C"/>
    <w:rsid w:val="007748C0"/>
    <w:rsid w:val="00783A1E"/>
    <w:rsid w:val="00793AF0"/>
    <w:rsid w:val="007A7A32"/>
    <w:rsid w:val="007B2CF0"/>
    <w:rsid w:val="007C108C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E2E69"/>
    <w:rsid w:val="008F5805"/>
    <w:rsid w:val="009039C2"/>
    <w:rsid w:val="0090523B"/>
    <w:rsid w:val="00941B02"/>
    <w:rsid w:val="00943424"/>
    <w:rsid w:val="00960EBB"/>
    <w:rsid w:val="0096318C"/>
    <w:rsid w:val="0096647F"/>
    <w:rsid w:val="00967140"/>
    <w:rsid w:val="009A418B"/>
    <w:rsid w:val="009A7A07"/>
    <w:rsid w:val="009B1D29"/>
    <w:rsid w:val="009D0277"/>
    <w:rsid w:val="00A12AB5"/>
    <w:rsid w:val="00A25229"/>
    <w:rsid w:val="00A2619C"/>
    <w:rsid w:val="00A2751B"/>
    <w:rsid w:val="00A30E1E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B6EDB"/>
    <w:rsid w:val="00BB77B9"/>
    <w:rsid w:val="00BB795C"/>
    <w:rsid w:val="00BC57DB"/>
    <w:rsid w:val="00BE6A6C"/>
    <w:rsid w:val="00C05ABD"/>
    <w:rsid w:val="00C225BE"/>
    <w:rsid w:val="00C331CC"/>
    <w:rsid w:val="00C6641E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C2B2A"/>
    <w:rsid w:val="00ED3D4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E4CC1"/>
    <w:rsid w:val="00143E56"/>
    <w:rsid w:val="00283CA7"/>
    <w:rsid w:val="004F5F2D"/>
    <w:rsid w:val="00603F34"/>
    <w:rsid w:val="00864C5A"/>
    <w:rsid w:val="00873969"/>
    <w:rsid w:val="008D6C6F"/>
    <w:rsid w:val="008D7FD9"/>
    <w:rsid w:val="009D46F7"/>
    <w:rsid w:val="00A900F4"/>
    <w:rsid w:val="00AA5D20"/>
    <w:rsid w:val="00CD263D"/>
    <w:rsid w:val="00CE2483"/>
    <w:rsid w:val="00D87E07"/>
    <w:rsid w:val="00D9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2026-02-12T21:15:00Z</cp:lastPrinted>
  <dcterms:created xsi:type="dcterms:W3CDTF">2026-02-19T22:48:00Z</dcterms:created>
  <dcterms:modified xsi:type="dcterms:W3CDTF">2026-02-19T22:48:00Z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