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 w:rsidP="00BC57DB">
      <w:pPr>
        <w:pStyle w:val="Days"/>
      </w:pPr>
      <w:r>
        <w:t xml:space="preserve">Weekly </w:t>
      </w:r>
      <w:r w:rsidRPr="00226F86"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7496D9EE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Pre-K</w:t>
            </w:r>
            <w:r w:rsidR="00BB795C">
              <w:rPr>
                <w:color w:val="FF0000"/>
              </w:rPr>
              <w:t xml:space="preserve"> 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671A4847" w:rsidR="00CE5ED7" w:rsidRDefault="0076121F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Feb.</w:t>
            </w:r>
            <w:r w:rsidR="00BB795C">
              <w:rPr>
                <w:color w:val="FF0000"/>
                <w:sz w:val="32"/>
                <w:szCs w:val="32"/>
              </w:rPr>
              <w:t>2</w:t>
            </w:r>
            <w:r>
              <w:rPr>
                <w:color w:val="FF0000"/>
                <w:sz w:val="32"/>
                <w:szCs w:val="32"/>
              </w:rPr>
              <w:t>-</w:t>
            </w:r>
            <w:r w:rsidR="007A7A32">
              <w:rPr>
                <w:color w:val="FF0000"/>
                <w:sz w:val="32"/>
                <w:szCs w:val="32"/>
              </w:rPr>
              <w:t>Feb.</w:t>
            </w:r>
            <w:r w:rsidR="00BB795C">
              <w:rPr>
                <w:color w:val="FF0000"/>
                <w:sz w:val="32"/>
                <w:szCs w:val="32"/>
              </w:rPr>
              <w:t>6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05954088" w:rsidR="00547A64" w:rsidRPr="005A487E" w:rsidRDefault="00A2619C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</w:t>
            </w:r>
            <w:r w:rsidR="00F973B4">
              <w:rPr>
                <w:color w:val="FF0000"/>
                <w:sz w:val="32"/>
                <w:szCs w:val="32"/>
              </w:rPr>
              <w:t>2</w:t>
            </w:r>
            <w:r w:rsidR="00BB795C">
              <w:rPr>
                <w:color w:val="FF0000"/>
                <w:sz w:val="32"/>
                <w:szCs w:val="32"/>
              </w:rPr>
              <w:t>6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D76D09" w14:paraId="3D17C70D" w14:textId="77777777">
        <w:tc>
          <w:tcPr>
            <w:tcW w:w="1007" w:type="pct"/>
            <w:vAlign w:val="bottom"/>
          </w:tcPr>
          <w:tbl>
            <w:tblPr>
              <w:tblW w:w="3051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52"/>
            </w:tblGrid>
            <w:tr w:rsidR="005A487E" w:rsidRPr="005A487E" w14:paraId="0A8B7CE4" w14:textId="77777777">
              <w:trPr>
                <w:jc w:val="center"/>
              </w:trPr>
              <w:tc>
                <w:tcPr>
                  <w:tcW w:w="2407" w:type="pct"/>
                  <w:vAlign w:val="bottom"/>
                </w:tcPr>
                <w:p w14:paraId="4B410CC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MON:</w:t>
                  </w:r>
                </w:p>
              </w:tc>
              <w:sdt>
                <w:sdtPr>
                  <w:rPr>
                    <w:color w:val="7030A0"/>
                  </w:rPr>
                  <w:id w:val="2137066061"/>
                  <w:placeholder>
                    <w:docPart w:val="E16A68FC8BBF4305AC5F38FB73FFF055"/>
                  </w:placeholder>
                  <w:text/>
                </w:sdtPr>
                <w:sdtEndPr/>
                <w:sdtContent>
                  <w:tc>
                    <w:tcPr>
                      <w:tcW w:w="259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19952A7B" w14:textId="313E37EA" w:rsidR="00D76D09" w:rsidRPr="005A487E" w:rsidRDefault="0076121F" w:rsidP="002B2111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2/</w:t>
                      </w:r>
                      <w:r w:rsidR="00BB795C">
                        <w:rPr>
                          <w:color w:val="7030A0"/>
                        </w:rPr>
                        <w:t>2</w:t>
                      </w:r>
                    </w:p>
                  </w:tc>
                </w:sdtContent>
              </w:sdt>
            </w:tr>
          </w:tbl>
          <w:p w14:paraId="2442DFE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4E6332F0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3493F5FC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TUES:</w:t>
                  </w:r>
                </w:p>
              </w:tc>
              <w:sdt>
                <w:sdtPr>
                  <w:rPr>
                    <w:color w:val="7030A0"/>
                  </w:rPr>
                  <w:id w:val="59216146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B509B51" w14:textId="36786D87" w:rsidR="00D76D09" w:rsidRPr="005A487E" w:rsidRDefault="0076121F" w:rsidP="00BE6A6C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2/</w:t>
                      </w:r>
                      <w:r w:rsidR="00BB795C">
                        <w:rPr>
                          <w:color w:val="7030A0"/>
                        </w:rPr>
                        <w:t>3</w:t>
                      </w:r>
                    </w:p>
                  </w:tc>
                </w:sdtContent>
              </w:sdt>
            </w:tr>
          </w:tbl>
          <w:p w14:paraId="4EA60A16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5D38937E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52DDD338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WED:</w:t>
                  </w:r>
                </w:p>
              </w:tc>
              <w:sdt>
                <w:sdtPr>
                  <w:rPr>
                    <w:color w:val="7030A0"/>
                  </w:rPr>
                  <w:id w:val="-94661951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2FCF465" w14:textId="5CB92539" w:rsidR="00D76D09" w:rsidRPr="005A487E" w:rsidRDefault="0076121F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2/</w:t>
                      </w:r>
                      <w:r w:rsidR="00BB795C">
                        <w:rPr>
                          <w:color w:val="7030A0"/>
                        </w:rPr>
                        <w:t>4</w:t>
                      </w:r>
                    </w:p>
                  </w:tc>
                </w:sdtContent>
              </w:sdt>
            </w:tr>
          </w:tbl>
          <w:p w14:paraId="5E7F299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617"/>
            </w:tblGrid>
            <w:tr w:rsidR="005A487E" w:rsidRPr="005A487E" w14:paraId="17D3B387" w14:textId="77777777" w:rsidTr="00C05ABD">
              <w:trPr>
                <w:jc w:val="center"/>
              </w:trPr>
              <w:tc>
                <w:tcPr>
                  <w:tcW w:w="2414" w:type="pct"/>
                  <w:vAlign w:val="bottom"/>
                </w:tcPr>
                <w:p w14:paraId="4F6B06A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THUR:</w:t>
                  </w:r>
                </w:p>
              </w:tc>
              <w:sdt>
                <w:sdtPr>
                  <w:rPr>
                    <w:color w:val="7030A0"/>
                  </w:rPr>
                  <w:id w:val="-181215503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586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57EC1AF9" w14:textId="3B004468" w:rsidR="00D76D09" w:rsidRPr="005A487E" w:rsidRDefault="007A7A32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2/</w:t>
                      </w:r>
                      <w:r w:rsidR="00BB795C">
                        <w:rPr>
                          <w:color w:val="7030A0"/>
                        </w:rPr>
                        <w:t>5</w:t>
                      </w:r>
                    </w:p>
                  </w:tc>
                </w:sdtContent>
              </w:sdt>
            </w:tr>
          </w:tbl>
          <w:p w14:paraId="2F9AF931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46"/>
            </w:tblGrid>
            <w:tr w:rsidR="005A487E" w:rsidRPr="005A487E" w14:paraId="0E3E4923" w14:textId="77777777">
              <w:trPr>
                <w:jc w:val="center"/>
              </w:trPr>
              <w:tc>
                <w:tcPr>
                  <w:tcW w:w="1879" w:type="pct"/>
                  <w:vAlign w:val="bottom"/>
                </w:tcPr>
                <w:p w14:paraId="67569AA6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FRI:</w:t>
                  </w:r>
                </w:p>
              </w:tc>
              <w:sdt>
                <w:sdtPr>
                  <w:rPr>
                    <w:color w:val="7030A0"/>
                  </w:rPr>
                  <w:id w:val="94018567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3121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0077C7F2" w14:textId="6D5F67D0" w:rsidR="00D76D09" w:rsidRPr="005A487E" w:rsidRDefault="007A7A32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2/</w:t>
                      </w:r>
                      <w:r w:rsidR="00BB795C">
                        <w:rPr>
                          <w:color w:val="7030A0"/>
                        </w:rPr>
                        <w:t>6</w:t>
                      </w:r>
                    </w:p>
                  </w:tc>
                </w:sdtContent>
              </w:sdt>
            </w:tr>
          </w:tbl>
          <w:p w14:paraId="06887C5E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</w:tr>
    </w:tbl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3F93206" w14:textId="77777777" w:rsidR="00D76D09" w:rsidRDefault="003660CD">
            <w:r>
              <w:t xml:space="preserve">Welcome </w:t>
            </w:r>
          </w:p>
          <w:p w14:paraId="3FB16328" w14:textId="5CEF5891" w:rsidR="003660CD" w:rsidRDefault="003660CD">
            <w:r>
              <w:t xml:space="preserve">Morning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9621EF" w14:textId="77777777" w:rsidR="00CE6CC5" w:rsidRDefault="00CE6CC5">
            <w:r>
              <w:t xml:space="preserve"> </w:t>
            </w:r>
            <w:r w:rsidR="003660CD">
              <w:t>Welcome</w:t>
            </w:r>
          </w:p>
          <w:p w14:paraId="14528AD0" w14:textId="7CE262B8" w:rsidR="003660CD" w:rsidRDefault="003660CD">
            <w:r>
              <w:t xml:space="preserve">Morning Songs </w:t>
            </w:r>
          </w:p>
        </w:tc>
        <w:tc>
          <w:tcPr>
            <w:tcW w:w="998" w:type="pct"/>
          </w:tcPr>
          <w:p w14:paraId="3DA4108D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5A1BB388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Morning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715A672E" w14:textId="77777777" w:rsidTr="00594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646C29D8" w14:textId="59A49EF3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Snack</w:t>
            </w:r>
            <w:r w:rsidR="003660CD">
              <w:rPr>
                <w:color w:val="FF0000"/>
              </w:rPr>
              <w:t xml:space="preserve"> </w:t>
            </w:r>
            <w:r w:rsidRPr="005A487E">
              <w:rPr>
                <w:color w:val="FF0000"/>
              </w:rPr>
              <w:t>(9:30)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0106FB8" w:rsidR="00D76D09" w:rsidRPr="005A487E" w:rsidRDefault="003660CD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Snack(</w:t>
            </w:r>
            <w:proofErr w:type="gramEnd"/>
            <w:r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594E60">
        <w:trPr>
          <w:trHeight w:val="976"/>
        </w:trPr>
        <w:tc>
          <w:tcPr>
            <w:tcW w:w="1007" w:type="pct"/>
          </w:tcPr>
          <w:p w14:paraId="6863EA83" w14:textId="21869C30" w:rsidR="005D012B" w:rsidRDefault="008C3B34" w:rsidP="008215AF">
            <w:r>
              <w:t xml:space="preserve"> </w:t>
            </w:r>
          </w:p>
          <w:p w14:paraId="031CD622" w14:textId="77777777" w:rsidR="0076121F" w:rsidRDefault="0076121F" w:rsidP="008215AF"/>
          <w:p w14:paraId="77569EFE" w14:textId="381BE6F9" w:rsidR="0076121F" w:rsidRDefault="0076121F" w:rsidP="008215AF">
            <w:r>
              <w:t xml:space="preserve">Stack 100 cups </w:t>
            </w:r>
          </w:p>
          <w:p w14:paraId="2BA576ED" w14:textId="77777777" w:rsidR="0076121F" w:rsidRDefault="0076121F" w:rsidP="008215AF"/>
          <w:p w14:paraId="1E2B53CC" w14:textId="278E9F94" w:rsidR="0076121F" w:rsidRDefault="0076121F" w:rsidP="008215AF">
            <w:r>
              <w:t xml:space="preserve">Build with 100 Legos </w:t>
            </w:r>
          </w:p>
          <w:p w14:paraId="52C5D208" w14:textId="77777777" w:rsidR="005D012B" w:rsidRDefault="005D012B" w:rsidP="008215AF"/>
          <w:p w14:paraId="6A57595D" w14:textId="77777777" w:rsidR="001E15FC" w:rsidRDefault="001E15FC" w:rsidP="008215AF">
            <w:r>
              <w:t xml:space="preserve">Centers </w:t>
            </w:r>
          </w:p>
          <w:p w14:paraId="5147630E" w14:textId="77777777" w:rsidR="00BB795C" w:rsidRDefault="00BB795C" w:rsidP="008215AF"/>
          <w:p w14:paraId="343544FA" w14:textId="20B694AF" w:rsidR="00BB795C" w:rsidRDefault="00BB795C" w:rsidP="008215AF">
            <w:r>
              <w:t xml:space="preserve">!00 cupcake sprinkles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4A97B0" w14:textId="1B8442F2" w:rsidR="0076121F" w:rsidRDefault="00FA7858" w:rsidP="0076121F">
            <w:r>
              <w:t xml:space="preserve"> </w:t>
            </w:r>
          </w:p>
          <w:p w14:paraId="7C53EF39" w14:textId="77777777" w:rsidR="0076121F" w:rsidRDefault="0076121F" w:rsidP="0076121F"/>
          <w:p w14:paraId="5A36E9E0" w14:textId="126C6F70" w:rsidR="0076121F" w:rsidRDefault="0076121F" w:rsidP="0076121F">
            <w:r>
              <w:t>100 Gumballs art</w:t>
            </w:r>
          </w:p>
          <w:p w14:paraId="2A9AD7B1" w14:textId="22ACD923" w:rsidR="0076121F" w:rsidRDefault="00BB795C" w:rsidP="0076121F">
            <w:r>
              <w:t xml:space="preserve">100 cookies stack </w:t>
            </w:r>
          </w:p>
          <w:p w14:paraId="7AAC4B40" w14:textId="3121A9E9" w:rsidR="0076121F" w:rsidRDefault="0076121F" w:rsidP="0076121F">
            <w:r>
              <w:t xml:space="preserve">100 Thumbprints </w:t>
            </w:r>
          </w:p>
          <w:p w14:paraId="2AD93A66" w14:textId="1EDD6D39" w:rsidR="0076121F" w:rsidRDefault="0076121F" w:rsidP="0076121F">
            <w:r>
              <w:t xml:space="preserve"> 100 Candles playdough </w:t>
            </w:r>
          </w:p>
          <w:p w14:paraId="370C6FB3" w14:textId="4039DC8E" w:rsidR="0076121F" w:rsidRDefault="0076121F" w:rsidP="0076121F">
            <w:r>
              <w:t xml:space="preserve"> Green </w:t>
            </w:r>
            <w:r w:rsidR="00BB795C">
              <w:t>Book</w:t>
            </w:r>
          </w:p>
          <w:p w14:paraId="4D9C7ECA" w14:textId="56A38852" w:rsidR="00BB795C" w:rsidRDefault="00BB795C" w:rsidP="0076121F">
            <w:r>
              <w:t xml:space="preserve">Name Practice </w:t>
            </w:r>
          </w:p>
          <w:p w14:paraId="11ED0F4F" w14:textId="77777777" w:rsidR="0076121F" w:rsidRDefault="0076121F" w:rsidP="0076121F"/>
          <w:p w14:paraId="7AA3E8A2" w14:textId="22229D50" w:rsidR="007A7A32" w:rsidRDefault="007A7A32" w:rsidP="007A7A32"/>
        </w:tc>
        <w:tc>
          <w:tcPr>
            <w:tcW w:w="998" w:type="pct"/>
          </w:tcPr>
          <w:p w14:paraId="1CA5EF5C" w14:textId="77777777" w:rsidR="0076121F" w:rsidRDefault="0076121F" w:rsidP="0036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C912B9" w14:textId="721465B5" w:rsidR="0076121F" w:rsidRDefault="00BB795C" w:rsidP="0036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snack count</w:t>
            </w:r>
          </w:p>
          <w:p w14:paraId="050A1A0C" w14:textId="77777777" w:rsidR="001E15FC" w:rsidRDefault="001E15FC" w:rsidP="0036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1B4B0E" w14:textId="7FAD0AA2" w:rsidR="001E15FC" w:rsidRDefault="001E15FC" w:rsidP="0036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Missing Numbers </w:t>
            </w:r>
          </w:p>
          <w:p w14:paraId="759C0D3E" w14:textId="77777777" w:rsidR="001E15FC" w:rsidRDefault="001E15FC" w:rsidP="0036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7C66F9" w14:textId="2521442F" w:rsidR="001E15FC" w:rsidRDefault="001E15FC" w:rsidP="0036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100 cups stack </w:t>
            </w:r>
          </w:p>
          <w:p w14:paraId="68CDBA81" w14:textId="0C53E564" w:rsidR="00BB795C" w:rsidRDefault="00BB795C" w:rsidP="0036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100 Legos </w:t>
            </w:r>
          </w:p>
          <w:p w14:paraId="1605E790" w14:textId="55B899C8" w:rsidR="003A6AE6" w:rsidRDefault="00BB795C" w:rsidP="0036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Pizza Party! 11 am </w:t>
            </w:r>
          </w:p>
          <w:p w14:paraId="7D20896E" w14:textId="2FB3F8FA" w:rsidR="00AB08EB" w:rsidRDefault="00AB08EB" w:rsidP="0036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E18F2B4" w14:textId="43CAFB7C" w:rsidR="006E2E55" w:rsidRDefault="006E2E55" w:rsidP="00CA724C">
            <w:r>
              <w:t xml:space="preserve"> </w:t>
            </w:r>
          </w:p>
          <w:p w14:paraId="57B6D521" w14:textId="66576F84" w:rsidR="0076121F" w:rsidRDefault="00BB77B9" w:rsidP="0076121F">
            <w:r>
              <w:t xml:space="preserve">100 Snack count </w:t>
            </w:r>
          </w:p>
          <w:p w14:paraId="3EEFD62F" w14:textId="77777777" w:rsidR="00BB77B9" w:rsidRDefault="00BB77B9" w:rsidP="0076121F"/>
          <w:p w14:paraId="07BE3353" w14:textId="1CF14B0B" w:rsidR="00BB77B9" w:rsidRDefault="00BB77B9" w:rsidP="0076121F">
            <w:r>
              <w:t>100Things 10 Frame</w:t>
            </w:r>
            <w:r w:rsidR="00BB795C">
              <w:t xml:space="preserve">—100 marshmallows </w:t>
            </w:r>
          </w:p>
          <w:p w14:paraId="0B499447" w14:textId="77777777" w:rsidR="00BB77B9" w:rsidRDefault="00BB77B9" w:rsidP="0076121F"/>
          <w:p w14:paraId="048D975B" w14:textId="46F424B9" w:rsidR="00BB77B9" w:rsidRDefault="0076121F" w:rsidP="0076121F">
            <w:r>
              <w:t>100 cups stack</w:t>
            </w:r>
          </w:p>
          <w:p w14:paraId="72F99FD8" w14:textId="319649BA" w:rsidR="0076121F" w:rsidRDefault="0076121F" w:rsidP="0076121F">
            <w:r>
              <w:t xml:space="preserve">100 Legos </w:t>
            </w:r>
          </w:p>
          <w:p w14:paraId="5C81A7FD" w14:textId="79EA84D6" w:rsidR="0076121F" w:rsidRDefault="0076121F" w:rsidP="0076121F">
            <w:r>
              <w:t xml:space="preserve">100 Marshmallows  </w:t>
            </w:r>
          </w:p>
          <w:p w14:paraId="6FC7B0CE" w14:textId="01FC8C09" w:rsidR="008C3B34" w:rsidRDefault="00AB08EB" w:rsidP="00CA724C">
            <w:r>
              <w:t xml:space="preserve"> </w:t>
            </w:r>
            <w:r w:rsidR="001E15FC">
              <w:t>100 cookies build</w:t>
            </w:r>
          </w:p>
          <w:p w14:paraId="64454775" w14:textId="50D984DD" w:rsidR="008C3B34" w:rsidRDefault="008C3B34" w:rsidP="00AB08EB"/>
        </w:tc>
        <w:tc>
          <w:tcPr>
            <w:tcW w:w="998" w:type="pct"/>
          </w:tcPr>
          <w:p w14:paraId="4D608317" w14:textId="49FA8F32" w:rsidR="0076121F" w:rsidRDefault="00551B4A" w:rsidP="0076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14:paraId="61AD8743" w14:textId="77777777" w:rsidR="001B36CB" w:rsidRDefault="00BB795C" w:rsidP="003A6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Art </w:t>
            </w:r>
            <w:proofErr w:type="gramStart"/>
            <w:r>
              <w:t>catch</w:t>
            </w:r>
            <w:proofErr w:type="gramEnd"/>
            <w:r>
              <w:t xml:space="preserve"> up </w:t>
            </w:r>
          </w:p>
          <w:p w14:paraId="61A1CCCD" w14:textId="77777777" w:rsidR="00BB795C" w:rsidRDefault="00BB795C" w:rsidP="003A6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83A840" w14:textId="2ADC90E4" w:rsidR="00BB795C" w:rsidRDefault="00BB795C" w:rsidP="003A6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Skittle science </w:t>
            </w:r>
          </w:p>
          <w:p w14:paraId="768FD99D" w14:textId="77777777" w:rsidR="00BB795C" w:rsidRDefault="00BB795C" w:rsidP="003A6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D32F24" w14:textId="64A59541" w:rsidR="00BB795C" w:rsidRDefault="00BB795C" w:rsidP="003A6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CE6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CE6CC5">
        <w:tc>
          <w:tcPr>
            <w:tcW w:w="1008" w:type="pct"/>
          </w:tcPr>
          <w:p w14:paraId="0B169CA4" w14:textId="77777777" w:rsidR="0096647F" w:rsidRDefault="003660CD" w:rsidP="0090523B">
            <w:r>
              <w:t>Read a book</w:t>
            </w:r>
            <w:r w:rsidR="0096647F">
              <w:t xml:space="preserve"> </w:t>
            </w:r>
          </w:p>
          <w:p w14:paraId="38353D4A" w14:textId="32553D1F" w:rsidR="00D76D09" w:rsidRDefault="0096647F" w:rsidP="0090523B">
            <w:r>
              <w:t xml:space="preserve">Lunch/ </w:t>
            </w:r>
            <w:r w:rsidR="003660CD">
              <w:t>Go Home 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070C0FC" w14:textId="0550AA5B" w:rsidR="00D76D09" w:rsidRDefault="003660CD" w:rsidP="00CE6CC5">
            <w:r>
              <w:t xml:space="preserve">Read a book </w:t>
            </w:r>
            <w:r w:rsidR="0096647F">
              <w:t>Lunch/</w:t>
            </w:r>
            <w:r>
              <w:t>Go home (11:30)</w:t>
            </w:r>
          </w:p>
        </w:tc>
        <w:tc>
          <w:tcPr>
            <w:tcW w:w="998" w:type="pct"/>
          </w:tcPr>
          <w:p w14:paraId="30A87045" w14:textId="77777777" w:rsidR="00CE6CC5" w:rsidRDefault="00CE6CC5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48E7D01F" w14:textId="3A300DF7" w:rsidR="00D76D09" w:rsidRDefault="0096647F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</w:t>
            </w:r>
            <w:r w:rsidR="00CE6CC5">
              <w:t>Go Home 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0C635445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</w:t>
            </w:r>
            <w:r w:rsidR="003660CD">
              <w:t xml:space="preserve">e </w:t>
            </w:r>
            <w:r>
              <w:t>(11:30)</w:t>
            </w:r>
          </w:p>
        </w:tc>
      </w:tr>
      <w:tr w:rsidR="00D76D09" w14:paraId="3338BD45" w14:textId="77777777" w:rsidTr="00CE6CC5">
        <w:tc>
          <w:tcPr>
            <w:tcW w:w="1008" w:type="pct"/>
          </w:tcPr>
          <w:p w14:paraId="6C63C77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E7D056" w14:textId="77777777" w:rsidR="00D76D09" w:rsidRDefault="00D76D09"/>
        </w:tc>
        <w:tc>
          <w:tcPr>
            <w:tcW w:w="998" w:type="pct"/>
          </w:tcPr>
          <w:p w14:paraId="3A303E65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7D689A6" w14:textId="77777777" w:rsidR="00D76D09" w:rsidRDefault="00D76D09"/>
        </w:tc>
        <w:tc>
          <w:tcPr>
            <w:tcW w:w="998" w:type="pct"/>
          </w:tcPr>
          <w:p w14:paraId="2C6B80CB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0EA02E75" w:rsidR="00D76D09" w:rsidRDefault="003660CD">
            <w:r>
              <w:t xml:space="preserve">Quiet time/ rest and read a book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0FC874BF" w:rsidR="00D76D09" w:rsidRDefault="003660CD">
            <w:r>
              <w:t xml:space="preserve">Quiet time/rest and read a book </w:t>
            </w:r>
          </w:p>
        </w:tc>
        <w:tc>
          <w:tcPr>
            <w:tcW w:w="998" w:type="pct"/>
          </w:tcPr>
          <w:p w14:paraId="31A66413" w14:textId="3C5F2F5D" w:rsidR="00D76D09" w:rsidRDefault="0036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time/rest and read a book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77777777" w:rsidR="00D76D09" w:rsidRDefault="00CE6CC5">
            <w:r w:rsidRPr="00CE6CC5">
              <w:t>Quiet time/ rest and read a book</w:t>
            </w:r>
          </w:p>
        </w:tc>
        <w:tc>
          <w:tcPr>
            <w:tcW w:w="998" w:type="pct"/>
          </w:tcPr>
          <w:p w14:paraId="34990EFF" w14:textId="788BA43C" w:rsidR="00D76D09" w:rsidRDefault="00820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CC5">
              <w:t>Quiet time/ rest and read a book</w:t>
            </w:r>
          </w:p>
        </w:tc>
      </w:tr>
      <w:tr w:rsidR="00D76D09" w14:paraId="573F7C1F" w14:textId="77777777" w:rsidTr="005A487E">
        <w:trPr>
          <w:trHeight w:val="172"/>
        </w:trPr>
        <w:tc>
          <w:tcPr>
            <w:tcW w:w="1008" w:type="pct"/>
          </w:tcPr>
          <w:p w14:paraId="4E294C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95A91" w14:textId="77777777" w:rsidR="00D76D09" w:rsidRDefault="00D76D09"/>
        </w:tc>
        <w:tc>
          <w:tcPr>
            <w:tcW w:w="998" w:type="pct"/>
          </w:tcPr>
          <w:p w14:paraId="61C434C1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F28C647" w14:textId="77777777" w:rsidR="00D76D09" w:rsidRDefault="00D76D09"/>
        </w:tc>
        <w:tc>
          <w:tcPr>
            <w:tcW w:w="998" w:type="pct"/>
          </w:tcPr>
          <w:p w14:paraId="1A4B566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02D676" w14:textId="77777777" w:rsidTr="002B0B8F">
        <w:trPr>
          <w:trHeight w:val="85"/>
        </w:trPr>
        <w:tc>
          <w:tcPr>
            <w:tcW w:w="1008" w:type="pct"/>
          </w:tcPr>
          <w:p w14:paraId="39899A03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E63C61" w14:textId="77777777" w:rsidR="00D76D09" w:rsidRDefault="00D76D09"/>
        </w:tc>
        <w:tc>
          <w:tcPr>
            <w:tcW w:w="998" w:type="pct"/>
          </w:tcPr>
          <w:p w14:paraId="11A74688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9499B75" w14:textId="77777777" w:rsidR="00D76D09" w:rsidRDefault="00D76D09"/>
        </w:tc>
        <w:tc>
          <w:tcPr>
            <w:tcW w:w="998" w:type="pct"/>
          </w:tcPr>
          <w:p w14:paraId="77DDBF5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0FD0EDD9" w14:textId="16A8E212" w:rsidR="00BB77B9" w:rsidRDefault="00BB795C" w:rsidP="008840D7">
            <w:r>
              <w:t>Sign Language 1pm</w:t>
            </w:r>
            <w:r w:rsidR="00BB77B9">
              <w:t xml:space="preserve"> </w:t>
            </w:r>
          </w:p>
          <w:p w14:paraId="7A56A05B" w14:textId="1C58A57A" w:rsidR="00F0689F" w:rsidRDefault="00F0689F" w:rsidP="008840D7">
            <w:r>
              <w:t>After School-Go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E5A36" w14:textId="6A36CEC5" w:rsidR="0076121F" w:rsidRDefault="00BB795C" w:rsidP="002B2111">
            <w:r>
              <w:t xml:space="preserve">Music 1:50 </w:t>
            </w:r>
          </w:p>
          <w:p w14:paraId="6852CA27" w14:textId="258CB0FB" w:rsidR="00F0689F" w:rsidRDefault="00F0689F" w:rsidP="002B2111">
            <w:r>
              <w:t xml:space="preserve">After School -Go Home </w:t>
            </w:r>
          </w:p>
        </w:tc>
        <w:tc>
          <w:tcPr>
            <w:tcW w:w="998" w:type="pct"/>
          </w:tcPr>
          <w:p w14:paraId="5E974A6A" w14:textId="6A3D0A31" w:rsidR="00BB795C" w:rsidRDefault="00BB795C" w:rsidP="00562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Balloon activity</w:t>
            </w:r>
          </w:p>
          <w:p w14:paraId="7E77086C" w14:textId="4D700C5E" w:rsidR="00562BCB" w:rsidRDefault="00575A5E" w:rsidP="00562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  <w:p w14:paraId="4B222730" w14:textId="20D4306B" w:rsidR="00AA4C25" w:rsidRDefault="00AA4C25" w:rsidP="00AA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5640C69" w14:textId="1F9FB85A" w:rsidR="00BB77B9" w:rsidRDefault="00F0689F" w:rsidP="00D80CD1">
            <w:r>
              <w:t xml:space="preserve"> </w:t>
            </w:r>
            <w:r w:rsidR="00BB77B9">
              <w:t>Spanish 1:</w:t>
            </w:r>
            <w:r w:rsidR="00BB795C">
              <w:t>00</w:t>
            </w:r>
            <w:r w:rsidR="00BB77B9">
              <w:t xml:space="preserve"> </w:t>
            </w:r>
          </w:p>
          <w:p w14:paraId="7846414A" w14:textId="3249E290" w:rsidR="00F0689F" w:rsidRDefault="00575A5E" w:rsidP="00D80CD1">
            <w:r>
              <w:t>After School/ Go Home</w:t>
            </w:r>
          </w:p>
        </w:tc>
        <w:tc>
          <w:tcPr>
            <w:tcW w:w="998" w:type="pct"/>
          </w:tcPr>
          <w:p w14:paraId="33035017" w14:textId="340C5FBF" w:rsidR="00BB77B9" w:rsidRDefault="00BB795C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Miss Margaret 1pm</w:t>
            </w:r>
          </w:p>
          <w:p w14:paraId="12AEA083" w14:textId="55D04C13" w:rsidR="00AB08EB" w:rsidRDefault="0076121F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Centers</w:t>
            </w:r>
            <w:r w:rsidR="00AB2E72">
              <w:t xml:space="preserve"> </w:t>
            </w:r>
          </w:p>
          <w:p w14:paraId="3A43A074" w14:textId="53B6462A" w:rsidR="00F0689F" w:rsidRDefault="00575A5E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16D4" w14:textId="77777777" w:rsidR="00D35892" w:rsidRDefault="00D35892">
      <w:pPr>
        <w:spacing w:before="0" w:after="0"/>
      </w:pPr>
      <w:r>
        <w:separator/>
      </w:r>
    </w:p>
  </w:endnote>
  <w:endnote w:type="continuationSeparator" w:id="0">
    <w:p w14:paraId="30E75476" w14:textId="77777777" w:rsidR="00D35892" w:rsidRDefault="00D358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0308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2898" w14:textId="77777777" w:rsidR="00D35892" w:rsidRDefault="00D35892">
      <w:pPr>
        <w:spacing w:before="0" w:after="0"/>
      </w:pPr>
      <w:r>
        <w:separator/>
      </w:r>
    </w:p>
  </w:footnote>
  <w:footnote w:type="continuationSeparator" w:id="0">
    <w:p w14:paraId="77333C96" w14:textId="77777777" w:rsidR="00D35892" w:rsidRDefault="00D3589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5634"/>
    <w:rsid w:val="0006203B"/>
    <w:rsid w:val="000636C5"/>
    <w:rsid w:val="000844EE"/>
    <w:rsid w:val="000F6881"/>
    <w:rsid w:val="001177B6"/>
    <w:rsid w:val="00120EED"/>
    <w:rsid w:val="00136405"/>
    <w:rsid w:val="00147FB9"/>
    <w:rsid w:val="00152F2D"/>
    <w:rsid w:val="00182661"/>
    <w:rsid w:val="001B36CB"/>
    <w:rsid w:val="001C23D3"/>
    <w:rsid w:val="001E15FC"/>
    <w:rsid w:val="001E3C3B"/>
    <w:rsid w:val="001F6F72"/>
    <w:rsid w:val="00226F86"/>
    <w:rsid w:val="00232E0E"/>
    <w:rsid w:val="002B0B8F"/>
    <w:rsid w:val="002B2111"/>
    <w:rsid w:val="002C250B"/>
    <w:rsid w:val="0030207C"/>
    <w:rsid w:val="0035379E"/>
    <w:rsid w:val="00361E30"/>
    <w:rsid w:val="00364FFB"/>
    <w:rsid w:val="003660CD"/>
    <w:rsid w:val="003A6AE6"/>
    <w:rsid w:val="003B0777"/>
    <w:rsid w:val="003C5ECB"/>
    <w:rsid w:val="003E2CD0"/>
    <w:rsid w:val="00403085"/>
    <w:rsid w:val="00405E9E"/>
    <w:rsid w:val="00414752"/>
    <w:rsid w:val="004474D5"/>
    <w:rsid w:val="004D74BD"/>
    <w:rsid w:val="004E3634"/>
    <w:rsid w:val="004F3B6B"/>
    <w:rsid w:val="005214E0"/>
    <w:rsid w:val="00547A64"/>
    <w:rsid w:val="00551B4A"/>
    <w:rsid w:val="00562BCB"/>
    <w:rsid w:val="00564F8E"/>
    <w:rsid w:val="00573639"/>
    <w:rsid w:val="00575A5E"/>
    <w:rsid w:val="00594E60"/>
    <w:rsid w:val="00595DAE"/>
    <w:rsid w:val="005A487E"/>
    <w:rsid w:val="005D012B"/>
    <w:rsid w:val="006463F7"/>
    <w:rsid w:val="00662C10"/>
    <w:rsid w:val="006E2E55"/>
    <w:rsid w:val="006F085C"/>
    <w:rsid w:val="006F43DD"/>
    <w:rsid w:val="00710442"/>
    <w:rsid w:val="00725B78"/>
    <w:rsid w:val="0076121F"/>
    <w:rsid w:val="0077459C"/>
    <w:rsid w:val="007748C0"/>
    <w:rsid w:val="00783A1E"/>
    <w:rsid w:val="007A7A32"/>
    <w:rsid w:val="007B2CF0"/>
    <w:rsid w:val="007C108C"/>
    <w:rsid w:val="007D1CE3"/>
    <w:rsid w:val="007F5A5F"/>
    <w:rsid w:val="0082083E"/>
    <w:rsid w:val="008215AF"/>
    <w:rsid w:val="008617ED"/>
    <w:rsid w:val="008840D7"/>
    <w:rsid w:val="00893EF3"/>
    <w:rsid w:val="00894156"/>
    <w:rsid w:val="00896467"/>
    <w:rsid w:val="008B103A"/>
    <w:rsid w:val="008C0582"/>
    <w:rsid w:val="008C1D27"/>
    <w:rsid w:val="008C3B34"/>
    <w:rsid w:val="008D51F8"/>
    <w:rsid w:val="009039C2"/>
    <w:rsid w:val="0090523B"/>
    <w:rsid w:val="00941B02"/>
    <w:rsid w:val="00943424"/>
    <w:rsid w:val="00960EBB"/>
    <w:rsid w:val="0096318C"/>
    <w:rsid w:val="0096647F"/>
    <w:rsid w:val="009A418B"/>
    <w:rsid w:val="009A7A07"/>
    <w:rsid w:val="009B1D29"/>
    <w:rsid w:val="009D0277"/>
    <w:rsid w:val="00A12AB5"/>
    <w:rsid w:val="00A25229"/>
    <w:rsid w:val="00A2619C"/>
    <w:rsid w:val="00A2751B"/>
    <w:rsid w:val="00A900F4"/>
    <w:rsid w:val="00A94D79"/>
    <w:rsid w:val="00AA4C25"/>
    <w:rsid w:val="00AA57C4"/>
    <w:rsid w:val="00AB08EB"/>
    <w:rsid w:val="00AB2E72"/>
    <w:rsid w:val="00B014A9"/>
    <w:rsid w:val="00B4054E"/>
    <w:rsid w:val="00B45FE8"/>
    <w:rsid w:val="00BB6EDB"/>
    <w:rsid w:val="00BB77B9"/>
    <w:rsid w:val="00BB795C"/>
    <w:rsid w:val="00BC57DB"/>
    <w:rsid w:val="00BE6A6C"/>
    <w:rsid w:val="00C05ABD"/>
    <w:rsid w:val="00C225BE"/>
    <w:rsid w:val="00C331CC"/>
    <w:rsid w:val="00C6641E"/>
    <w:rsid w:val="00C91AA8"/>
    <w:rsid w:val="00C92C69"/>
    <w:rsid w:val="00CA724C"/>
    <w:rsid w:val="00CD263D"/>
    <w:rsid w:val="00CE5ED7"/>
    <w:rsid w:val="00CE6CC5"/>
    <w:rsid w:val="00CE7E33"/>
    <w:rsid w:val="00CF1CB5"/>
    <w:rsid w:val="00CF5903"/>
    <w:rsid w:val="00D35892"/>
    <w:rsid w:val="00D76D09"/>
    <w:rsid w:val="00D80CD1"/>
    <w:rsid w:val="00D842C3"/>
    <w:rsid w:val="00D86939"/>
    <w:rsid w:val="00DE0C5D"/>
    <w:rsid w:val="00E27B78"/>
    <w:rsid w:val="00E36D52"/>
    <w:rsid w:val="00E43B77"/>
    <w:rsid w:val="00E64CE9"/>
    <w:rsid w:val="00E6667E"/>
    <w:rsid w:val="00EC2B2A"/>
    <w:rsid w:val="00ED3D4C"/>
    <w:rsid w:val="00EE0E5C"/>
    <w:rsid w:val="00EE14AA"/>
    <w:rsid w:val="00F0689F"/>
    <w:rsid w:val="00F24B9A"/>
    <w:rsid w:val="00F973B4"/>
    <w:rsid w:val="00FA7858"/>
    <w:rsid w:val="00FC6173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9E0EBEE5-623F-4518-89D4-D10D676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A68FC8BBF4305AC5F38FB73FFF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E792-E451-4203-85E4-1787ED32712B}"/>
      </w:docPartPr>
      <w:docPartBody>
        <w:p w:rsidR="008D7FD9" w:rsidRDefault="008D7FD9">
          <w:pPr>
            <w:pStyle w:val="E16A68FC8BBF4305AC5F38FB73FFF055"/>
          </w:pPr>
          <w:r>
            <w:t>[Date]</w:t>
          </w:r>
        </w:p>
      </w:docPartBody>
    </w:docPart>
    <w:docPart>
      <w:docPartPr>
        <w:name w:val="4A7C3BA6C5B84931AC9ADF4094C3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A190-9E13-4366-B893-650BB078248B}"/>
      </w:docPartPr>
      <w:docPartBody>
        <w:p w:rsidR="008D7FD9" w:rsidRDefault="008D7FD9">
          <w:pPr>
            <w:pStyle w:val="4A7C3BA6C5B84931AC9ADF4094C303EB"/>
          </w:pPr>
          <w:r>
            <w:rPr>
              <w:caps/>
            </w:rPr>
            <w:t>[Date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FD9"/>
    <w:rsid w:val="008D6C6F"/>
    <w:rsid w:val="008D7FD9"/>
    <w:rsid w:val="00A900F4"/>
    <w:rsid w:val="00CD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A68FC8BBF4305AC5F38FB73FFF055">
    <w:name w:val="E16A68FC8BBF4305AC5F38FB73FFF055"/>
  </w:style>
  <w:style w:type="paragraph" w:customStyle="1" w:styleId="4A7C3BA6C5B84931AC9ADF4094C303EB">
    <w:name w:val="4A7C3BA6C5B84931AC9ADF4094C30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A7E3D-AAD4-4739-BEE7-D52E6ED1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Laura Shuler</cp:lastModifiedBy>
  <cp:revision>2</cp:revision>
  <cp:lastPrinted>2025-01-30T21:49:00Z</cp:lastPrinted>
  <dcterms:created xsi:type="dcterms:W3CDTF">2026-02-01T00:26:00Z</dcterms:created>
  <dcterms:modified xsi:type="dcterms:W3CDTF">2026-02-01T00:26:00Z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