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6A67F406" w:rsidR="00CE5ED7" w:rsidRDefault="0076121F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Feb.</w:t>
            </w:r>
            <w:r w:rsidR="00D60F26">
              <w:rPr>
                <w:color w:val="FF0000"/>
                <w:sz w:val="32"/>
                <w:szCs w:val="32"/>
              </w:rPr>
              <w:t>16</w:t>
            </w:r>
            <w:r>
              <w:rPr>
                <w:color w:val="FF0000"/>
                <w:sz w:val="32"/>
                <w:szCs w:val="32"/>
              </w:rPr>
              <w:t>-</w:t>
            </w:r>
            <w:r w:rsidR="007A7A32">
              <w:rPr>
                <w:color w:val="FF0000"/>
                <w:sz w:val="32"/>
                <w:szCs w:val="32"/>
              </w:rPr>
              <w:t>Feb.</w:t>
            </w:r>
            <w:r w:rsidR="00D60F26">
              <w:rPr>
                <w:color w:val="FF0000"/>
                <w:sz w:val="32"/>
                <w:szCs w:val="32"/>
              </w:rPr>
              <w:t>20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487AE65D" w:rsidR="00D76D09" w:rsidRPr="005A487E" w:rsidRDefault="0076121F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D60F26">
                        <w:rPr>
                          <w:color w:val="7030A0"/>
                        </w:rPr>
                        <w:t>16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2E162EDF" w:rsidR="00D76D09" w:rsidRPr="005A487E" w:rsidRDefault="0076121F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144669">
                        <w:rPr>
                          <w:color w:val="7030A0"/>
                        </w:rPr>
                        <w:t>1</w:t>
                      </w:r>
                      <w:r w:rsidR="00D60F26">
                        <w:rPr>
                          <w:color w:val="7030A0"/>
                        </w:rPr>
                        <w:t>7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0AC0EDD3" w:rsidR="00D76D09" w:rsidRPr="005A487E" w:rsidRDefault="0076121F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D60F26">
                        <w:rPr>
                          <w:color w:val="7030A0"/>
                        </w:rPr>
                        <w:t>18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4309B44E" w:rsidR="00D76D09" w:rsidRPr="005A487E" w:rsidRDefault="007A7A32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144669">
                        <w:rPr>
                          <w:color w:val="7030A0"/>
                        </w:rPr>
                        <w:t>1</w:t>
                      </w:r>
                      <w:r w:rsidR="00D60F26">
                        <w:rPr>
                          <w:color w:val="7030A0"/>
                        </w:rPr>
                        <w:t>9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17E0612C" w:rsidR="00D76D09" w:rsidRPr="005A487E" w:rsidRDefault="007A7A32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D60F26">
                        <w:rPr>
                          <w:color w:val="7030A0"/>
                        </w:rPr>
                        <w:t>20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6863EA83" w14:textId="21869C30" w:rsidR="005D012B" w:rsidRDefault="008C3B34" w:rsidP="008215AF">
            <w:r>
              <w:t xml:space="preserve"> </w:t>
            </w:r>
          </w:p>
          <w:p w14:paraId="343544FA" w14:textId="36101E06" w:rsidR="00BB795C" w:rsidRDefault="00D60F26" w:rsidP="008215AF">
            <w:r>
              <w:t xml:space="preserve">No School </w:t>
            </w:r>
            <w:r w:rsidR="0014466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13C1D2" w14:textId="77777777" w:rsidR="007A7A32" w:rsidRDefault="00FA7858" w:rsidP="00D60F26">
            <w:r>
              <w:t xml:space="preserve"> </w:t>
            </w:r>
            <w:proofErr w:type="gramStart"/>
            <w:r w:rsidR="00D60F26">
              <w:t xml:space="preserve">Dinosaur </w:t>
            </w:r>
            <w:r w:rsidR="00144669">
              <w:t xml:space="preserve"> </w:t>
            </w:r>
            <w:r w:rsidR="00D60F26">
              <w:t>capital</w:t>
            </w:r>
            <w:proofErr w:type="gramEnd"/>
            <w:r w:rsidR="00D60F26">
              <w:t xml:space="preserve"> lowercase match </w:t>
            </w:r>
          </w:p>
          <w:p w14:paraId="057D7A42" w14:textId="77777777" w:rsidR="00D60F26" w:rsidRDefault="00D60F26" w:rsidP="00D60F26">
            <w:r>
              <w:t xml:space="preserve">Lowercase </w:t>
            </w:r>
            <w:proofErr w:type="gramStart"/>
            <w:r>
              <w:t>letter</w:t>
            </w:r>
            <w:proofErr w:type="gramEnd"/>
            <w:r>
              <w:t xml:space="preserve"> write </w:t>
            </w:r>
          </w:p>
          <w:p w14:paraId="005C79F3" w14:textId="77777777" w:rsidR="00D60F26" w:rsidRDefault="00D60F26" w:rsidP="00D60F26">
            <w:r>
              <w:t xml:space="preserve">Dinosaur dig </w:t>
            </w:r>
          </w:p>
          <w:p w14:paraId="164BEF95" w14:textId="77777777" w:rsidR="00D60F26" w:rsidRDefault="00D60F26" w:rsidP="00D60F26">
            <w:r>
              <w:t xml:space="preserve">Carpet play </w:t>
            </w:r>
          </w:p>
          <w:p w14:paraId="5BA2AEB4" w14:textId="5C73DBE1" w:rsidR="00D60F26" w:rsidRDefault="00D60F26" w:rsidP="00D60F26">
            <w:r>
              <w:t xml:space="preserve">Patterns </w:t>
            </w:r>
          </w:p>
          <w:p w14:paraId="7AA3E8A2" w14:textId="36B648E5" w:rsidR="00D60F26" w:rsidRDefault="00793AF0" w:rsidP="00D60F26">
            <w:r>
              <w:t xml:space="preserve">Green book lowercase </w:t>
            </w:r>
          </w:p>
        </w:tc>
        <w:tc>
          <w:tcPr>
            <w:tcW w:w="998" w:type="pct"/>
          </w:tcPr>
          <w:p w14:paraId="648D38F6" w14:textId="77777777" w:rsidR="00144669" w:rsidRDefault="00144669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23919">
              <w:t xml:space="preserve">Dinosaur fossils </w:t>
            </w:r>
          </w:p>
          <w:p w14:paraId="02D37C96" w14:textId="77777777" w:rsidR="00B23919" w:rsidRDefault="00B23919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  <w:p w14:paraId="7A4F03A6" w14:textId="77777777" w:rsidR="00B23919" w:rsidRDefault="00B23919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Dino count and color book </w:t>
            </w:r>
          </w:p>
          <w:p w14:paraId="7D20896E" w14:textId="125D0B49" w:rsidR="00793AF0" w:rsidRDefault="00793AF0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Green book lowercase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F9C1C1C" w14:textId="77777777" w:rsidR="008C3B34" w:rsidRDefault="006E2E55" w:rsidP="00D60F26">
            <w:r>
              <w:t xml:space="preserve"> </w:t>
            </w:r>
            <w:r w:rsidR="00B23919">
              <w:t xml:space="preserve">Number 13 book </w:t>
            </w:r>
          </w:p>
          <w:p w14:paraId="04802BE6" w14:textId="77777777" w:rsidR="00B23919" w:rsidRDefault="00B23919" w:rsidP="00D60F26">
            <w:r>
              <w:t xml:space="preserve">Ten frames </w:t>
            </w:r>
          </w:p>
          <w:p w14:paraId="3D6A4FD7" w14:textId="77777777" w:rsidR="00B23919" w:rsidRDefault="00B23919" w:rsidP="00D60F26">
            <w:r>
              <w:t xml:space="preserve">Dinosaur count and match </w:t>
            </w:r>
          </w:p>
          <w:p w14:paraId="335BEAAE" w14:textId="77777777" w:rsidR="00B23919" w:rsidRDefault="00B23919" w:rsidP="00D60F26">
            <w:r>
              <w:t xml:space="preserve">Beginning </w:t>
            </w:r>
            <w:proofErr w:type="gramStart"/>
            <w:r>
              <w:t>sound  G</w:t>
            </w:r>
            <w:proofErr w:type="gramEnd"/>
            <w:r>
              <w:t xml:space="preserve"> and H</w:t>
            </w:r>
          </w:p>
          <w:p w14:paraId="76AB0FDC" w14:textId="77777777" w:rsidR="00B23919" w:rsidRDefault="00B23919" w:rsidP="00D60F26">
            <w:r>
              <w:t>Carpet D</w:t>
            </w:r>
          </w:p>
          <w:p w14:paraId="64454775" w14:textId="14739FA6" w:rsidR="00B23919" w:rsidRDefault="00B23919" w:rsidP="00D60F26">
            <w:r>
              <w:t xml:space="preserve">Dino dig </w:t>
            </w:r>
          </w:p>
        </w:tc>
        <w:tc>
          <w:tcPr>
            <w:tcW w:w="998" w:type="pct"/>
          </w:tcPr>
          <w:p w14:paraId="4D608317" w14:textId="4F549660" w:rsidR="0076121F" w:rsidRDefault="00551B4A" w:rsidP="0076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D60F26">
              <w:t xml:space="preserve">Syllables </w:t>
            </w:r>
          </w:p>
          <w:p w14:paraId="50D32F24" w14:textId="6A483D67" w:rsidR="00BB795C" w:rsidRDefault="00D60F26" w:rsidP="003A6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Art Museum </w:t>
            </w:r>
            <w:r w:rsidR="002A4BBD">
              <w:t xml:space="preserve"> </w:t>
            </w:r>
            <w:r w:rsidR="00BB795C">
              <w:t xml:space="preserve"> </w:t>
            </w:r>
            <w:r>
              <w:t xml:space="preserve">10-11am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489AAEF1" w:rsidR="00BB77B9" w:rsidRDefault="00B23919" w:rsidP="008840D7">
            <w:r>
              <w:t xml:space="preserve">No School 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E5A36" w14:textId="6A36CEC5" w:rsidR="0076121F" w:rsidRDefault="00BB795C" w:rsidP="002B2111">
            <w:r>
              <w:t xml:space="preserve">Music 1:50 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7EE9C6DF" w:rsidR="00BB795C" w:rsidRDefault="00144669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12AEA083" w14:textId="70774BEE" w:rsidR="00AB08EB" w:rsidRDefault="00D60F26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Margaret </w:t>
            </w:r>
            <w:proofErr w:type="spellStart"/>
            <w:r>
              <w:t>storytime</w:t>
            </w:r>
            <w:proofErr w:type="spellEnd"/>
            <w:r w:rsidR="00144669">
              <w:t xml:space="preserve">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A656" w14:textId="77777777" w:rsidR="008F5805" w:rsidRDefault="008F5805">
      <w:pPr>
        <w:spacing w:before="0" w:after="0"/>
      </w:pPr>
      <w:r>
        <w:separator/>
      </w:r>
    </w:p>
  </w:endnote>
  <w:endnote w:type="continuationSeparator" w:id="0">
    <w:p w14:paraId="5A4C78D4" w14:textId="77777777" w:rsidR="008F5805" w:rsidRDefault="008F58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E042" w14:textId="77777777" w:rsidR="008F5805" w:rsidRDefault="008F5805">
      <w:pPr>
        <w:spacing w:before="0" w:after="0"/>
      </w:pPr>
      <w:r>
        <w:separator/>
      </w:r>
    </w:p>
  </w:footnote>
  <w:footnote w:type="continuationSeparator" w:id="0">
    <w:p w14:paraId="0642ED0C" w14:textId="77777777" w:rsidR="008F5805" w:rsidRDefault="008F580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44EE"/>
    <w:rsid w:val="000F6881"/>
    <w:rsid w:val="001177B6"/>
    <w:rsid w:val="00120EED"/>
    <w:rsid w:val="00136405"/>
    <w:rsid w:val="00143E56"/>
    <w:rsid w:val="00144669"/>
    <w:rsid w:val="00147FB9"/>
    <w:rsid w:val="00152F2D"/>
    <w:rsid w:val="00182661"/>
    <w:rsid w:val="001B36CB"/>
    <w:rsid w:val="001C23D3"/>
    <w:rsid w:val="001E15FC"/>
    <w:rsid w:val="001E3C3B"/>
    <w:rsid w:val="001F6F72"/>
    <w:rsid w:val="00226F86"/>
    <w:rsid w:val="00232E0E"/>
    <w:rsid w:val="002A4BBD"/>
    <w:rsid w:val="002B0B8F"/>
    <w:rsid w:val="002B2111"/>
    <w:rsid w:val="002C250B"/>
    <w:rsid w:val="0030207C"/>
    <w:rsid w:val="0035379E"/>
    <w:rsid w:val="00361E30"/>
    <w:rsid w:val="00364FFB"/>
    <w:rsid w:val="003660CD"/>
    <w:rsid w:val="003A6AE6"/>
    <w:rsid w:val="003B0777"/>
    <w:rsid w:val="003C5ECB"/>
    <w:rsid w:val="003E2CD0"/>
    <w:rsid w:val="00403085"/>
    <w:rsid w:val="00405E9E"/>
    <w:rsid w:val="00414752"/>
    <w:rsid w:val="004474D5"/>
    <w:rsid w:val="004D74BD"/>
    <w:rsid w:val="004E3634"/>
    <w:rsid w:val="004F3B6B"/>
    <w:rsid w:val="004F4599"/>
    <w:rsid w:val="004F5F2D"/>
    <w:rsid w:val="005214E0"/>
    <w:rsid w:val="00547A64"/>
    <w:rsid w:val="00551B4A"/>
    <w:rsid w:val="00562BCB"/>
    <w:rsid w:val="00564F8E"/>
    <w:rsid w:val="00573639"/>
    <w:rsid w:val="00575A5E"/>
    <w:rsid w:val="00594E60"/>
    <w:rsid w:val="00595DAE"/>
    <w:rsid w:val="005A487E"/>
    <w:rsid w:val="005D012B"/>
    <w:rsid w:val="00603F34"/>
    <w:rsid w:val="006116AF"/>
    <w:rsid w:val="006463F7"/>
    <w:rsid w:val="00662C10"/>
    <w:rsid w:val="006A7288"/>
    <w:rsid w:val="006E2E55"/>
    <w:rsid w:val="006F085C"/>
    <w:rsid w:val="006F43DD"/>
    <w:rsid w:val="00710442"/>
    <w:rsid w:val="00716FB5"/>
    <w:rsid w:val="00725B78"/>
    <w:rsid w:val="0076121F"/>
    <w:rsid w:val="0077459C"/>
    <w:rsid w:val="007748C0"/>
    <w:rsid w:val="00783A1E"/>
    <w:rsid w:val="00793AF0"/>
    <w:rsid w:val="007A7A32"/>
    <w:rsid w:val="007B2CF0"/>
    <w:rsid w:val="007C108C"/>
    <w:rsid w:val="007D1CE3"/>
    <w:rsid w:val="007F5A5F"/>
    <w:rsid w:val="0082083E"/>
    <w:rsid w:val="008215AF"/>
    <w:rsid w:val="008617ED"/>
    <w:rsid w:val="00864C5A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8F5805"/>
    <w:rsid w:val="009039C2"/>
    <w:rsid w:val="0090523B"/>
    <w:rsid w:val="00941B02"/>
    <w:rsid w:val="00943424"/>
    <w:rsid w:val="00960EBB"/>
    <w:rsid w:val="0096318C"/>
    <w:rsid w:val="0096647F"/>
    <w:rsid w:val="009A418B"/>
    <w:rsid w:val="009A7A07"/>
    <w:rsid w:val="009B1D29"/>
    <w:rsid w:val="009D0277"/>
    <w:rsid w:val="00A12AB5"/>
    <w:rsid w:val="00A25229"/>
    <w:rsid w:val="00A2619C"/>
    <w:rsid w:val="00A2751B"/>
    <w:rsid w:val="00A900F4"/>
    <w:rsid w:val="00A94D79"/>
    <w:rsid w:val="00AA4C25"/>
    <w:rsid w:val="00AA57C4"/>
    <w:rsid w:val="00AB08EB"/>
    <w:rsid w:val="00AB2E72"/>
    <w:rsid w:val="00B014A9"/>
    <w:rsid w:val="00B23919"/>
    <w:rsid w:val="00B4054E"/>
    <w:rsid w:val="00B45FE8"/>
    <w:rsid w:val="00BB6EDB"/>
    <w:rsid w:val="00BB77B9"/>
    <w:rsid w:val="00BB795C"/>
    <w:rsid w:val="00BC57DB"/>
    <w:rsid w:val="00BE6A6C"/>
    <w:rsid w:val="00C05ABD"/>
    <w:rsid w:val="00C225BE"/>
    <w:rsid w:val="00C331CC"/>
    <w:rsid w:val="00C6641E"/>
    <w:rsid w:val="00C9033E"/>
    <w:rsid w:val="00C91AA8"/>
    <w:rsid w:val="00C92C69"/>
    <w:rsid w:val="00CA724C"/>
    <w:rsid w:val="00CD263D"/>
    <w:rsid w:val="00CE5ED7"/>
    <w:rsid w:val="00CE6CC5"/>
    <w:rsid w:val="00CE7E33"/>
    <w:rsid w:val="00CF1CB5"/>
    <w:rsid w:val="00CF5903"/>
    <w:rsid w:val="00D35892"/>
    <w:rsid w:val="00D60F26"/>
    <w:rsid w:val="00D76D09"/>
    <w:rsid w:val="00D80CD1"/>
    <w:rsid w:val="00D842C3"/>
    <w:rsid w:val="00D86939"/>
    <w:rsid w:val="00DE0C5D"/>
    <w:rsid w:val="00E27B78"/>
    <w:rsid w:val="00E36D52"/>
    <w:rsid w:val="00E43B77"/>
    <w:rsid w:val="00E64CE9"/>
    <w:rsid w:val="00E6667E"/>
    <w:rsid w:val="00EC2B2A"/>
    <w:rsid w:val="00ED3D4C"/>
    <w:rsid w:val="00EE0E5C"/>
    <w:rsid w:val="00EE14AA"/>
    <w:rsid w:val="00F0689F"/>
    <w:rsid w:val="00F24B9A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143E56"/>
    <w:rsid w:val="00283CA7"/>
    <w:rsid w:val="004F5F2D"/>
    <w:rsid w:val="00603F34"/>
    <w:rsid w:val="00864C5A"/>
    <w:rsid w:val="008D6C6F"/>
    <w:rsid w:val="008D7FD9"/>
    <w:rsid w:val="009D46F7"/>
    <w:rsid w:val="00A900F4"/>
    <w:rsid w:val="00AA5D20"/>
    <w:rsid w:val="00CD263D"/>
    <w:rsid w:val="00C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2026-02-06T18:44:00Z</cp:lastPrinted>
  <dcterms:created xsi:type="dcterms:W3CDTF">2026-02-11T22:41:00Z</dcterms:created>
  <dcterms:modified xsi:type="dcterms:W3CDTF">2026-02-11T22:41:00Z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