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5D2EC942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 xml:space="preserve">Pre-K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6D08EE56" w:rsidR="00CE5ED7" w:rsidRDefault="00AC7F2F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Jan.</w:t>
            </w:r>
            <w:r w:rsidR="00DC3316">
              <w:rPr>
                <w:color w:val="FF0000"/>
                <w:sz w:val="32"/>
                <w:szCs w:val="32"/>
              </w:rPr>
              <w:t>26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Jan.</w:t>
            </w:r>
            <w:r w:rsidR="00DC3316">
              <w:rPr>
                <w:color w:val="FF0000"/>
                <w:sz w:val="32"/>
                <w:szCs w:val="32"/>
              </w:rPr>
              <w:t>30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4E8D2B61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AC7F2F">
              <w:rPr>
                <w:color w:val="FF0000"/>
                <w:sz w:val="32"/>
                <w:szCs w:val="32"/>
              </w:rPr>
              <w:t>6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013BA211" w:rsidR="00D76D09" w:rsidRPr="005A487E" w:rsidRDefault="00AC7F2F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1/</w:t>
                      </w:r>
                      <w:r w:rsidR="00DC3316">
                        <w:rPr>
                          <w:color w:val="7030A0"/>
                        </w:rPr>
                        <w:t>26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0FF74786" w:rsidR="00D76D09" w:rsidRPr="005A487E" w:rsidRDefault="001F0223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</w:t>
                      </w:r>
                      <w:r w:rsidR="00783341">
                        <w:rPr>
                          <w:color w:val="7030A0"/>
                        </w:rPr>
                        <w:t>2</w:t>
                      </w:r>
                      <w:r w:rsidR="00DC3316">
                        <w:rPr>
                          <w:color w:val="7030A0"/>
                        </w:rPr>
                        <w:t>7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67D81933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</w:t>
                      </w:r>
                      <w:r w:rsidR="00783341">
                        <w:rPr>
                          <w:color w:val="7030A0"/>
                        </w:rPr>
                        <w:t>2</w:t>
                      </w:r>
                      <w:r w:rsidR="00DC3316">
                        <w:rPr>
                          <w:color w:val="7030A0"/>
                        </w:rPr>
                        <w:t>8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36C30A6D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</w:t>
                      </w:r>
                      <w:r w:rsidR="00783341">
                        <w:rPr>
                          <w:color w:val="7030A0"/>
                        </w:rPr>
                        <w:t>2</w:t>
                      </w:r>
                      <w:r w:rsidR="00DC3316">
                        <w:rPr>
                          <w:color w:val="7030A0"/>
                        </w:rPr>
                        <w:t>9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110B0D97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AC7F2F">
                        <w:rPr>
                          <w:color w:val="7030A0"/>
                        </w:rPr>
                        <w:t>/</w:t>
                      </w:r>
                      <w:r w:rsidR="00DC3316">
                        <w:rPr>
                          <w:color w:val="7030A0"/>
                        </w:rPr>
                        <w:t>30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46"/>
        <w:gridCol w:w="2084"/>
        <w:gridCol w:w="2029"/>
        <w:gridCol w:w="2029"/>
        <w:gridCol w:w="2026"/>
      </w:tblGrid>
      <w:tr w:rsidR="00D76D09" w14:paraId="715A672E" w14:textId="77777777" w:rsidTr="00C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2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3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3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C367C0">
        <w:trPr>
          <w:trHeight w:val="976"/>
        </w:trPr>
        <w:tc>
          <w:tcPr>
            <w:tcW w:w="1002" w:type="pct"/>
          </w:tcPr>
          <w:p w14:paraId="3D0A3D53" w14:textId="77777777" w:rsidR="00C367C0" w:rsidRDefault="004A3E53" w:rsidP="00783341">
            <w:r>
              <w:t xml:space="preserve">Syllable count </w:t>
            </w:r>
          </w:p>
          <w:p w14:paraId="13B216E4" w14:textId="5B815BBF" w:rsidR="004A3E53" w:rsidRDefault="004A3E53" w:rsidP="00783341">
            <w:r>
              <w:t xml:space="preserve">Name </w:t>
            </w:r>
            <w:proofErr w:type="gramStart"/>
            <w:r>
              <w:t>write</w:t>
            </w:r>
            <w:proofErr w:type="gramEnd"/>
            <w:r>
              <w:t xml:space="preserve"> </w:t>
            </w:r>
          </w:p>
          <w:p w14:paraId="10DDF875" w14:textId="77777777" w:rsidR="004A3E53" w:rsidRDefault="004A3E53" w:rsidP="00783341">
            <w:r>
              <w:t xml:space="preserve">Centers </w:t>
            </w:r>
          </w:p>
          <w:p w14:paraId="617C8C7A" w14:textId="77777777" w:rsidR="004A3E53" w:rsidRDefault="004A3E53" w:rsidP="00783341">
            <w:r>
              <w:t xml:space="preserve">Art </w:t>
            </w:r>
            <w:proofErr w:type="gramStart"/>
            <w:r>
              <w:t>catch</w:t>
            </w:r>
            <w:proofErr w:type="gramEnd"/>
            <w:r>
              <w:t xml:space="preserve"> up </w:t>
            </w:r>
          </w:p>
          <w:p w14:paraId="343544FA" w14:textId="401B6592" w:rsidR="004A3E53" w:rsidRDefault="004A3E53" w:rsidP="00783341">
            <w:r>
              <w:t xml:space="preserve">Snowy Day read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pct"/>
          </w:tcPr>
          <w:p w14:paraId="1C3C7F1B" w14:textId="77777777" w:rsidR="00EA68AA" w:rsidRDefault="00EA68AA" w:rsidP="000C1280">
            <w:r>
              <w:t>Name Practice</w:t>
            </w:r>
          </w:p>
          <w:p w14:paraId="3ACC2BE4" w14:textId="09EE0364" w:rsidR="00A53E17" w:rsidRDefault="00A53E17" w:rsidP="000C1280">
            <w:r>
              <w:t xml:space="preserve">Green book </w:t>
            </w:r>
          </w:p>
          <w:p w14:paraId="62FAB5BB" w14:textId="57F8EDB3" w:rsidR="00401520" w:rsidRDefault="00DC3316" w:rsidP="000C1280">
            <w:r>
              <w:t xml:space="preserve">Snowy Day retell and sequence </w:t>
            </w:r>
          </w:p>
          <w:p w14:paraId="53B6C486" w14:textId="77777777" w:rsidR="00C367C0" w:rsidRDefault="00C367C0" w:rsidP="000C1280">
            <w:r>
              <w:t xml:space="preserve"> </w:t>
            </w:r>
            <w:r w:rsidR="00DC3316">
              <w:t xml:space="preserve">Snow Day write it </w:t>
            </w:r>
          </w:p>
          <w:p w14:paraId="006D344A" w14:textId="77777777" w:rsidR="00DC3316" w:rsidRDefault="00DC3316" w:rsidP="000C1280">
            <w:r>
              <w:t xml:space="preserve">Art station </w:t>
            </w:r>
          </w:p>
          <w:p w14:paraId="7AA3E8A2" w14:textId="63ADDF8E" w:rsidR="00DC3316" w:rsidRDefault="00DC3316" w:rsidP="000C1280">
            <w:r>
              <w:t xml:space="preserve">Sand and diner </w:t>
            </w:r>
          </w:p>
        </w:tc>
        <w:tc>
          <w:tcPr>
            <w:tcW w:w="993" w:type="pct"/>
          </w:tcPr>
          <w:p w14:paraId="41DBF9BF" w14:textId="182BA51C" w:rsidR="00A53E17" w:rsidRDefault="00800463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A53E17">
              <w:t xml:space="preserve">Name practice </w:t>
            </w:r>
          </w:p>
          <w:p w14:paraId="43700C8B" w14:textId="73E634E9" w:rsidR="00A53E17" w:rsidRDefault="00A53E17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Green book </w:t>
            </w:r>
          </w:p>
          <w:p w14:paraId="596FF5ED" w14:textId="77777777" w:rsidR="00783341" w:rsidRDefault="00783341" w:rsidP="00BB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DC3316">
              <w:t xml:space="preserve">Ten Frame </w:t>
            </w:r>
          </w:p>
          <w:p w14:paraId="01B9FB51" w14:textId="77777777" w:rsidR="00DC3316" w:rsidRDefault="00DC3316" w:rsidP="00BB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Self portrait</w:t>
            </w:r>
          </w:p>
          <w:p w14:paraId="7D20896E" w14:textId="28ABAFB9" w:rsidR="00B17C83" w:rsidRDefault="00B17C83" w:rsidP="00BB0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And snowman cubism art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pct"/>
          </w:tcPr>
          <w:p w14:paraId="530AF7DA" w14:textId="77777777" w:rsidR="00C24B6B" w:rsidRDefault="002B4C4A" w:rsidP="005F7E57">
            <w:r>
              <w:t xml:space="preserve">Name practice </w:t>
            </w:r>
          </w:p>
          <w:p w14:paraId="0145E207" w14:textId="77777777" w:rsidR="002B4C4A" w:rsidRDefault="002B4C4A" w:rsidP="005F7E57">
            <w:r>
              <w:t xml:space="preserve">Green Books </w:t>
            </w:r>
          </w:p>
          <w:p w14:paraId="6BD375B2" w14:textId="77777777" w:rsidR="002D50B7" w:rsidRDefault="00B17C83" w:rsidP="005F7E57">
            <w:r>
              <w:t xml:space="preserve">Ten </w:t>
            </w:r>
            <w:proofErr w:type="gramStart"/>
            <w:r>
              <w:t>frame</w:t>
            </w:r>
            <w:proofErr w:type="gramEnd"/>
            <w:r>
              <w:t xml:space="preserve"> </w:t>
            </w:r>
          </w:p>
          <w:p w14:paraId="56C6A6F1" w14:textId="77777777" w:rsidR="004A3E53" w:rsidRDefault="004A3E53" w:rsidP="005F7E57">
            <w:r>
              <w:t>Snowy Day circle story</w:t>
            </w:r>
          </w:p>
          <w:p w14:paraId="64454775" w14:textId="35C5AB0B" w:rsidR="004A3E53" w:rsidRDefault="004A3E53" w:rsidP="005F7E57">
            <w:r>
              <w:t xml:space="preserve">Syllable count </w:t>
            </w:r>
          </w:p>
        </w:tc>
        <w:tc>
          <w:tcPr>
            <w:tcW w:w="993" w:type="pct"/>
          </w:tcPr>
          <w:p w14:paraId="7E0E1BC5" w14:textId="3A1A3130" w:rsidR="00783341" w:rsidRDefault="004A3E53" w:rsidP="00B86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Snowy </w:t>
            </w:r>
            <w:proofErr w:type="gramStart"/>
            <w:r>
              <w:t>Day..</w:t>
            </w:r>
            <w:proofErr w:type="gramEnd"/>
            <w:r>
              <w:t xml:space="preserve"> What Peter likes to do </w:t>
            </w:r>
            <w:proofErr w:type="gramStart"/>
            <w:r>
              <w:t>what</w:t>
            </w:r>
            <w:proofErr w:type="gramEnd"/>
            <w:r>
              <w:t xml:space="preserve"> I like to do in the snow </w:t>
            </w:r>
          </w:p>
          <w:p w14:paraId="1172C236" w14:textId="49493592" w:rsidR="004A3E53" w:rsidRDefault="004A3E53" w:rsidP="00B86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Snow science ice cube fizz </w:t>
            </w:r>
          </w:p>
          <w:p w14:paraId="40402984" w14:textId="7A8BC186" w:rsidR="00DC3316" w:rsidRDefault="00F40A75" w:rsidP="00DC33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50D32F24" w14:textId="0E6CE346" w:rsidR="00B8671A" w:rsidRDefault="00B8671A" w:rsidP="00B86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1F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1F0223">
        <w:tc>
          <w:tcPr>
            <w:tcW w:w="1007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7F81EF6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3D4D9D22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67A39C77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4990EFF" w14:textId="136B7536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342D1DC5" w14:textId="77777777" w:rsidR="00D76D09" w:rsidRDefault="00DC3316" w:rsidP="00BA1596">
            <w:r>
              <w:t xml:space="preserve">Sign Language 1pm </w:t>
            </w:r>
          </w:p>
          <w:p w14:paraId="7A56A05B" w14:textId="1AAC79F9" w:rsidR="00DC3316" w:rsidRDefault="004A3E53" w:rsidP="00BA1596">
            <w:r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83D873B" w14:textId="224726B3" w:rsidR="002D50B7" w:rsidRDefault="00783341" w:rsidP="002B2111">
            <w:r>
              <w:t>Music 1;50</w:t>
            </w:r>
            <w:r w:rsidR="002D50B7">
              <w:t xml:space="preserve"> </w:t>
            </w:r>
          </w:p>
          <w:p w14:paraId="6852CA27" w14:textId="342A0B7F" w:rsidR="00C24B6B" w:rsidRDefault="00DC3316" w:rsidP="00C367C0">
            <w:r>
              <w:t xml:space="preserve">Centers </w:t>
            </w:r>
          </w:p>
        </w:tc>
        <w:tc>
          <w:tcPr>
            <w:tcW w:w="998" w:type="pct"/>
          </w:tcPr>
          <w:p w14:paraId="7606A092" w14:textId="77777777" w:rsidR="00FC33E9" w:rsidRDefault="00C367C0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 </w:t>
            </w:r>
            <w:r w:rsidR="002B4C4A">
              <w:t xml:space="preserve"> </w:t>
            </w:r>
            <w:r w:rsidR="00FC33E9">
              <w:t xml:space="preserve"> </w:t>
            </w:r>
          </w:p>
          <w:p w14:paraId="4B222730" w14:textId="174807D5" w:rsidR="004A3E53" w:rsidRDefault="004A3E53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D9E5D57" w14:textId="77777777" w:rsidR="002B4C4A" w:rsidRDefault="002B4C4A" w:rsidP="00D80CD1">
            <w:r>
              <w:t>Spanish 1pm</w:t>
            </w:r>
          </w:p>
          <w:p w14:paraId="7846414A" w14:textId="74A92046" w:rsidR="00FC33E9" w:rsidRDefault="00DC3316" w:rsidP="00D80CD1">
            <w:r>
              <w:t xml:space="preserve">Snowy day track snack </w:t>
            </w:r>
            <w:r w:rsidR="002D50B7">
              <w:t xml:space="preserve"> </w:t>
            </w:r>
          </w:p>
        </w:tc>
        <w:tc>
          <w:tcPr>
            <w:tcW w:w="998" w:type="pct"/>
          </w:tcPr>
          <w:p w14:paraId="0EA24E8C" w14:textId="77777777" w:rsidR="002B4C4A" w:rsidRDefault="002B4C4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 Margret 1pm </w:t>
            </w:r>
          </w:p>
          <w:p w14:paraId="3A43A074" w14:textId="3F953475" w:rsidR="009039C2" w:rsidRDefault="00B8671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9342" w14:textId="77777777" w:rsidR="009F7C23" w:rsidRDefault="009F7C23">
      <w:pPr>
        <w:spacing w:before="0" w:after="0"/>
      </w:pPr>
      <w:r>
        <w:separator/>
      </w:r>
    </w:p>
  </w:endnote>
  <w:endnote w:type="continuationSeparator" w:id="0">
    <w:p w14:paraId="2FBC3690" w14:textId="77777777" w:rsidR="009F7C23" w:rsidRDefault="009F7C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1B29" w14:textId="77777777" w:rsidR="009F7C23" w:rsidRDefault="009F7C23">
      <w:pPr>
        <w:spacing w:before="0" w:after="0"/>
      </w:pPr>
      <w:r>
        <w:separator/>
      </w:r>
    </w:p>
  </w:footnote>
  <w:footnote w:type="continuationSeparator" w:id="0">
    <w:p w14:paraId="190F53AF" w14:textId="77777777" w:rsidR="009F7C23" w:rsidRDefault="009F7C2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23BF"/>
    <w:rsid w:val="000636C5"/>
    <w:rsid w:val="00082755"/>
    <w:rsid w:val="000844EE"/>
    <w:rsid w:val="000A755A"/>
    <w:rsid w:val="000B2740"/>
    <w:rsid w:val="000B443C"/>
    <w:rsid w:val="000B7F26"/>
    <w:rsid w:val="000C1280"/>
    <w:rsid w:val="000F6881"/>
    <w:rsid w:val="001177B6"/>
    <w:rsid w:val="00136405"/>
    <w:rsid w:val="00147FB9"/>
    <w:rsid w:val="00182661"/>
    <w:rsid w:val="001A4B23"/>
    <w:rsid w:val="001C23D3"/>
    <w:rsid w:val="001E3C3B"/>
    <w:rsid w:val="001F0223"/>
    <w:rsid w:val="00223166"/>
    <w:rsid w:val="00226F86"/>
    <w:rsid w:val="00232E0E"/>
    <w:rsid w:val="00275B67"/>
    <w:rsid w:val="002B01F0"/>
    <w:rsid w:val="002B0B8F"/>
    <w:rsid w:val="002B1A5C"/>
    <w:rsid w:val="002B2111"/>
    <w:rsid w:val="002B4C4A"/>
    <w:rsid w:val="002C250B"/>
    <w:rsid w:val="002D50B7"/>
    <w:rsid w:val="0030207C"/>
    <w:rsid w:val="00317AE8"/>
    <w:rsid w:val="003B0777"/>
    <w:rsid w:val="003C26CE"/>
    <w:rsid w:val="003C5ECB"/>
    <w:rsid w:val="003D7717"/>
    <w:rsid w:val="003E2CD0"/>
    <w:rsid w:val="00401520"/>
    <w:rsid w:val="00405E9E"/>
    <w:rsid w:val="00414752"/>
    <w:rsid w:val="00422A48"/>
    <w:rsid w:val="00426A43"/>
    <w:rsid w:val="004474D5"/>
    <w:rsid w:val="0045758A"/>
    <w:rsid w:val="0048040F"/>
    <w:rsid w:val="004A3E53"/>
    <w:rsid w:val="004C53A2"/>
    <w:rsid w:val="004D74BD"/>
    <w:rsid w:val="004E3634"/>
    <w:rsid w:val="00514B8A"/>
    <w:rsid w:val="00531561"/>
    <w:rsid w:val="00547A64"/>
    <w:rsid w:val="00571981"/>
    <w:rsid w:val="00595DAE"/>
    <w:rsid w:val="005A487E"/>
    <w:rsid w:val="005E12A7"/>
    <w:rsid w:val="005F6C4B"/>
    <w:rsid w:val="005F7E57"/>
    <w:rsid w:val="006463F7"/>
    <w:rsid w:val="00653211"/>
    <w:rsid w:val="00662C10"/>
    <w:rsid w:val="006D59C2"/>
    <w:rsid w:val="006D6D0C"/>
    <w:rsid w:val="006D7096"/>
    <w:rsid w:val="006E2151"/>
    <w:rsid w:val="006E2AA0"/>
    <w:rsid w:val="006F085C"/>
    <w:rsid w:val="007073AC"/>
    <w:rsid w:val="00725B78"/>
    <w:rsid w:val="00772042"/>
    <w:rsid w:val="0077459C"/>
    <w:rsid w:val="007748C0"/>
    <w:rsid w:val="00783341"/>
    <w:rsid w:val="007B2CF0"/>
    <w:rsid w:val="007B4B13"/>
    <w:rsid w:val="007D4D8E"/>
    <w:rsid w:val="00800463"/>
    <w:rsid w:val="0082083E"/>
    <w:rsid w:val="008215AF"/>
    <w:rsid w:val="008617ED"/>
    <w:rsid w:val="00865D16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E7872"/>
    <w:rsid w:val="009F4667"/>
    <w:rsid w:val="009F7C23"/>
    <w:rsid w:val="00A12147"/>
    <w:rsid w:val="00A12AB5"/>
    <w:rsid w:val="00A2619C"/>
    <w:rsid w:val="00A2751B"/>
    <w:rsid w:val="00A4719E"/>
    <w:rsid w:val="00A501E4"/>
    <w:rsid w:val="00A53E17"/>
    <w:rsid w:val="00A86202"/>
    <w:rsid w:val="00A94D79"/>
    <w:rsid w:val="00AA57C4"/>
    <w:rsid w:val="00AC7F2F"/>
    <w:rsid w:val="00AD2CDF"/>
    <w:rsid w:val="00B17174"/>
    <w:rsid w:val="00B17C83"/>
    <w:rsid w:val="00B4054E"/>
    <w:rsid w:val="00B8671A"/>
    <w:rsid w:val="00BA1596"/>
    <w:rsid w:val="00BB0B9C"/>
    <w:rsid w:val="00BE6A6C"/>
    <w:rsid w:val="00C05ABD"/>
    <w:rsid w:val="00C225BE"/>
    <w:rsid w:val="00C24B6B"/>
    <w:rsid w:val="00C331CC"/>
    <w:rsid w:val="00C367C0"/>
    <w:rsid w:val="00C55ACB"/>
    <w:rsid w:val="00C91AA8"/>
    <w:rsid w:val="00CE2A20"/>
    <w:rsid w:val="00CE5ED7"/>
    <w:rsid w:val="00CE6CC5"/>
    <w:rsid w:val="00CF5903"/>
    <w:rsid w:val="00CF6A3D"/>
    <w:rsid w:val="00D038C8"/>
    <w:rsid w:val="00D76D09"/>
    <w:rsid w:val="00D80CD1"/>
    <w:rsid w:val="00D842C3"/>
    <w:rsid w:val="00D86939"/>
    <w:rsid w:val="00DC3316"/>
    <w:rsid w:val="00DE0C5D"/>
    <w:rsid w:val="00DE364B"/>
    <w:rsid w:val="00DF39FB"/>
    <w:rsid w:val="00E147D1"/>
    <w:rsid w:val="00E27B78"/>
    <w:rsid w:val="00E32F77"/>
    <w:rsid w:val="00E36D52"/>
    <w:rsid w:val="00E507EC"/>
    <w:rsid w:val="00E5580F"/>
    <w:rsid w:val="00E64CE9"/>
    <w:rsid w:val="00E96338"/>
    <w:rsid w:val="00EA68AA"/>
    <w:rsid w:val="00EB5A1B"/>
    <w:rsid w:val="00EC2B2A"/>
    <w:rsid w:val="00ED3D4C"/>
    <w:rsid w:val="00EE2847"/>
    <w:rsid w:val="00F24B9A"/>
    <w:rsid w:val="00F40A75"/>
    <w:rsid w:val="00F66EC9"/>
    <w:rsid w:val="00F807D7"/>
    <w:rsid w:val="00FA2489"/>
    <w:rsid w:val="00FA7858"/>
    <w:rsid w:val="00FC33E9"/>
    <w:rsid w:val="00FC6173"/>
    <w:rsid w:val="00FD6A6A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623BF"/>
    <w:rsid w:val="000A755A"/>
    <w:rsid w:val="000B2740"/>
    <w:rsid w:val="001B747E"/>
    <w:rsid w:val="00223166"/>
    <w:rsid w:val="00275B67"/>
    <w:rsid w:val="002B1A5C"/>
    <w:rsid w:val="003C26CE"/>
    <w:rsid w:val="00422A48"/>
    <w:rsid w:val="00514B8A"/>
    <w:rsid w:val="00571981"/>
    <w:rsid w:val="005742F4"/>
    <w:rsid w:val="006E2151"/>
    <w:rsid w:val="006E2AA0"/>
    <w:rsid w:val="007B4B13"/>
    <w:rsid w:val="008D7FD9"/>
    <w:rsid w:val="009E7872"/>
    <w:rsid w:val="00A86202"/>
    <w:rsid w:val="00AD2CDF"/>
    <w:rsid w:val="00B17174"/>
    <w:rsid w:val="00C55ACB"/>
    <w:rsid w:val="00CF6A3D"/>
    <w:rsid w:val="00F807D7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16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2025-12-05T20:14:00Z</cp:lastPrinted>
  <dcterms:created xsi:type="dcterms:W3CDTF">2026-01-23T21:12:00Z</dcterms:created>
  <dcterms:modified xsi:type="dcterms:W3CDTF">2026-01-23T21:12:00Z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