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2FF9D104" w:rsidR="00CE5ED7" w:rsidRDefault="00AC7F2F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Jan.</w:t>
            </w:r>
            <w:r w:rsidR="00783341">
              <w:rPr>
                <w:color w:val="FF0000"/>
                <w:sz w:val="32"/>
                <w:szCs w:val="32"/>
              </w:rPr>
              <w:t>19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Jan.</w:t>
            </w:r>
            <w:r w:rsidR="00783341">
              <w:rPr>
                <w:color w:val="FF0000"/>
                <w:sz w:val="32"/>
                <w:szCs w:val="32"/>
              </w:rPr>
              <w:t>23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4E8D2B61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AC7F2F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430F1652" w:rsidR="00D76D09" w:rsidRPr="005A487E" w:rsidRDefault="00AC7F2F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1/</w:t>
                      </w:r>
                      <w:r w:rsidR="00783341">
                        <w:rPr>
                          <w:color w:val="7030A0"/>
                        </w:rPr>
                        <w:t>19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73E5639D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783341">
                        <w:rPr>
                          <w:color w:val="7030A0"/>
                        </w:rPr>
                        <w:t>20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17423CC4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783341">
                        <w:rPr>
                          <w:color w:val="7030A0"/>
                        </w:rPr>
                        <w:t>21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0B5C5612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783341">
                        <w:rPr>
                          <w:color w:val="7030A0"/>
                        </w:rPr>
                        <w:t>22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1FDEFB4B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783341">
                        <w:rPr>
                          <w:color w:val="7030A0"/>
                        </w:rPr>
                        <w:t>23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9"/>
        <w:gridCol w:w="2029"/>
        <w:gridCol w:w="2026"/>
      </w:tblGrid>
      <w:tr w:rsidR="00D76D09" w14:paraId="715A672E" w14:textId="77777777" w:rsidTr="00C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2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C367C0">
        <w:trPr>
          <w:trHeight w:val="976"/>
        </w:trPr>
        <w:tc>
          <w:tcPr>
            <w:tcW w:w="1002" w:type="pct"/>
          </w:tcPr>
          <w:p w14:paraId="343544FA" w14:textId="5648557A" w:rsidR="00C367C0" w:rsidRDefault="00A501E4" w:rsidP="00783341">
            <w:r>
              <w:t xml:space="preserve"> </w:t>
            </w:r>
            <w:r w:rsidR="00783341">
              <w:t xml:space="preserve">No school </w:t>
            </w:r>
            <w:r w:rsidR="00C367C0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1C3C7F1B" w14:textId="77777777" w:rsidR="00EA68AA" w:rsidRDefault="00EA68AA" w:rsidP="000C1280">
            <w:r>
              <w:t>Name Practice</w:t>
            </w:r>
          </w:p>
          <w:p w14:paraId="3ACC2BE4" w14:textId="09EE0364" w:rsidR="00A53E17" w:rsidRDefault="00A53E17" w:rsidP="000C1280">
            <w:r>
              <w:t xml:space="preserve">Green book </w:t>
            </w:r>
          </w:p>
          <w:p w14:paraId="6333D17C" w14:textId="1B7ED328" w:rsidR="00783341" w:rsidRDefault="00783341" w:rsidP="000C1280">
            <w:r>
              <w:t>Gem book</w:t>
            </w:r>
          </w:p>
          <w:p w14:paraId="393C8B2D" w14:textId="77777777" w:rsidR="00783341" w:rsidRDefault="00401520" w:rsidP="000C1280">
            <w:r>
              <w:t>Feed the Unicorn</w:t>
            </w:r>
          </w:p>
          <w:p w14:paraId="0DD2478A" w14:textId="60459489" w:rsidR="00BB0B9C" w:rsidRDefault="00783341" w:rsidP="000C1280">
            <w:r>
              <w:t>Art</w:t>
            </w:r>
            <w:r w:rsidR="00401520">
              <w:t xml:space="preserve"> </w:t>
            </w:r>
          </w:p>
          <w:p w14:paraId="6AF7A475" w14:textId="6B7774A7" w:rsidR="00BB0B9C" w:rsidRDefault="00401520" w:rsidP="000C1280">
            <w:r>
              <w:t xml:space="preserve">Sand table </w:t>
            </w:r>
            <w:r w:rsidR="00BB0B9C">
              <w:t xml:space="preserve"> </w:t>
            </w:r>
          </w:p>
          <w:p w14:paraId="62FAB5BB" w14:textId="2865BAAE" w:rsidR="00401520" w:rsidRDefault="00401520" w:rsidP="000C1280">
            <w:r>
              <w:t xml:space="preserve">Carpet </w:t>
            </w:r>
          </w:p>
          <w:p w14:paraId="7AA3E8A2" w14:textId="5E5A37BD" w:rsidR="00C367C0" w:rsidRDefault="00C367C0" w:rsidP="000C1280">
            <w:r>
              <w:t xml:space="preserve"> </w:t>
            </w:r>
          </w:p>
        </w:tc>
        <w:tc>
          <w:tcPr>
            <w:tcW w:w="993" w:type="pct"/>
          </w:tcPr>
          <w:p w14:paraId="41DBF9BF" w14:textId="182BA51C" w:rsidR="00A53E17" w:rsidRDefault="00800463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53E17">
              <w:t xml:space="preserve">Name practice </w:t>
            </w:r>
          </w:p>
          <w:p w14:paraId="43700C8B" w14:textId="73E634E9" w:rsidR="00A53E17" w:rsidRDefault="00A53E17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Green book </w:t>
            </w:r>
          </w:p>
          <w:p w14:paraId="43237434" w14:textId="77777777" w:rsidR="00783341" w:rsidRDefault="00783341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Three Billy Goats Gruff act out </w:t>
            </w:r>
          </w:p>
          <w:p w14:paraId="0C6915B3" w14:textId="3B017B5D" w:rsidR="002D50B7" w:rsidRDefault="00783341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 a bridge with </w:t>
            </w:r>
            <w:r w:rsidR="00F40A75">
              <w:t>Legos</w:t>
            </w:r>
            <w:r>
              <w:t xml:space="preserve"> </w:t>
            </w:r>
            <w:r w:rsidR="002D50B7">
              <w:t xml:space="preserve"> </w:t>
            </w:r>
          </w:p>
          <w:p w14:paraId="7D20896E" w14:textId="575D52ED" w:rsidR="00783341" w:rsidRDefault="00783341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Show and </w:t>
            </w:r>
            <w:proofErr w:type="gramStart"/>
            <w:r>
              <w:t>Share</w:t>
            </w:r>
            <w:proofErr w:type="gramEnd"/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30AF7DA" w14:textId="77777777" w:rsidR="00C24B6B" w:rsidRDefault="002B4C4A" w:rsidP="005F7E57">
            <w:r>
              <w:t xml:space="preserve">Name practice </w:t>
            </w:r>
          </w:p>
          <w:p w14:paraId="0145E207" w14:textId="77777777" w:rsidR="002B4C4A" w:rsidRDefault="002B4C4A" w:rsidP="005F7E57">
            <w:r>
              <w:t xml:space="preserve">Green Books </w:t>
            </w:r>
          </w:p>
          <w:p w14:paraId="050C9BF0" w14:textId="77777777" w:rsidR="002D50B7" w:rsidRDefault="002D50B7" w:rsidP="005F7E57">
            <w:r>
              <w:t xml:space="preserve">Feed the Unicorn </w:t>
            </w:r>
          </w:p>
          <w:p w14:paraId="6F3727A1" w14:textId="00494B8A" w:rsidR="002D50B7" w:rsidRDefault="00783341" w:rsidP="005F7E57">
            <w:r>
              <w:t xml:space="preserve">Little red riding hood syllable practice </w:t>
            </w:r>
          </w:p>
          <w:p w14:paraId="5F51F7F8" w14:textId="77777777" w:rsidR="00BB0B9C" w:rsidRDefault="002D50B7" w:rsidP="005F7E57">
            <w:r>
              <w:t xml:space="preserve">Sand Table </w:t>
            </w:r>
            <w:r w:rsidR="00B8671A">
              <w:t xml:space="preserve"> </w:t>
            </w:r>
          </w:p>
          <w:p w14:paraId="64454775" w14:textId="79B212B0" w:rsidR="002D50B7" w:rsidRDefault="002D50B7" w:rsidP="005F7E57">
            <w:r>
              <w:t>My Big World</w:t>
            </w:r>
          </w:p>
        </w:tc>
        <w:tc>
          <w:tcPr>
            <w:tcW w:w="993" w:type="pct"/>
          </w:tcPr>
          <w:p w14:paraId="7E0E1BC5" w14:textId="77777777" w:rsidR="00783341" w:rsidRDefault="00783341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Playdough smash </w:t>
            </w:r>
          </w:p>
          <w:p w14:paraId="40402984" w14:textId="77777777" w:rsidR="00F40A75" w:rsidRDefault="00F40A75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Rainbow toast and “poison apples” cooking </w:t>
            </w:r>
          </w:p>
          <w:p w14:paraId="50D32F24" w14:textId="6B95C00F" w:rsidR="00B8671A" w:rsidRDefault="00F40A75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  <w:r w:rsidR="002D50B7">
              <w:t xml:space="preserve"> </w:t>
            </w:r>
            <w:r w:rsidR="00B8671A">
              <w:t xml:space="preserve">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7A56A05B" w14:textId="4F5D05C1" w:rsidR="00D76D09" w:rsidRDefault="00783341" w:rsidP="00BA1596">
            <w:r>
              <w:t xml:space="preserve">No school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83D873B" w14:textId="224726B3" w:rsidR="002D50B7" w:rsidRDefault="00783341" w:rsidP="002B2111">
            <w:r>
              <w:t>Music 1;50</w:t>
            </w:r>
            <w:r w:rsidR="002D50B7">
              <w:t xml:space="preserve"> </w:t>
            </w:r>
          </w:p>
          <w:p w14:paraId="6852CA27" w14:textId="7F14551F" w:rsidR="00C24B6B" w:rsidRDefault="00783341" w:rsidP="00C367C0">
            <w:r>
              <w:t>art</w:t>
            </w:r>
          </w:p>
        </w:tc>
        <w:tc>
          <w:tcPr>
            <w:tcW w:w="998" w:type="pct"/>
          </w:tcPr>
          <w:p w14:paraId="4133B235" w14:textId="73912E50" w:rsidR="00783341" w:rsidRDefault="00783341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Fairy tale book</w:t>
            </w:r>
          </w:p>
          <w:p w14:paraId="4B222730" w14:textId="4A127588" w:rsidR="00FC33E9" w:rsidRDefault="00C367C0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 </w:t>
            </w:r>
            <w:r w:rsidR="002B4C4A">
              <w:t xml:space="preserve"> 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D9E5D57" w14:textId="77777777" w:rsidR="002B4C4A" w:rsidRDefault="002B4C4A" w:rsidP="00D80CD1">
            <w:r>
              <w:t>Spanish 1pm</w:t>
            </w:r>
          </w:p>
          <w:p w14:paraId="7846414A" w14:textId="6476A3C8" w:rsidR="00FC33E9" w:rsidRDefault="002D50B7" w:rsidP="00D80CD1">
            <w:r>
              <w:t xml:space="preserve">Centers </w:t>
            </w:r>
          </w:p>
        </w:tc>
        <w:tc>
          <w:tcPr>
            <w:tcW w:w="998" w:type="pct"/>
          </w:tcPr>
          <w:p w14:paraId="0EA24E8C" w14:textId="77777777" w:rsidR="002B4C4A" w:rsidRDefault="002B4C4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Margret 1pm </w:t>
            </w:r>
          </w:p>
          <w:p w14:paraId="3A43A074" w14:textId="3F953475" w:rsidR="009039C2" w:rsidRDefault="00B8671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8EAB" w14:textId="77777777" w:rsidR="00DF39FB" w:rsidRDefault="00DF39FB">
      <w:pPr>
        <w:spacing w:before="0" w:after="0"/>
      </w:pPr>
      <w:r>
        <w:separator/>
      </w:r>
    </w:p>
  </w:endnote>
  <w:endnote w:type="continuationSeparator" w:id="0">
    <w:p w14:paraId="7DD833C4" w14:textId="77777777" w:rsidR="00DF39FB" w:rsidRDefault="00DF39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335D" w14:textId="77777777" w:rsidR="00DF39FB" w:rsidRDefault="00DF39FB">
      <w:pPr>
        <w:spacing w:before="0" w:after="0"/>
      </w:pPr>
      <w:r>
        <w:separator/>
      </w:r>
    </w:p>
  </w:footnote>
  <w:footnote w:type="continuationSeparator" w:id="0">
    <w:p w14:paraId="56E09A72" w14:textId="77777777" w:rsidR="00DF39FB" w:rsidRDefault="00DF39F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3166"/>
    <w:rsid w:val="00226F86"/>
    <w:rsid w:val="00232E0E"/>
    <w:rsid w:val="00275B67"/>
    <w:rsid w:val="002B01F0"/>
    <w:rsid w:val="002B0B8F"/>
    <w:rsid w:val="002B1A5C"/>
    <w:rsid w:val="002B2111"/>
    <w:rsid w:val="002B4C4A"/>
    <w:rsid w:val="002C250B"/>
    <w:rsid w:val="002D50B7"/>
    <w:rsid w:val="0030207C"/>
    <w:rsid w:val="00317AE8"/>
    <w:rsid w:val="003B0777"/>
    <w:rsid w:val="003C26CE"/>
    <w:rsid w:val="003C5ECB"/>
    <w:rsid w:val="003D7717"/>
    <w:rsid w:val="003E2CD0"/>
    <w:rsid w:val="00401520"/>
    <w:rsid w:val="00405E9E"/>
    <w:rsid w:val="00414752"/>
    <w:rsid w:val="00422A48"/>
    <w:rsid w:val="00426A43"/>
    <w:rsid w:val="004474D5"/>
    <w:rsid w:val="0045758A"/>
    <w:rsid w:val="0048040F"/>
    <w:rsid w:val="004C53A2"/>
    <w:rsid w:val="004D74BD"/>
    <w:rsid w:val="004E3634"/>
    <w:rsid w:val="00514B8A"/>
    <w:rsid w:val="00531561"/>
    <w:rsid w:val="00547A64"/>
    <w:rsid w:val="00571981"/>
    <w:rsid w:val="00595DAE"/>
    <w:rsid w:val="005A487E"/>
    <w:rsid w:val="005E12A7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073AC"/>
    <w:rsid w:val="00725B78"/>
    <w:rsid w:val="00772042"/>
    <w:rsid w:val="0077459C"/>
    <w:rsid w:val="007748C0"/>
    <w:rsid w:val="00783341"/>
    <w:rsid w:val="007B2CF0"/>
    <w:rsid w:val="007B4B13"/>
    <w:rsid w:val="007D4D8E"/>
    <w:rsid w:val="00800463"/>
    <w:rsid w:val="0082083E"/>
    <w:rsid w:val="008215AF"/>
    <w:rsid w:val="008617ED"/>
    <w:rsid w:val="00865D16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E7872"/>
    <w:rsid w:val="009F4667"/>
    <w:rsid w:val="00A12147"/>
    <w:rsid w:val="00A12AB5"/>
    <w:rsid w:val="00A2619C"/>
    <w:rsid w:val="00A2751B"/>
    <w:rsid w:val="00A4719E"/>
    <w:rsid w:val="00A501E4"/>
    <w:rsid w:val="00A53E17"/>
    <w:rsid w:val="00A86202"/>
    <w:rsid w:val="00A94D79"/>
    <w:rsid w:val="00AA57C4"/>
    <w:rsid w:val="00AC7F2F"/>
    <w:rsid w:val="00AD2CDF"/>
    <w:rsid w:val="00B17174"/>
    <w:rsid w:val="00B4054E"/>
    <w:rsid w:val="00B8671A"/>
    <w:rsid w:val="00BA1596"/>
    <w:rsid w:val="00BB0B9C"/>
    <w:rsid w:val="00BE6A6C"/>
    <w:rsid w:val="00C05ABD"/>
    <w:rsid w:val="00C225BE"/>
    <w:rsid w:val="00C24B6B"/>
    <w:rsid w:val="00C331CC"/>
    <w:rsid w:val="00C367C0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E0C5D"/>
    <w:rsid w:val="00DE364B"/>
    <w:rsid w:val="00DF39FB"/>
    <w:rsid w:val="00E147D1"/>
    <w:rsid w:val="00E27B78"/>
    <w:rsid w:val="00E32F77"/>
    <w:rsid w:val="00E36D52"/>
    <w:rsid w:val="00E507EC"/>
    <w:rsid w:val="00E5580F"/>
    <w:rsid w:val="00E64CE9"/>
    <w:rsid w:val="00E96338"/>
    <w:rsid w:val="00EA68AA"/>
    <w:rsid w:val="00EB5A1B"/>
    <w:rsid w:val="00EC2B2A"/>
    <w:rsid w:val="00ED3D4C"/>
    <w:rsid w:val="00EE2847"/>
    <w:rsid w:val="00F24B9A"/>
    <w:rsid w:val="00F40A75"/>
    <w:rsid w:val="00F66EC9"/>
    <w:rsid w:val="00F807D7"/>
    <w:rsid w:val="00FA2489"/>
    <w:rsid w:val="00FA7858"/>
    <w:rsid w:val="00FC33E9"/>
    <w:rsid w:val="00FC6173"/>
    <w:rsid w:val="00FD6A6A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23166"/>
    <w:rsid w:val="00275B67"/>
    <w:rsid w:val="002B1A5C"/>
    <w:rsid w:val="003C26CE"/>
    <w:rsid w:val="00422A48"/>
    <w:rsid w:val="00514B8A"/>
    <w:rsid w:val="00571981"/>
    <w:rsid w:val="005742F4"/>
    <w:rsid w:val="006E2151"/>
    <w:rsid w:val="006E2AA0"/>
    <w:rsid w:val="007B4B13"/>
    <w:rsid w:val="008D7FD9"/>
    <w:rsid w:val="009E7872"/>
    <w:rsid w:val="00A86202"/>
    <w:rsid w:val="00AD2CDF"/>
    <w:rsid w:val="00B17174"/>
    <w:rsid w:val="00C55ACB"/>
    <w:rsid w:val="00CF6A3D"/>
    <w:rsid w:val="00F807D7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2025-12-05T20:14:00Z</cp:lastPrinted>
  <dcterms:created xsi:type="dcterms:W3CDTF">2026-01-16T15:32:00Z</dcterms:created>
  <dcterms:modified xsi:type="dcterms:W3CDTF">2026-01-16T15:32:00Z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