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>
      <w:pPr>
        <w:pStyle w:val="Subtitle"/>
        <w:rPr>
          <w:color w:val="7030A0"/>
        </w:rPr>
      </w:pPr>
      <w:r>
        <w:rPr>
          <w:color w:val="7030A0"/>
        </w:rPr>
        <w:t xml:space="preserve">Weekly </w:t>
      </w:r>
      <w:r w:rsidRPr="00226F86">
        <w:rPr>
          <w:color w:val="7030A0"/>
        </w:rPr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5D2EC942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 xml:space="preserve">Pre-K 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06389AFB" w:rsidR="00CE5ED7" w:rsidRDefault="00AC7F2F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Jan.</w:t>
            </w:r>
            <w:r w:rsidR="00401520">
              <w:rPr>
                <w:color w:val="FF0000"/>
                <w:sz w:val="32"/>
                <w:szCs w:val="32"/>
              </w:rPr>
              <w:t>12</w:t>
            </w:r>
            <w:r w:rsidR="006D7096">
              <w:rPr>
                <w:color w:val="FF0000"/>
                <w:sz w:val="32"/>
                <w:szCs w:val="32"/>
              </w:rPr>
              <w:t>-</w:t>
            </w:r>
            <w:r>
              <w:rPr>
                <w:color w:val="FF0000"/>
                <w:sz w:val="32"/>
                <w:szCs w:val="32"/>
              </w:rPr>
              <w:t>Jan.</w:t>
            </w:r>
            <w:r w:rsidR="00401520">
              <w:rPr>
                <w:color w:val="FF0000"/>
                <w:sz w:val="32"/>
                <w:szCs w:val="32"/>
              </w:rPr>
              <w:t>16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1D92F7BE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4E8D2B61" w:rsidR="00547A64" w:rsidRPr="005A487E" w:rsidRDefault="00DE364B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202</w:t>
            </w:r>
            <w:r w:rsidR="00AC7F2F">
              <w:rPr>
                <w:color w:val="FF0000"/>
                <w:sz w:val="32"/>
                <w:szCs w:val="32"/>
              </w:rPr>
              <w:t>6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D76D09" w14:paraId="3D17C70D" w14:textId="77777777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5A487E" w:rsidRPr="005A487E" w14:paraId="0A8B7CE4" w14:textId="77777777">
              <w:trPr>
                <w:jc w:val="center"/>
              </w:trPr>
              <w:tc>
                <w:tcPr>
                  <w:tcW w:w="2407" w:type="pct"/>
                  <w:vAlign w:val="bottom"/>
                </w:tcPr>
                <w:p w14:paraId="4B410CC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MON:</w:t>
                  </w:r>
                </w:p>
              </w:tc>
              <w:sdt>
                <w:sdtPr>
                  <w:rPr>
                    <w:color w:val="7030A0"/>
                  </w:rPr>
                  <w:id w:val="2137066061"/>
                  <w:placeholder>
                    <w:docPart w:val="E16A68FC8BBF4305AC5F38FB73FFF055"/>
                  </w:placeholder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19952A7B" w14:textId="68D3767E" w:rsidR="00D76D09" w:rsidRPr="005A487E" w:rsidRDefault="00AC7F2F" w:rsidP="002B2111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1/</w:t>
                      </w:r>
                      <w:r w:rsidR="00401520">
                        <w:rPr>
                          <w:color w:val="7030A0"/>
                        </w:rPr>
                        <w:t>12</w:t>
                      </w:r>
                    </w:p>
                  </w:tc>
                </w:sdtContent>
              </w:sdt>
            </w:tr>
          </w:tbl>
          <w:p w14:paraId="2442DFE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4E6332F0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3493F5FC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TUES:</w:t>
                  </w:r>
                </w:p>
              </w:tc>
              <w:sdt>
                <w:sdtPr>
                  <w:rPr>
                    <w:color w:val="7030A0"/>
                  </w:rPr>
                  <w:id w:val="59216146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B509B51" w14:textId="676A32B5" w:rsidR="00D76D09" w:rsidRPr="005A487E" w:rsidRDefault="001F0223" w:rsidP="00BE6A6C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AC7F2F">
                        <w:rPr>
                          <w:color w:val="7030A0"/>
                        </w:rPr>
                        <w:t>/</w:t>
                      </w:r>
                      <w:r w:rsidR="00401520">
                        <w:rPr>
                          <w:color w:val="7030A0"/>
                        </w:rPr>
                        <w:t>13</w:t>
                      </w:r>
                    </w:p>
                  </w:tc>
                </w:sdtContent>
              </w:sdt>
            </w:tr>
          </w:tbl>
          <w:p w14:paraId="4EA60A16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5D38937E" w14:textId="77777777" w:rsidTr="00DE364B">
              <w:trPr>
                <w:trHeight w:val="297"/>
                <w:jc w:val="center"/>
              </w:trPr>
              <w:tc>
                <w:tcPr>
                  <w:tcW w:w="2293" w:type="pct"/>
                  <w:vAlign w:val="bottom"/>
                </w:tcPr>
                <w:p w14:paraId="52DDD338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WED:</w:t>
                  </w:r>
                </w:p>
              </w:tc>
              <w:sdt>
                <w:sdtPr>
                  <w:rPr>
                    <w:color w:val="7030A0"/>
                  </w:rPr>
                  <w:id w:val="-94661951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2FCF465" w14:textId="3EEA3D11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AC7F2F">
                        <w:rPr>
                          <w:color w:val="7030A0"/>
                        </w:rPr>
                        <w:t>/</w:t>
                      </w:r>
                      <w:r w:rsidR="00401520">
                        <w:rPr>
                          <w:color w:val="7030A0"/>
                        </w:rPr>
                        <w:t>14</w:t>
                      </w:r>
                    </w:p>
                  </w:tc>
                </w:sdtContent>
              </w:sdt>
            </w:tr>
          </w:tbl>
          <w:p w14:paraId="5E7F299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17"/>
            </w:tblGrid>
            <w:tr w:rsidR="005A487E" w:rsidRPr="005A487E" w14:paraId="17D3B387" w14:textId="77777777" w:rsidTr="00C05ABD">
              <w:trPr>
                <w:jc w:val="center"/>
              </w:trPr>
              <w:tc>
                <w:tcPr>
                  <w:tcW w:w="2414" w:type="pct"/>
                  <w:vAlign w:val="bottom"/>
                </w:tcPr>
                <w:p w14:paraId="4F6B06A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THUR:</w:t>
                  </w:r>
                </w:p>
              </w:tc>
              <w:sdt>
                <w:sdtPr>
                  <w:rPr>
                    <w:color w:val="7030A0"/>
                  </w:rPr>
                  <w:id w:val="-181215503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586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57EC1AF9" w14:textId="4B2B329E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AC7F2F">
                        <w:rPr>
                          <w:color w:val="7030A0"/>
                        </w:rPr>
                        <w:t>/</w:t>
                      </w:r>
                      <w:r w:rsidR="00401520">
                        <w:rPr>
                          <w:color w:val="7030A0"/>
                        </w:rPr>
                        <w:t>15</w:t>
                      </w:r>
                    </w:p>
                  </w:tc>
                </w:sdtContent>
              </w:sdt>
            </w:tr>
          </w:tbl>
          <w:p w14:paraId="2F9AF931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5A487E" w:rsidRPr="005A487E" w14:paraId="0E3E4923" w14:textId="77777777">
              <w:trPr>
                <w:jc w:val="center"/>
              </w:trPr>
              <w:tc>
                <w:tcPr>
                  <w:tcW w:w="1879" w:type="pct"/>
                  <w:vAlign w:val="bottom"/>
                </w:tcPr>
                <w:p w14:paraId="67569AA6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FRI:</w:t>
                  </w:r>
                </w:p>
              </w:tc>
              <w:sdt>
                <w:sdtPr>
                  <w:rPr>
                    <w:color w:val="7030A0"/>
                  </w:rPr>
                  <w:id w:val="94018567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0077C7F2" w14:textId="336037C6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AC7F2F">
                        <w:rPr>
                          <w:color w:val="7030A0"/>
                        </w:rPr>
                        <w:t>/</w:t>
                      </w:r>
                      <w:r w:rsidR="00401520">
                        <w:rPr>
                          <w:color w:val="7030A0"/>
                        </w:rPr>
                        <w:t>16</w:t>
                      </w:r>
                    </w:p>
                  </w:tc>
                </w:sdtContent>
              </w:sdt>
            </w:tr>
          </w:tbl>
          <w:p w14:paraId="06887C5E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</w:tr>
    </w:tbl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9856F2B" w14:textId="77777777" w:rsidR="00D76D09" w:rsidRDefault="001A4B23">
            <w:r>
              <w:t>Welcome</w:t>
            </w:r>
          </w:p>
          <w:p w14:paraId="3FB16328" w14:textId="3B8E8D27" w:rsidR="001A4B23" w:rsidRDefault="001A4B23"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9C6F1A" w14:textId="77777777" w:rsidR="00CE6CC5" w:rsidRDefault="00CE6CC5">
            <w:r>
              <w:t xml:space="preserve"> </w:t>
            </w:r>
            <w:r w:rsidR="001A4B23">
              <w:t xml:space="preserve">Welcome </w:t>
            </w:r>
          </w:p>
          <w:p w14:paraId="14528AD0" w14:textId="0E907ED3" w:rsidR="001A4B23" w:rsidRDefault="001A4B23">
            <w:r>
              <w:t>Morning Songs</w:t>
            </w:r>
          </w:p>
        </w:tc>
        <w:tc>
          <w:tcPr>
            <w:tcW w:w="998" w:type="pct"/>
          </w:tcPr>
          <w:p w14:paraId="3DF4A8A1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1A4B23">
              <w:t>Welcome</w:t>
            </w:r>
          </w:p>
          <w:p w14:paraId="5A1BB388" w14:textId="738C976E" w:rsidR="001A4B23" w:rsidRDefault="001A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  <w:tr w:rsidR="00D76D09" w14:paraId="69A1E4F8" w14:textId="77777777" w:rsidTr="005A487E">
        <w:tc>
          <w:tcPr>
            <w:tcW w:w="1007" w:type="pct"/>
          </w:tcPr>
          <w:p w14:paraId="5F48833B" w14:textId="39366925" w:rsidR="00CE6CC5" w:rsidRDefault="00CE6CC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BDF5FDF" w14:textId="27DACCCC" w:rsidR="00D76D09" w:rsidRDefault="00D76D09"/>
        </w:tc>
        <w:tc>
          <w:tcPr>
            <w:tcW w:w="998" w:type="pct"/>
          </w:tcPr>
          <w:p w14:paraId="436DEE5D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B5E4577" w14:textId="18D2C80D" w:rsidR="00D76D09" w:rsidRDefault="00D76D09"/>
        </w:tc>
        <w:tc>
          <w:tcPr>
            <w:tcW w:w="998" w:type="pct"/>
          </w:tcPr>
          <w:p w14:paraId="1A9BE4B6" w14:textId="12CC2DA4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A5329B" w14:textId="77777777" w:rsidTr="005A487E">
        <w:tc>
          <w:tcPr>
            <w:tcW w:w="1007" w:type="pct"/>
          </w:tcPr>
          <w:p w14:paraId="02D9E98C" w14:textId="4C523EDF" w:rsidR="00D76D09" w:rsidRDefault="00F66EC9"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E13F1A" w14:textId="7925323F" w:rsidR="00D76D09" w:rsidRDefault="00FC33E9" w:rsidP="008840D7">
            <w:r>
              <w:t xml:space="preserve">Circle time songs </w:t>
            </w:r>
          </w:p>
        </w:tc>
        <w:tc>
          <w:tcPr>
            <w:tcW w:w="998" w:type="pct"/>
          </w:tcPr>
          <w:p w14:paraId="683EBED5" w14:textId="670AC17B" w:rsidR="00D76D09" w:rsidRDefault="00FC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2BE1FF" w14:textId="27616692" w:rsidR="00D76D09" w:rsidRDefault="00FC33E9">
            <w:r>
              <w:t xml:space="preserve">Circle time songs </w:t>
            </w:r>
          </w:p>
        </w:tc>
        <w:tc>
          <w:tcPr>
            <w:tcW w:w="998" w:type="pct"/>
          </w:tcPr>
          <w:p w14:paraId="1089CDB4" w14:textId="1430C56B" w:rsidR="00D76D09" w:rsidRDefault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C33E9">
              <w:t xml:space="preserve">Circle time songs </w:t>
            </w:r>
          </w:p>
        </w:tc>
      </w:tr>
      <w:tr w:rsidR="00D76D09" w14:paraId="40629FF8" w14:textId="77777777" w:rsidTr="005A487E">
        <w:tc>
          <w:tcPr>
            <w:tcW w:w="1007" w:type="pct"/>
          </w:tcPr>
          <w:p w14:paraId="09933157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D87F97" w14:textId="77777777" w:rsidR="00D76D09" w:rsidRDefault="00D76D09"/>
        </w:tc>
        <w:tc>
          <w:tcPr>
            <w:tcW w:w="998" w:type="pct"/>
          </w:tcPr>
          <w:p w14:paraId="02A3AB69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F38FD1" w14:textId="77777777" w:rsidR="00D76D09" w:rsidRDefault="00D76D09"/>
        </w:tc>
        <w:tc>
          <w:tcPr>
            <w:tcW w:w="998" w:type="pct"/>
          </w:tcPr>
          <w:p w14:paraId="29E1395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46"/>
        <w:gridCol w:w="2084"/>
        <w:gridCol w:w="2029"/>
        <w:gridCol w:w="2029"/>
        <w:gridCol w:w="2026"/>
      </w:tblGrid>
      <w:tr w:rsidR="00D76D09" w14:paraId="715A672E" w14:textId="77777777" w:rsidTr="00C36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2" w:type="pct"/>
          </w:tcPr>
          <w:p w14:paraId="646C29D8" w14:textId="77777777" w:rsidR="00D76D09" w:rsidRPr="005A487E" w:rsidRDefault="00547A64" w:rsidP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0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3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pct"/>
          </w:tcPr>
          <w:p w14:paraId="580AFC7F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3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C367C0">
        <w:trPr>
          <w:trHeight w:val="976"/>
        </w:trPr>
        <w:tc>
          <w:tcPr>
            <w:tcW w:w="1002" w:type="pct"/>
          </w:tcPr>
          <w:p w14:paraId="323859B1" w14:textId="0D33A782" w:rsidR="005E12A7" w:rsidRDefault="00A501E4" w:rsidP="00401520">
            <w:r>
              <w:t xml:space="preserve"> </w:t>
            </w:r>
            <w:r w:rsidR="00401520">
              <w:t xml:space="preserve">Princess Book </w:t>
            </w:r>
          </w:p>
          <w:p w14:paraId="1124AA6A" w14:textId="2AEEDCE3" w:rsidR="005E12A7" w:rsidRDefault="005E12A7" w:rsidP="005E12A7">
            <w:r>
              <w:t>Pattern</w:t>
            </w:r>
            <w:r w:rsidR="00401520">
              <w:t xml:space="preserve"> build </w:t>
            </w:r>
          </w:p>
          <w:p w14:paraId="01D6DD27" w14:textId="6E06F5AE" w:rsidR="00401520" w:rsidRDefault="00401520" w:rsidP="005E12A7">
            <w:r>
              <w:t xml:space="preserve">Rapunzel pattern </w:t>
            </w:r>
          </w:p>
          <w:p w14:paraId="217630E1" w14:textId="40C4F0E4" w:rsidR="005E12A7" w:rsidRDefault="005E12A7" w:rsidP="005E12A7">
            <w:r>
              <w:t xml:space="preserve">Counting –teen number intro </w:t>
            </w:r>
          </w:p>
          <w:p w14:paraId="6B39A064" w14:textId="77777777" w:rsidR="00C367C0" w:rsidRDefault="00C367C0" w:rsidP="00C367C0"/>
          <w:p w14:paraId="343544FA" w14:textId="237A3F09" w:rsidR="00C367C0" w:rsidRDefault="00C367C0" w:rsidP="00C367C0">
            <w:r>
              <w:t xml:space="preserve">Centers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0" w:type="pct"/>
          </w:tcPr>
          <w:p w14:paraId="1C3C7F1B" w14:textId="77777777" w:rsidR="00EA68AA" w:rsidRDefault="00EA68AA" w:rsidP="000C1280">
            <w:r>
              <w:t>Name Practice</w:t>
            </w:r>
          </w:p>
          <w:p w14:paraId="3ACC2BE4" w14:textId="09EE0364" w:rsidR="00A53E17" w:rsidRDefault="00A53E17" w:rsidP="000C1280">
            <w:r>
              <w:t xml:space="preserve">Green book </w:t>
            </w:r>
          </w:p>
          <w:p w14:paraId="0DD2478A" w14:textId="58BDCD03" w:rsidR="00BB0B9C" w:rsidRDefault="00401520" w:rsidP="000C1280">
            <w:r>
              <w:t xml:space="preserve">Feed the Unicorn </w:t>
            </w:r>
          </w:p>
          <w:p w14:paraId="43DF7E7E" w14:textId="632906DB" w:rsidR="00401520" w:rsidRDefault="00401520" w:rsidP="000C1280">
            <w:r>
              <w:t>Cinderella Letter Write</w:t>
            </w:r>
          </w:p>
          <w:p w14:paraId="6AF7A475" w14:textId="6734F19C" w:rsidR="00BB0B9C" w:rsidRDefault="00401520" w:rsidP="000C1280">
            <w:r>
              <w:t xml:space="preserve"> Sand table </w:t>
            </w:r>
            <w:r w:rsidR="00BB0B9C">
              <w:t xml:space="preserve"> </w:t>
            </w:r>
          </w:p>
          <w:p w14:paraId="62FAB5BB" w14:textId="2865BAAE" w:rsidR="00401520" w:rsidRDefault="00401520" w:rsidP="000C1280">
            <w:r>
              <w:t xml:space="preserve">Carpet </w:t>
            </w:r>
          </w:p>
          <w:p w14:paraId="7AA3E8A2" w14:textId="5E5A37BD" w:rsidR="00C367C0" w:rsidRDefault="00C367C0" w:rsidP="000C1280">
            <w:r>
              <w:t xml:space="preserve"> </w:t>
            </w:r>
          </w:p>
        </w:tc>
        <w:tc>
          <w:tcPr>
            <w:tcW w:w="993" w:type="pct"/>
          </w:tcPr>
          <w:p w14:paraId="41DBF9BF" w14:textId="182BA51C" w:rsidR="00A53E17" w:rsidRDefault="00800463" w:rsidP="00A5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A53E17">
              <w:t xml:space="preserve">Name practice </w:t>
            </w:r>
          </w:p>
          <w:p w14:paraId="43700C8B" w14:textId="73E634E9" w:rsidR="00A53E17" w:rsidRDefault="00A53E17" w:rsidP="00A5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Green book </w:t>
            </w:r>
          </w:p>
          <w:p w14:paraId="47314FD6" w14:textId="28FB663C" w:rsidR="00772042" w:rsidRDefault="007073AC" w:rsidP="00BB0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Scavenger hunt </w:t>
            </w:r>
            <w:r w:rsidR="00401520">
              <w:t xml:space="preserve">Cinderella </w:t>
            </w:r>
          </w:p>
          <w:p w14:paraId="3484B055" w14:textId="2CFEE788" w:rsidR="00BB0B9C" w:rsidRDefault="00BB0B9C" w:rsidP="00BB0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STEM </w:t>
            </w:r>
            <w:r w:rsidR="002D50B7">
              <w:t xml:space="preserve">Jack and the Beanstalk zip line </w:t>
            </w:r>
          </w:p>
          <w:p w14:paraId="7D20896E" w14:textId="37C64F81" w:rsidR="002D50B7" w:rsidRDefault="002D50B7" w:rsidP="00BB0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sequence book Jack and the Beanstalk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pct"/>
          </w:tcPr>
          <w:p w14:paraId="530AF7DA" w14:textId="77777777" w:rsidR="00C24B6B" w:rsidRDefault="002B4C4A" w:rsidP="005F7E57">
            <w:r>
              <w:t xml:space="preserve">Name practice </w:t>
            </w:r>
          </w:p>
          <w:p w14:paraId="0145E207" w14:textId="77777777" w:rsidR="002B4C4A" w:rsidRDefault="002B4C4A" w:rsidP="005F7E57">
            <w:r>
              <w:t xml:space="preserve">Green Books </w:t>
            </w:r>
          </w:p>
          <w:p w14:paraId="050C9BF0" w14:textId="77777777" w:rsidR="002D50B7" w:rsidRDefault="002D50B7" w:rsidP="005F7E57">
            <w:r>
              <w:t xml:space="preserve">Feed the Unicorn </w:t>
            </w:r>
          </w:p>
          <w:p w14:paraId="6F3727A1" w14:textId="6B4B484E" w:rsidR="002D50B7" w:rsidRDefault="002D50B7" w:rsidP="005F7E57">
            <w:r>
              <w:t xml:space="preserve">Cinderella Letter Write </w:t>
            </w:r>
          </w:p>
          <w:p w14:paraId="5F51F7F8" w14:textId="77777777" w:rsidR="00BB0B9C" w:rsidRDefault="002D50B7" w:rsidP="005F7E57">
            <w:r>
              <w:t xml:space="preserve">Sand Table </w:t>
            </w:r>
            <w:r w:rsidR="00B8671A">
              <w:t xml:space="preserve"> </w:t>
            </w:r>
          </w:p>
          <w:p w14:paraId="64454775" w14:textId="79B212B0" w:rsidR="002D50B7" w:rsidRDefault="002D50B7" w:rsidP="005F7E57">
            <w:r>
              <w:t>My Big World</w:t>
            </w:r>
          </w:p>
        </w:tc>
        <w:tc>
          <w:tcPr>
            <w:tcW w:w="993" w:type="pct"/>
          </w:tcPr>
          <w:p w14:paraId="50D32F24" w14:textId="7FE16961" w:rsidR="00B8671A" w:rsidRDefault="002D50B7" w:rsidP="00B86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Art Museum 10 am </w:t>
            </w:r>
            <w:r w:rsidR="00B8671A">
              <w:t xml:space="preserve"> </w:t>
            </w: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1F0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1F0223">
        <w:tc>
          <w:tcPr>
            <w:tcW w:w="1007" w:type="pct"/>
          </w:tcPr>
          <w:p w14:paraId="6D2EB148" w14:textId="77777777" w:rsidR="00D76D09" w:rsidRDefault="006D6D0C" w:rsidP="0090523B">
            <w:r>
              <w:t xml:space="preserve">Read a book </w:t>
            </w:r>
          </w:p>
          <w:p w14:paraId="4D263CF7" w14:textId="3EBF8DB9" w:rsidR="006D6D0C" w:rsidRDefault="006D6D0C" w:rsidP="0090523B">
            <w:r>
              <w:t>/Go Home</w:t>
            </w:r>
          </w:p>
          <w:p w14:paraId="38353D4A" w14:textId="7D75CF62" w:rsidR="006D6D0C" w:rsidRDefault="006D6D0C" w:rsidP="0090523B"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4A426D1" w14:textId="77777777" w:rsidR="00D76D09" w:rsidRDefault="006D6D0C" w:rsidP="00CE6CC5">
            <w:r>
              <w:t xml:space="preserve">Read a book </w:t>
            </w:r>
          </w:p>
          <w:p w14:paraId="7B75B6CA" w14:textId="77777777" w:rsidR="006D6D0C" w:rsidRDefault="006D6D0C" w:rsidP="00CE6CC5">
            <w:r>
              <w:t>Lunch / Go Home</w:t>
            </w:r>
          </w:p>
          <w:p w14:paraId="7070C0FC" w14:textId="2B572226" w:rsidR="006D6D0C" w:rsidRDefault="006D6D0C" w:rsidP="00CE6CC5">
            <w:r>
              <w:t>(11:30)</w:t>
            </w:r>
          </w:p>
        </w:tc>
        <w:tc>
          <w:tcPr>
            <w:tcW w:w="998" w:type="pct"/>
          </w:tcPr>
          <w:p w14:paraId="009A95D2" w14:textId="77777777" w:rsidR="00D76D09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6B0D7C5A" w14:textId="77777777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Home</w:t>
            </w:r>
          </w:p>
          <w:p w14:paraId="48E7D01F" w14:textId="704D39C0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Lunch/Go </w:t>
            </w:r>
            <w:proofErr w:type="gramStart"/>
            <w:r>
              <w:t>Home(</w:t>
            </w:r>
            <w:proofErr w:type="gramEnd"/>
            <w:r>
              <w:t>11:30)</w:t>
            </w: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47F81EF6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6FE76B59" w:rsidR="00D76D09" w:rsidRDefault="006D6D0C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1A66413" w14:textId="3D4D9D22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67A39C77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4990EFF" w14:textId="136B7536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5334AF12" w14:textId="77777777" w:rsidR="00F66EC9" w:rsidRDefault="000B443C" w:rsidP="008840D7">
            <w:r>
              <w:t>Sign Language 1pm</w:t>
            </w:r>
          </w:p>
          <w:p w14:paraId="7A56A05B" w14:textId="200F0C64" w:rsidR="00D76D09" w:rsidRDefault="00B8671A" w:rsidP="00BA1596">
            <w:r>
              <w:t xml:space="preserve">Follow Along Fun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83D873B" w14:textId="24C231EF" w:rsidR="002D50B7" w:rsidRDefault="002D50B7" w:rsidP="002B2111">
            <w:r>
              <w:t xml:space="preserve">Library 1:15-2pm </w:t>
            </w:r>
          </w:p>
          <w:p w14:paraId="6852CA27" w14:textId="50AEF828" w:rsidR="00C24B6B" w:rsidRDefault="00C24B6B" w:rsidP="00C367C0"/>
        </w:tc>
        <w:tc>
          <w:tcPr>
            <w:tcW w:w="998" w:type="pct"/>
          </w:tcPr>
          <w:p w14:paraId="6FD2F1E2" w14:textId="70446CA4" w:rsidR="00B8671A" w:rsidRDefault="002D50B7" w:rsidP="000B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Fairy wand art </w:t>
            </w:r>
            <w:r w:rsidR="00B8671A">
              <w:t xml:space="preserve"> </w:t>
            </w:r>
          </w:p>
          <w:p w14:paraId="4B222730" w14:textId="36016D82" w:rsidR="00FC33E9" w:rsidRDefault="00C367C0" w:rsidP="000B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 </w:t>
            </w:r>
            <w:r w:rsidR="002B4C4A">
              <w:t xml:space="preserve"> </w:t>
            </w:r>
            <w:r w:rsidR="00FC33E9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D9E5D57" w14:textId="77777777" w:rsidR="002B4C4A" w:rsidRDefault="002B4C4A" w:rsidP="00D80CD1">
            <w:r>
              <w:t>Spanish 1pm</w:t>
            </w:r>
          </w:p>
          <w:p w14:paraId="7846414A" w14:textId="6476A3C8" w:rsidR="00FC33E9" w:rsidRDefault="002D50B7" w:rsidP="00D80CD1">
            <w:r>
              <w:t xml:space="preserve">Centers </w:t>
            </w:r>
          </w:p>
        </w:tc>
        <w:tc>
          <w:tcPr>
            <w:tcW w:w="998" w:type="pct"/>
          </w:tcPr>
          <w:p w14:paraId="0EA24E8C" w14:textId="77777777" w:rsidR="002B4C4A" w:rsidRDefault="002B4C4A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Miss Margret 1pm </w:t>
            </w:r>
          </w:p>
          <w:p w14:paraId="3A43A074" w14:textId="3F953475" w:rsidR="009039C2" w:rsidRDefault="00B8671A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</w:p>
        </w:tc>
      </w:tr>
      <w:tr w:rsidR="00D76D09" w14:paraId="4366D3CA" w14:textId="77777777" w:rsidTr="00226F86">
        <w:trPr>
          <w:trHeight w:val="176"/>
        </w:trPr>
        <w:tc>
          <w:tcPr>
            <w:tcW w:w="1008" w:type="pct"/>
          </w:tcPr>
          <w:p w14:paraId="7F4DB0A9" w14:textId="4E4FC534" w:rsidR="00D76D09" w:rsidRDefault="00531561"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27F44CB" w14:textId="15AC95C9" w:rsidR="00D76D09" w:rsidRDefault="00531561">
            <w:r>
              <w:t>After School/Go Home</w:t>
            </w:r>
          </w:p>
        </w:tc>
        <w:tc>
          <w:tcPr>
            <w:tcW w:w="998" w:type="pct"/>
          </w:tcPr>
          <w:p w14:paraId="477F1442" w14:textId="21FE27D3" w:rsidR="00D76D09" w:rsidRDefault="00531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39131F" w14:textId="77777777" w:rsidR="00D76D09" w:rsidRDefault="00CE6CC5">
            <w:r>
              <w:t>After School/ Go Home</w:t>
            </w:r>
          </w:p>
        </w:tc>
        <w:tc>
          <w:tcPr>
            <w:tcW w:w="998" w:type="pct"/>
          </w:tcPr>
          <w:p w14:paraId="359F82B9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0F13" w14:textId="77777777" w:rsidR="00547A64" w:rsidRDefault="00547A64">
      <w:pPr>
        <w:spacing w:before="0" w:after="0"/>
      </w:pPr>
      <w:r>
        <w:separator/>
      </w:r>
    </w:p>
  </w:endnote>
  <w:endnote w:type="continuationSeparator" w:id="0">
    <w:p w14:paraId="51D00362" w14:textId="77777777" w:rsidR="00547A64" w:rsidRDefault="00547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D4D8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7667" w14:textId="77777777" w:rsidR="00547A64" w:rsidRDefault="00547A64">
      <w:pPr>
        <w:spacing w:before="0" w:after="0"/>
      </w:pPr>
      <w:r>
        <w:separator/>
      </w:r>
    </w:p>
  </w:footnote>
  <w:footnote w:type="continuationSeparator" w:id="0">
    <w:p w14:paraId="60411A88" w14:textId="77777777" w:rsidR="00547A64" w:rsidRDefault="00547A6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6203B"/>
    <w:rsid w:val="000623BF"/>
    <w:rsid w:val="000636C5"/>
    <w:rsid w:val="00082755"/>
    <w:rsid w:val="000844EE"/>
    <w:rsid w:val="000A755A"/>
    <w:rsid w:val="000B443C"/>
    <w:rsid w:val="000B7F26"/>
    <w:rsid w:val="000C1280"/>
    <w:rsid w:val="000F6881"/>
    <w:rsid w:val="001177B6"/>
    <w:rsid w:val="00136405"/>
    <w:rsid w:val="00147FB9"/>
    <w:rsid w:val="00182661"/>
    <w:rsid w:val="001A4B23"/>
    <w:rsid w:val="001C23D3"/>
    <w:rsid w:val="001E3C3B"/>
    <w:rsid w:val="001F0223"/>
    <w:rsid w:val="00223166"/>
    <w:rsid w:val="00226F86"/>
    <w:rsid w:val="00232E0E"/>
    <w:rsid w:val="00275B67"/>
    <w:rsid w:val="002B01F0"/>
    <w:rsid w:val="002B0B8F"/>
    <w:rsid w:val="002B1A5C"/>
    <w:rsid w:val="002B2111"/>
    <w:rsid w:val="002B4C4A"/>
    <w:rsid w:val="002C250B"/>
    <w:rsid w:val="002D50B7"/>
    <w:rsid w:val="0030207C"/>
    <w:rsid w:val="00317AE8"/>
    <w:rsid w:val="003B0777"/>
    <w:rsid w:val="003C26CE"/>
    <w:rsid w:val="003C5ECB"/>
    <w:rsid w:val="003D7717"/>
    <w:rsid w:val="003E2CD0"/>
    <w:rsid w:val="00401520"/>
    <w:rsid w:val="00405E9E"/>
    <w:rsid w:val="00414752"/>
    <w:rsid w:val="00422A48"/>
    <w:rsid w:val="00426A43"/>
    <w:rsid w:val="004474D5"/>
    <w:rsid w:val="0045758A"/>
    <w:rsid w:val="0048040F"/>
    <w:rsid w:val="004C53A2"/>
    <w:rsid w:val="004D74BD"/>
    <w:rsid w:val="004E3634"/>
    <w:rsid w:val="00514B8A"/>
    <w:rsid w:val="00531561"/>
    <w:rsid w:val="00547A64"/>
    <w:rsid w:val="00571981"/>
    <w:rsid w:val="00595DAE"/>
    <w:rsid w:val="005A487E"/>
    <w:rsid w:val="005E12A7"/>
    <w:rsid w:val="005F6C4B"/>
    <w:rsid w:val="005F7E57"/>
    <w:rsid w:val="006463F7"/>
    <w:rsid w:val="00653211"/>
    <w:rsid w:val="00662C10"/>
    <w:rsid w:val="006D59C2"/>
    <w:rsid w:val="006D6D0C"/>
    <w:rsid w:val="006D7096"/>
    <w:rsid w:val="006E2151"/>
    <w:rsid w:val="006E2AA0"/>
    <w:rsid w:val="006F085C"/>
    <w:rsid w:val="007073AC"/>
    <w:rsid w:val="00725B78"/>
    <w:rsid w:val="00772042"/>
    <w:rsid w:val="0077459C"/>
    <w:rsid w:val="007748C0"/>
    <w:rsid w:val="007B2CF0"/>
    <w:rsid w:val="007B4B13"/>
    <w:rsid w:val="007D4D8E"/>
    <w:rsid w:val="00800463"/>
    <w:rsid w:val="0082083E"/>
    <w:rsid w:val="008215AF"/>
    <w:rsid w:val="008617ED"/>
    <w:rsid w:val="00865D16"/>
    <w:rsid w:val="008840D7"/>
    <w:rsid w:val="00893EF3"/>
    <w:rsid w:val="00894156"/>
    <w:rsid w:val="00896467"/>
    <w:rsid w:val="008B103A"/>
    <w:rsid w:val="008C0582"/>
    <w:rsid w:val="008D51F8"/>
    <w:rsid w:val="009039C2"/>
    <w:rsid w:val="0090523B"/>
    <w:rsid w:val="00941B02"/>
    <w:rsid w:val="00943424"/>
    <w:rsid w:val="00960EBB"/>
    <w:rsid w:val="0096318C"/>
    <w:rsid w:val="00981FE2"/>
    <w:rsid w:val="009A418B"/>
    <w:rsid w:val="009A7A07"/>
    <w:rsid w:val="009D0277"/>
    <w:rsid w:val="009F4667"/>
    <w:rsid w:val="00A12147"/>
    <w:rsid w:val="00A12AB5"/>
    <w:rsid w:val="00A2619C"/>
    <w:rsid w:val="00A2751B"/>
    <w:rsid w:val="00A4719E"/>
    <w:rsid w:val="00A501E4"/>
    <w:rsid w:val="00A53E17"/>
    <w:rsid w:val="00A86202"/>
    <w:rsid w:val="00A94D79"/>
    <w:rsid w:val="00AA57C4"/>
    <w:rsid w:val="00AC7F2F"/>
    <w:rsid w:val="00AD2CDF"/>
    <w:rsid w:val="00B17174"/>
    <w:rsid w:val="00B4054E"/>
    <w:rsid w:val="00B8671A"/>
    <w:rsid w:val="00BA1596"/>
    <w:rsid w:val="00BB0B9C"/>
    <w:rsid w:val="00BE6A6C"/>
    <w:rsid w:val="00C05ABD"/>
    <w:rsid w:val="00C225BE"/>
    <w:rsid w:val="00C24B6B"/>
    <w:rsid w:val="00C331CC"/>
    <w:rsid w:val="00C367C0"/>
    <w:rsid w:val="00C55ACB"/>
    <w:rsid w:val="00C91AA8"/>
    <w:rsid w:val="00CE2A20"/>
    <w:rsid w:val="00CE5ED7"/>
    <w:rsid w:val="00CE6CC5"/>
    <w:rsid w:val="00CF5903"/>
    <w:rsid w:val="00CF6A3D"/>
    <w:rsid w:val="00D038C8"/>
    <w:rsid w:val="00D76D09"/>
    <w:rsid w:val="00D80CD1"/>
    <w:rsid w:val="00D842C3"/>
    <w:rsid w:val="00D86939"/>
    <w:rsid w:val="00DE0C5D"/>
    <w:rsid w:val="00DE364B"/>
    <w:rsid w:val="00E147D1"/>
    <w:rsid w:val="00E27B78"/>
    <w:rsid w:val="00E32F77"/>
    <w:rsid w:val="00E36D52"/>
    <w:rsid w:val="00E507EC"/>
    <w:rsid w:val="00E5580F"/>
    <w:rsid w:val="00E64CE9"/>
    <w:rsid w:val="00E96338"/>
    <w:rsid w:val="00EA68AA"/>
    <w:rsid w:val="00EB5A1B"/>
    <w:rsid w:val="00EC2B2A"/>
    <w:rsid w:val="00ED3D4C"/>
    <w:rsid w:val="00EE2847"/>
    <w:rsid w:val="00F24B9A"/>
    <w:rsid w:val="00F66EC9"/>
    <w:rsid w:val="00F807D7"/>
    <w:rsid w:val="00FA2489"/>
    <w:rsid w:val="00FA7858"/>
    <w:rsid w:val="00FC33E9"/>
    <w:rsid w:val="00FC6173"/>
    <w:rsid w:val="00FD6A6A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0F8431C3-9451-48D2-85D6-382C43F9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A68FC8BBF4305AC5F38FB73FF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E792-E451-4203-85E4-1787ED32712B}"/>
      </w:docPartPr>
      <w:docPartBody>
        <w:p w:rsidR="008D7FD9" w:rsidRDefault="008D7FD9">
          <w:pPr>
            <w:pStyle w:val="E16A68FC8BBF4305AC5F38FB73FFF055"/>
          </w:pPr>
          <w:r>
            <w:t>[Date]</w:t>
          </w:r>
        </w:p>
      </w:docPartBody>
    </w:docPart>
    <w:docPart>
      <w:docPartPr>
        <w:name w:val="4A7C3BA6C5B84931AC9ADF4094C3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A190-9E13-4366-B893-650BB078248B}"/>
      </w:docPartPr>
      <w:docPartBody>
        <w:p w:rsidR="008D7FD9" w:rsidRDefault="008D7FD9">
          <w:pPr>
            <w:pStyle w:val="4A7C3BA6C5B84931AC9ADF4094C303E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D9"/>
    <w:rsid w:val="000623BF"/>
    <w:rsid w:val="000A755A"/>
    <w:rsid w:val="00223166"/>
    <w:rsid w:val="00275B67"/>
    <w:rsid w:val="002B1A5C"/>
    <w:rsid w:val="003C26CE"/>
    <w:rsid w:val="00422A48"/>
    <w:rsid w:val="00514B8A"/>
    <w:rsid w:val="00571981"/>
    <w:rsid w:val="006E2151"/>
    <w:rsid w:val="006E2AA0"/>
    <w:rsid w:val="007B4B13"/>
    <w:rsid w:val="008D7FD9"/>
    <w:rsid w:val="00A86202"/>
    <w:rsid w:val="00AD2CDF"/>
    <w:rsid w:val="00B17174"/>
    <w:rsid w:val="00C55ACB"/>
    <w:rsid w:val="00CF6A3D"/>
    <w:rsid w:val="00F807D7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A68FC8BBF4305AC5F38FB73FFF055">
    <w:name w:val="E16A68FC8BBF4305AC5F38FB73FFF055"/>
  </w:style>
  <w:style w:type="paragraph" w:customStyle="1" w:styleId="4A7C3BA6C5B84931AC9ADF4094C303EB">
    <w:name w:val="4A7C3BA6C5B84931AC9ADF4094C30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F02AE-1BA7-43E5-A29F-ACBF92DE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</dc:creator>
  <cp:lastModifiedBy>Laura Shuler</cp:lastModifiedBy>
  <cp:revision>2</cp:revision>
  <cp:lastPrinted>2025-12-05T20:14:00Z</cp:lastPrinted>
  <dcterms:created xsi:type="dcterms:W3CDTF">2026-01-09T20:18:00Z</dcterms:created>
  <dcterms:modified xsi:type="dcterms:W3CDTF">2026-01-09T20:18:00Z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