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1999157D" w:rsidR="00CE5ED7" w:rsidRDefault="002B4C4A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Dec. </w:t>
            </w:r>
            <w:r w:rsidR="00C367C0">
              <w:rPr>
                <w:color w:val="FF0000"/>
                <w:sz w:val="32"/>
                <w:szCs w:val="32"/>
              </w:rPr>
              <w:t>15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Dec.</w:t>
            </w:r>
            <w:r w:rsidR="00C367C0">
              <w:rPr>
                <w:color w:val="FF0000"/>
                <w:sz w:val="32"/>
                <w:szCs w:val="32"/>
              </w:rPr>
              <w:t>19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173D5BEC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</w:t>
                      </w:r>
                      <w:r w:rsidR="00C367C0">
                        <w:rPr>
                          <w:color w:val="7030A0"/>
                        </w:rPr>
                        <w:t>15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1BBF524D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</w:t>
                      </w:r>
                      <w:r w:rsidR="00C367C0">
                        <w:rPr>
                          <w:color w:val="7030A0"/>
                        </w:rPr>
                        <w:t>16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445F4591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</w:t>
                      </w:r>
                      <w:r w:rsidR="00A53E17">
                        <w:rPr>
                          <w:color w:val="7030A0"/>
                        </w:rPr>
                        <w:t>1</w:t>
                      </w:r>
                      <w:r w:rsidR="00C367C0">
                        <w:rPr>
                          <w:color w:val="7030A0"/>
                        </w:rPr>
                        <w:t>7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1A26F674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</w:t>
                      </w:r>
                      <w:r w:rsidR="00A53E17">
                        <w:rPr>
                          <w:color w:val="7030A0"/>
                        </w:rPr>
                        <w:t>1</w:t>
                      </w:r>
                      <w:r w:rsidR="00C367C0">
                        <w:rPr>
                          <w:color w:val="7030A0"/>
                        </w:rPr>
                        <w:t>8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43B876CF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</w:t>
                      </w:r>
                      <w:r w:rsidR="00A53E17">
                        <w:rPr>
                          <w:color w:val="7030A0"/>
                        </w:rPr>
                        <w:t>1</w:t>
                      </w:r>
                      <w:r w:rsidR="00C367C0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46"/>
        <w:gridCol w:w="2084"/>
        <w:gridCol w:w="2029"/>
        <w:gridCol w:w="2029"/>
        <w:gridCol w:w="2026"/>
      </w:tblGrid>
      <w:tr w:rsidR="00D76D09" w14:paraId="715A672E" w14:textId="77777777" w:rsidTr="00C3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2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3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C367C0">
        <w:trPr>
          <w:trHeight w:val="976"/>
        </w:trPr>
        <w:tc>
          <w:tcPr>
            <w:tcW w:w="1002" w:type="pct"/>
          </w:tcPr>
          <w:p w14:paraId="28099057" w14:textId="77777777" w:rsidR="00E5580F" w:rsidRDefault="00A501E4" w:rsidP="00C367C0">
            <w:r>
              <w:t xml:space="preserve"> </w:t>
            </w:r>
            <w:r w:rsidR="00C367C0">
              <w:t>Santas workshop write it</w:t>
            </w:r>
          </w:p>
          <w:p w14:paraId="3A00CE79" w14:textId="77777777" w:rsidR="00C367C0" w:rsidRDefault="00C367C0" w:rsidP="00C367C0"/>
          <w:p w14:paraId="4E714780" w14:textId="77777777" w:rsidR="00C367C0" w:rsidRDefault="00C367C0" w:rsidP="00C367C0">
            <w:r>
              <w:t xml:space="preserve">It’s Christmas book </w:t>
            </w:r>
          </w:p>
          <w:p w14:paraId="6B39A064" w14:textId="77777777" w:rsidR="00C367C0" w:rsidRDefault="00C367C0" w:rsidP="00C367C0"/>
          <w:p w14:paraId="343544FA" w14:textId="237A3F09" w:rsidR="00C367C0" w:rsidRDefault="00C367C0" w:rsidP="00C367C0"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020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3ACC2BE4" w14:textId="09EE0364" w:rsidR="00A53E17" w:rsidRDefault="00A53E17" w:rsidP="000C1280">
            <w:r>
              <w:t xml:space="preserve">Green book </w:t>
            </w:r>
          </w:p>
          <w:p w14:paraId="050175DD" w14:textId="77777777" w:rsidR="00317AE8" w:rsidRDefault="00C367C0" w:rsidP="000C1280">
            <w:r>
              <w:t xml:space="preserve">Santa Sleigh count </w:t>
            </w:r>
          </w:p>
          <w:p w14:paraId="342C3F79" w14:textId="77777777" w:rsidR="00C367C0" w:rsidRDefault="00C367C0" w:rsidP="000C1280">
            <w:r>
              <w:t xml:space="preserve">Cookie Decorate </w:t>
            </w:r>
          </w:p>
          <w:p w14:paraId="1E66C37C" w14:textId="77777777" w:rsidR="00C367C0" w:rsidRDefault="00C367C0" w:rsidP="000C1280">
            <w:r>
              <w:t xml:space="preserve">Playdough </w:t>
            </w:r>
          </w:p>
          <w:p w14:paraId="7AA3E8A2" w14:textId="0AAEB13D" w:rsidR="00C367C0" w:rsidRDefault="00C367C0" w:rsidP="000C1280">
            <w:r>
              <w:t xml:space="preserve">Carpet </w:t>
            </w:r>
          </w:p>
        </w:tc>
        <w:tc>
          <w:tcPr>
            <w:tcW w:w="993" w:type="pct"/>
          </w:tcPr>
          <w:p w14:paraId="41DBF9BF" w14:textId="182BA51C" w:rsidR="00A53E17" w:rsidRDefault="00800463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53E17">
              <w:t xml:space="preserve">Name practice </w:t>
            </w:r>
          </w:p>
          <w:p w14:paraId="43700C8B" w14:textId="73E634E9" w:rsidR="00A53E17" w:rsidRDefault="00A53E17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Green book </w:t>
            </w:r>
          </w:p>
          <w:p w14:paraId="27F09FFC" w14:textId="5B630C41" w:rsidR="007073AC" w:rsidRDefault="007073AC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Scavenger hunt </w:t>
            </w:r>
            <w:r w:rsidR="00C367C0">
              <w:t xml:space="preserve">candy canes </w:t>
            </w:r>
          </w:p>
          <w:p w14:paraId="5612C7FF" w14:textId="2B6133CD" w:rsidR="00A53E17" w:rsidRDefault="00C367C0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My Big </w:t>
            </w:r>
            <w:proofErr w:type="gramStart"/>
            <w:r>
              <w:t>world</w:t>
            </w:r>
            <w:proofErr w:type="gramEnd"/>
            <w:r>
              <w:t xml:space="preserve"> Magazine</w:t>
            </w:r>
          </w:p>
          <w:p w14:paraId="50268885" w14:textId="25308C7C" w:rsidR="00C367C0" w:rsidRDefault="00C367C0" w:rsidP="00A5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Show and share </w:t>
            </w:r>
          </w:p>
          <w:p w14:paraId="7D20896E" w14:textId="192E5924" w:rsidR="00772042" w:rsidRDefault="00772042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3" w:type="pct"/>
          </w:tcPr>
          <w:p w14:paraId="530AF7DA" w14:textId="77777777" w:rsidR="00C24B6B" w:rsidRDefault="002B4C4A" w:rsidP="005F7E57">
            <w:r>
              <w:t xml:space="preserve">Name practice </w:t>
            </w:r>
          </w:p>
          <w:p w14:paraId="0145E207" w14:textId="77777777" w:rsidR="002B4C4A" w:rsidRDefault="002B4C4A" w:rsidP="005F7E57">
            <w:r>
              <w:t xml:space="preserve">Green Books </w:t>
            </w:r>
          </w:p>
          <w:p w14:paraId="145CCB3B" w14:textId="1D9B0403" w:rsidR="002B4C4A" w:rsidRDefault="00C367C0" w:rsidP="005F7E57">
            <w:r>
              <w:t xml:space="preserve">Cookie count </w:t>
            </w:r>
          </w:p>
          <w:p w14:paraId="113A0734" w14:textId="24BDFA3D" w:rsidR="00C367C0" w:rsidRDefault="00C367C0" w:rsidP="005F7E57">
            <w:proofErr w:type="gramStart"/>
            <w:r>
              <w:t>More or Less playdough</w:t>
            </w:r>
            <w:proofErr w:type="gramEnd"/>
            <w:r>
              <w:t xml:space="preserve"> </w:t>
            </w:r>
          </w:p>
          <w:p w14:paraId="64454775" w14:textId="20931C36" w:rsidR="00A53E17" w:rsidRDefault="00C367C0" w:rsidP="005F7E57">
            <w:r>
              <w:t>Carpet</w:t>
            </w:r>
          </w:p>
        </w:tc>
        <w:tc>
          <w:tcPr>
            <w:tcW w:w="993" w:type="pct"/>
          </w:tcPr>
          <w:p w14:paraId="00986A40" w14:textId="1481D556" w:rsidR="00BA1596" w:rsidRDefault="00E5580F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A1596">
              <w:t xml:space="preserve"> </w:t>
            </w:r>
            <w:r w:rsidR="00C367C0">
              <w:t xml:space="preserve">Centers </w:t>
            </w:r>
          </w:p>
          <w:p w14:paraId="201CB1AE" w14:textId="77777777" w:rsidR="00C367C0" w:rsidRDefault="00C367C0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AC57E4" w14:textId="339936E4" w:rsidR="00C367C0" w:rsidRDefault="00C367C0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Letter trace </w:t>
            </w:r>
          </w:p>
          <w:p w14:paraId="50D32F24" w14:textId="2AE33873" w:rsidR="002B4C4A" w:rsidRDefault="002B4C4A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52C21E0A" w:rsidR="00D76D09" w:rsidRDefault="00C367C0" w:rsidP="00BA1596">
            <w:r>
              <w:t>Tree craft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2BCE7F3" w14:textId="2667B6A2" w:rsidR="00FC33E9" w:rsidRDefault="00EA68AA" w:rsidP="002B2111">
            <w:r>
              <w:t xml:space="preserve">music </w:t>
            </w:r>
          </w:p>
          <w:p w14:paraId="6852CA27" w14:textId="17C2823B" w:rsidR="00C24B6B" w:rsidRDefault="00C367C0" w:rsidP="00C367C0">
            <w:r>
              <w:t xml:space="preserve">Decorate snowflakes </w:t>
            </w:r>
          </w:p>
        </w:tc>
        <w:tc>
          <w:tcPr>
            <w:tcW w:w="998" w:type="pct"/>
          </w:tcPr>
          <w:p w14:paraId="14BAEF49" w14:textId="77777777" w:rsidR="00C367C0" w:rsidRDefault="00C367C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Hot Chocolate snack</w:t>
            </w:r>
          </w:p>
          <w:p w14:paraId="4B222730" w14:textId="5D5EA953" w:rsidR="00FC33E9" w:rsidRDefault="00C367C0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 </w:t>
            </w:r>
            <w:r w:rsidR="002B4C4A">
              <w:t xml:space="preserve"> 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D9E5D57" w14:textId="77777777" w:rsidR="002B4C4A" w:rsidRDefault="002B4C4A" w:rsidP="00D80CD1">
            <w:r>
              <w:t>Spanish 1pm</w:t>
            </w:r>
          </w:p>
          <w:p w14:paraId="7846414A" w14:textId="045E3681" w:rsidR="00FC33E9" w:rsidRDefault="002B4C4A" w:rsidP="00D80CD1">
            <w:r>
              <w:t xml:space="preserve">Centers  </w:t>
            </w:r>
          </w:p>
        </w:tc>
        <w:tc>
          <w:tcPr>
            <w:tcW w:w="998" w:type="pct"/>
          </w:tcPr>
          <w:p w14:paraId="0EA24E8C" w14:textId="77777777" w:rsidR="002B4C4A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Margret 1pm </w:t>
            </w:r>
          </w:p>
          <w:p w14:paraId="3A43A074" w14:textId="3B0C664F" w:rsidR="009039C2" w:rsidRDefault="00C367C0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Movie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1A5C"/>
    <w:rsid w:val="002B2111"/>
    <w:rsid w:val="002B4C4A"/>
    <w:rsid w:val="002C250B"/>
    <w:rsid w:val="0030207C"/>
    <w:rsid w:val="00317AE8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8040F"/>
    <w:rsid w:val="004C53A2"/>
    <w:rsid w:val="004D74BD"/>
    <w:rsid w:val="004E3634"/>
    <w:rsid w:val="00514B8A"/>
    <w:rsid w:val="00531561"/>
    <w:rsid w:val="00547A64"/>
    <w:rsid w:val="00571981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073AC"/>
    <w:rsid w:val="00725B78"/>
    <w:rsid w:val="00772042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53E17"/>
    <w:rsid w:val="00A94D79"/>
    <w:rsid w:val="00AA57C4"/>
    <w:rsid w:val="00AD2CDF"/>
    <w:rsid w:val="00B17174"/>
    <w:rsid w:val="00B4054E"/>
    <w:rsid w:val="00BA1596"/>
    <w:rsid w:val="00BE6A6C"/>
    <w:rsid w:val="00C05ABD"/>
    <w:rsid w:val="00C225BE"/>
    <w:rsid w:val="00C24B6B"/>
    <w:rsid w:val="00C331CC"/>
    <w:rsid w:val="00C367C0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2B1A5C"/>
    <w:rsid w:val="003C26CE"/>
    <w:rsid w:val="00422A48"/>
    <w:rsid w:val="00514B8A"/>
    <w:rsid w:val="00571981"/>
    <w:rsid w:val="006E2151"/>
    <w:rsid w:val="006E2AA0"/>
    <w:rsid w:val="007B4B13"/>
    <w:rsid w:val="008D7FD9"/>
    <w:rsid w:val="00AD2CDF"/>
    <w:rsid w:val="00B17174"/>
    <w:rsid w:val="00C55ACB"/>
    <w:rsid w:val="00CF6A3D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2025-12-05T20:14:00Z</cp:lastPrinted>
  <dcterms:created xsi:type="dcterms:W3CDTF">2025-12-11T21:48:00Z</dcterms:created>
  <dcterms:modified xsi:type="dcterms:W3CDTF">2025-12-11T21:48:00Z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