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5D2EC942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 xml:space="preserve">Pre-K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530EADAD" w:rsidR="00CE5ED7" w:rsidRDefault="000C1280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Nov.</w:t>
            </w:r>
            <w:r w:rsidR="00772042">
              <w:rPr>
                <w:color w:val="FF0000"/>
                <w:sz w:val="32"/>
                <w:szCs w:val="32"/>
              </w:rPr>
              <w:t>17</w:t>
            </w:r>
            <w:r w:rsidR="006D7096">
              <w:rPr>
                <w:color w:val="FF0000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>Nov.</w:t>
            </w:r>
            <w:r w:rsidR="00772042">
              <w:rPr>
                <w:color w:val="FF0000"/>
                <w:sz w:val="32"/>
                <w:szCs w:val="32"/>
              </w:rPr>
              <w:t>21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1D92F7BE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51D298AA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FC33E9"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5B2A5A3A" w:rsidR="00D76D09" w:rsidRPr="005A487E" w:rsidRDefault="001F0223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</w:t>
                      </w:r>
                      <w:r>
                        <w:rPr>
                          <w:color w:val="7030A0"/>
                        </w:rPr>
                        <w:t>/</w:t>
                      </w:r>
                      <w:r w:rsidR="00C24B6B">
                        <w:rPr>
                          <w:color w:val="7030A0"/>
                        </w:rPr>
                        <w:t>1</w:t>
                      </w:r>
                      <w:r w:rsidR="00772042">
                        <w:rPr>
                          <w:color w:val="7030A0"/>
                        </w:rPr>
                        <w:t>7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23A48325" w:rsidR="00D76D09" w:rsidRPr="005A487E" w:rsidRDefault="001F0223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1/</w:t>
                      </w:r>
                      <w:r w:rsidR="00C24B6B">
                        <w:rPr>
                          <w:color w:val="7030A0"/>
                        </w:rPr>
                        <w:t>1</w:t>
                      </w:r>
                      <w:r w:rsidR="00772042">
                        <w:rPr>
                          <w:color w:val="7030A0"/>
                        </w:rPr>
                        <w:t>8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765FC545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1/</w:t>
                      </w:r>
                      <w:r w:rsidR="00772042">
                        <w:rPr>
                          <w:color w:val="7030A0"/>
                        </w:rPr>
                        <w:t>19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2C9479AE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1/</w:t>
                      </w:r>
                      <w:r w:rsidR="00772042">
                        <w:rPr>
                          <w:color w:val="7030A0"/>
                        </w:rPr>
                        <w:t>20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49ABBB25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0C1280">
                        <w:rPr>
                          <w:color w:val="7030A0"/>
                        </w:rPr>
                        <w:t>1/</w:t>
                      </w:r>
                      <w:r w:rsidR="00772042">
                        <w:rPr>
                          <w:color w:val="7030A0"/>
                        </w:rPr>
                        <w:t>21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4C523EDF" w:rsidR="00D76D09" w:rsidRDefault="00F66EC9"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7925323F" w:rsidR="00D76D09" w:rsidRDefault="00FC33E9" w:rsidP="008840D7">
            <w:r>
              <w:t xml:space="preserve">Circle time songs </w:t>
            </w:r>
          </w:p>
        </w:tc>
        <w:tc>
          <w:tcPr>
            <w:tcW w:w="998" w:type="pct"/>
          </w:tcPr>
          <w:p w14:paraId="683EBED5" w14:textId="670AC17B" w:rsidR="00D76D09" w:rsidRDefault="00FC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27616692" w:rsidR="00D76D09" w:rsidRDefault="00FC33E9">
            <w:r>
              <w:t xml:space="preserve">Circle time songs </w:t>
            </w:r>
          </w:p>
        </w:tc>
        <w:tc>
          <w:tcPr>
            <w:tcW w:w="998" w:type="pct"/>
          </w:tcPr>
          <w:p w14:paraId="1089CDB4" w14:textId="1430C56B" w:rsidR="00D76D09" w:rsidRDefault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 xml:space="preserve">Circle time songs </w:t>
            </w:r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46"/>
        <w:gridCol w:w="2084"/>
        <w:gridCol w:w="2028"/>
        <w:gridCol w:w="2028"/>
        <w:gridCol w:w="2028"/>
      </w:tblGrid>
      <w:tr w:rsidR="00D76D09" w14:paraId="715A672E" w14:textId="77777777" w:rsidTr="003D7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3D7717">
        <w:trPr>
          <w:trHeight w:val="976"/>
        </w:trPr>
        <w:tc>
          <w:tcPr>
            <w:tcW w:w="1007" w:type="pct"/>
          </w:tcPr>
          <w:p w14:paraId="7CFEA88F" w14:textId="57D3AB9A" w:rsidR="00772042" w:rsidRDefault="00A501E4" w:rsidP="00772042">
            <w:r>
              <w:t xml:space="preserve"> </w:t>
            </w:r>
            <w:r w:rsidR="004C53A2">
              <w:t>Thanksgiving Turkey count and color</w:t>
            </w:r>
          </w:p>
          <w:p w14:paraId="1D9F5822" w14:textId="77777777" w:rsidR="004C53A2" w:rsidRDefault="004C53A2" w:rsidP="00772042"/>
          <w:p w14:paraId="225533A3" w14:textId="66F2013E" w:rsidR="004C53A2" w:rsidRDefault="004C53A2" w:rsidP="00772042">
            <w:r>
              <w:t xml:space="preserve">Seek and find </w:t>
            </w:r>
          </w:p>
          <w:p w14:paraId="7A09B546" w14:textId="77777777" w:rsidR="004C53A2" w:rsidRDefault="004C53A2" w:rsidP="00772042"/>
          <w:p w14:paraId="72D288C1" w14:textId="37E59C98" w:rsidR="004C53A2" w:rsidRDefault="004C53A2" w:rsidP="00772042">
            <w:r>
              <w:t xml:space="preserve">Centers </w:t>
            </w:r>
          </w:p>
          <w:p w14:paraId="343544FA" w14:textId="5C374DE9" w:rsidR="00E5580F" w:rsidRDefault="00E5580F" w:rsidP="004C53A2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A71ACD5" w14:textId="4234BA21" w:rsidR="00426A43" w:rsidRDefault="00772042" w:rsidP="000C1280">
            <w:r>
              <w:t>Turkey feather correspondence</w:t>
            </w:r>
          </w:p>
          <w:p w14:paraId="0DB25713" w14:textId="77777777" w:rsidR="00772042" w:rsidRDefault="00772042" w:rsidP="000C1280">
            <w:r>
              <w:t xml:space="preserve">Name practice </w:t>
            </w:r>
          </w:p>
          <w:p w14:paraId="41A13C41" w14:textId="77777777" w:rsidR="00772042" w:rsidRDefault="00772042" w:rsidP="000C1280">
            <w:r>
              <w:t xml:space="preserve">Playdough </w:t>
            </w:r>
          </w:p>
          <w:p w14:paraId="670CCD6C" w14:textId="77777777" w:rsidR="00772042" w:rsidRDefault="00772042" w:rsidP="000C1280">
            <w:proofErr w:type="gramStart"/>
            <w:r>
              <w:t>Diner</w:t>
            </w:r>
            <w:proofErr w:type="gramEnd"/>
          </w:p>
          <w:p w14:paraId="5F912C03" w14:textId="77777777" w:rsidR="00772042" w:rsidRDefault="00772042" w:rsidP="000C1280">
            <w:r>
              <w:t xml:space="preserve">Carpet center </w:t>
            </w:r>
          </w:p>
          <w:p w14:paraId="7AA3E8A2" w14:textId="7D3EFB85" w:rsidR="00772042" w:rsidRDefault="00772042" w:rsidP="000C1280">
            <w:r>
              <w:t xml:space="preserve">Police </w:t>
            </w:r>
            <w:proofErr w:type="gramStart"/>
            <w:r>
              <w:t>officer</w:t>
            </w:r>
            <w:proofErr w:type="gramEnd"/>
            <w:r>
              <w:t xml:space="preserve"> visit 10-10:30 </w:t>
            </w:r>
          </w:p>
        </w:tc>
        <w:tc>
          <w:tcPr>
            <w:tcW w:w="998" w:type="pct"/>
          </w:tcPr>
          <w:p w14:paraId="41DBF9BF" w14:textId="77777777" w:rsidR="000C1280" w:rsidRDefault="00800463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772042">
              <w:t xml:space="preserve">Peppermint parade practice in room </w:t>
            </w:r>
          </w:p>
          <w:p w14:paraId="7FAB1031" w14:textId="77777777" w:rsidR="00772042" w:rsidRDefault="00772042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Show and share </w:t>
            </w:r>
          </w:p>
          <w:p w14:paraId="43C043D7" w14:textId="77777777" w:rsidR="00772042" w:rsidRDefault="00772042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Green workbooks</w:t>
            </w:r>
          </w:p>
          <w:p w14:paraId="0197AC1D" w14:textId="77777777" w:rsidR="00772042" w:rsidRDefault="00772042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 practice</w:t>
            </w:r>
          </w:p>
          <w:p w14:paraId="7D20896E" w14:textId="3BEE8F73" w:rsidR="00772042" w:rsidRDefault="00772042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Turkey scavenger hunt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640CB7A" w14:textId="77777777" w:rsidR="00772042" w:rsidRDefault="00772042" w:rsidP="005F7E57">
            <w:r>
              <w:t xml:space="preserve">Name practice </w:t>
            </w:r>
          </w:p>
          <w:p w14:paraId="57F60CCD" w14:textId="77777777" w:rsidR="00772042" w:rsidRDefault="00772042" w:rsidP="005F7E57">
            <w:r>
              <w:t>Thanksgiving food cut and glue</w:t>
            </w:r>
          </w:p>
          <w:p w14:paraId="3480A42F" w14:textId="77777777" w:rsidR="00772042" w:rsidRDefault="00772042" w:rsidP="005F7E57">
            <w:r>
              <w:t>Turkey hands and Feeling Thankful paper</w:t>
            </w:r>
          </w:p>
          <w:p w14:paraId="64454775" w14:textId="5372AB9D" w:rsidR="00C24B6B" w:rsidRDefault="00772042" w:rsidP="005F7E57">
            <w:r>
              <w:t xml:space="preserve">Centers </w:t>
            </w:r>
            <w:r w:rsidR="00C24B6B">
              <w:t xml:space="preserve"> </w:t>
            </w:r>
          </w:p>
        </w:tc>
        <w:tc>
          <w:tcPr>
            <w:tcW w:w="998" w:type="pct"/>
          </w:tcPr>
          <w:p w14:paraId="00986A40" w14:textId="77777777" w:rsidR="00772042" w:rsidRDefault="00E5580F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772042">
              <w:t xml:space="preserve">Turkey feather number order </w:t>
            </w:r>
          </w:p>
          <w:p w14:paraId="545EB66D" w14:textId="77777777" w:rsidR="00772042" w:rsidRDefault="00772042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C13C7B" w14:textId="67F913B4" w:rsidR="00772042" w:rsidRDefault="00772042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Turkey headbands/</w:t>
            </w:r>
          </w:p>
          <w:p w14:paraId="2EF25258" w14:textId="340CBE9B" w:rsidR="00772042" w:rsidRDefault="00772042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Placemats </w:t>
            </w:r>
          </w:p>
          <w:p w14:paraId="50D32F24" w14:textId="0404E84D" w:rsidR="000C1280" w:rsidRDefault="00772042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  <w:r w:rsidR="00C24B6B">
              <w:t xml:space="preserve"> </w:t>
            </w:r>
            <w:r w:rsidR="000C1280">
              <w:t xml:space="preserve"> </w:t>
            </w:r>
          </w:p>
        </w:tc>
      </w:tr>
      <w:tr w:rsidR="00D76D09" w14:paraId="73B943C7" w14:textId="77777777" w:rsidTr="003D7717">
        <w:tc>
          <w:tcPr>
            <w:tcW w:w="1007" w:type="pct"/>
          </w:tcPr>
          <w:p w14:paraId="175F0C59" w14:textId="3B0AE446" w:rsidR="00D76D09" w:rsidRDefault="00D76D09" w:rsidP="000F6881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4696330" w14:textId="4C2F5F07" w:rsidR="00FD6A6A" w:rsidRDefault="0082083E" w:rsidP="0082083E">
            <w:pPr>
              <w:tabs>
                <w:tab w:val="right" w:pos="1868"/>
              </w:tabs>
            </w:pPr>
            <w:r>
              <w:tab/>
            </w:r>
          </w:p>
        </w:tc>
        <w:tc>
          <w:tcPr>
            <w:tcW w:w="998" w:type="pct"/>
          </w:tcPr>
          <w:p w14:paraId="4A0EEC66" w14:textId="319A1A86" w:rsidR="00FD6A6A" w:rsidRDefault="00FA2489" w:rsidP="000F6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772042">
              <w:t xml:space="preserve">Centers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98FD53B" w14:textId="61052A65" w:rsidR="001C23D3" w:rsidRDefault="003B0777" w:rsidP="00C331CC">
            <w:r>
              <w:t xml:space="preserve"> </w:t>
            </w:r>
            <w:r w:rsidR="002B2111">
              <w:t xml:space="preserve"> </w:t>
            </w:r>
          </w:p>
        </w:tc>
        <w:tc>
          <w:tcPr>
            <w:tcW w:w="998" w:type="pct"/>
          </w:tcPr>
          <w:p w14:paraId="5DF3F98B" w14:textId="6EFB76D3" w:rsidR="00D76D09" w:rsidRDefault="00D76D09" w:rsidP="00A1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1F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1F0223">
        <w:tc>
          <w:tcPr>
            <w:tcW w:w="1007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Lunch/Go </w:t>
            </w:r>
            <w:proofErr w:type="gramStart"/>
            <w:r>
              <w:t>Home(</w:t>
            </w:r>
            <w:proofErr w:type="gramEnd"/>
            <w:r>
              <w:t>11:30)</w:t>
            </w: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47F81EF6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1A66413" w14:textId="3D4D9D22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67A39C77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4990EFF" w14:textId="136B7536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5334AF12" w14:textId="77777777" w:rsidR="00F66EC9" w:rsidRDefault="000B443C" w:rsidP="008840D7">
            <w:r>
              <w:t>Sign Language 1pm</w:t>
            </w:r>
          </w:p>
          <w:p w14:paraId="45D5AA06" w14:textId="77777777" w:rsidR="004C53A2" w:rsidRDefault="004C53A2" w:rsidP="004C53A2">
            <w:r>
              <w:t xml:space="preserve">Pumpkin pie in a bag </w:t>
            </w:r>
          </w:p>
          <w:p w14:paraId="7A56A05B" w14:textId="17E048D2" w:rsidR="00D76D09" w:rsidRDefault="00D76D09" w:rsidP="008840D7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2BCE7F3" w14:textId="6C9B2B7D" w:rsidR="00FC33E9" w:rsidRDefault="00772042" w:rsidP="002B2111">
            <w:r>
              <w:t xml:space="preserve">Music 1;50 </w:t>
            </w:r>
          </w:p>
          <w:p w14:paraId="6852CA27" w14:textId="152E51D9" w:rsidR="00C24B6B" w:rsidRDefault="004C53A2" w:rsidP="002B2111">
            <w:r>
              <w:t>Thankful wheel</w:t>
            </w:r>
          </w:p>
        </w:tc>
        <w:tc>
          <w:tcPr>
            <w:tcW w:w="998" w:type="pct"/>
          </w:tcPr>
          <w:p w14:paraId="4B222730" w14:textId="36ABDA67" w:rsidR="00FC33E9" w:rsidRDefault="000C1280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Swimming 1:30-2pm</w:t>
            </w:r>
            <w:r w:rsidR="00FC33E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91EEEB" w14:textId="7C355687" w:rsidR="000C1280" w:rsidRDefault="000C1280" w:rsidP="00D80CD1">
            <w:r>
              <w:t>Spanish 1-1:30</w:t>
            </w:r>
          </w:p>
          <w:p w14:paraId="7846414A" w14:textId="2FB1A052" w:rsidR="00FC33E9" w:rsidRDefault="00772042" w:rsidP="00D80CD1">
            <w:r>
              <w:t xml:space="preserve">Fruit loop turkey feather sort </w:t>
            </w:r>
          </w:p>
        </w:tc>
        <w:tc>
          <w:tcPr>
            <w:tcW w:w="998" w:type="pct"/>
          </w:tcPr>
          <w:p w14:paraId="697909AC" w14:textId="77777777" w:rsidR="000C1280" w:rsidRDefault="000C1280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Storytime with Miss Margret 1pm </w:t>
            </w:r>
          </w:p>
          <w:p w14:paraId="3A43A074" w14:textId="481371BC" w:rsidR="009039C2" w:rsidRDefault="000C1280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  <w:r w:rsidR="00A4719E">
              <w:t xml:space="preserve"> 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0F13" w14:textId="77777777" w:rsidR="00547A64" w:rsidRDefault="00547A64">
      <w:pPr>
        <w:spacing w:before="0" w:after="0"/>
      </w:pPr>
      <w:r>
        <w:separator/>
      </w:r>
    </w:p>
  </w:endnote>
  <w:endnote w:type="continuationSeparator" w:id="0">
    <w:p w14:paraId="51D00362" w14:textId="77777777" w:rsidR="00547A64" w:rsidRDefault="00547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667" w14:textId="77777777" w:rsidR="00547A64" w:rsidRDefault="00547A64">
      <w:pPr>
        <w:spacing w:before="0" w:after="0"/>
      </w:pPr>
      <w:r>
        <w:separator/>
      </w:r>
    </w:p>
  </w:footnote>
  <w:footnote w:type="continuationSeparator" w:id="0">
    <w:p w14:paraId="60411A88" w14:textId="77777777" w:rsidR="00547A64" w:rsidRDefault="00547A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23BF"/>
    <w:rsid w:val="000636C5"/>
    <w:rsid w:val="00082755"/>
    <w:rsid w:val="000844EE"/>
    <w:rsid w:val="000A755A"/>
    <w:rsid w:val="000B443C"/>
    <w:rsid w:val="000B7F26"/>
    <w:rsid w:val="000C1280"/>
    <w:rsid w:val="000F6881"/>
    <w:rsid w:val="001177B6"/>
    <w:rsid w:val="00136405"/>
    <w:rsid w:val="00147FB9"/>
    <w:rsid w:val="00182661"/>
    <w:rsid w:val="001A4B23"/>
    <w:rsid w:val="001C23D3"/>
    <w:rsid w:val="001E3C3B"/>
    <w:rsid w:val="001F0223"/>
    <w:rsid w:val="00223166"/>
    <w:rsid w:val="00226F86"/>
    <w:rsid w:val="00232E0E"/>
    <w:rsid w:val="00275B67"/>
    <w:rsid w:val="002B01F0"/>
    <w:rsid w:val="002B0B8F"/>
    <w:rsid w:val="002B2111"/>
    <w:rsid w:val="002C250B"/>
    <w:rsid w:val="0030207C"/>
    <w:rsid w:val="003B0777"/>
    <w:rsid w:val="003C26CE"/>
    <w:rsid w:val="003C5ECB"/>
    <w:rsid w:val="003D7717"/>
    <w:rsid w:val="003E2CD0"/>
    <w:rsid w:val="00405E9E"/>
    <w:rsid w:val="00414752"/>
    <w:rsid w:val="00422A48"/>
    <w:rsid w:val="00426A43"/>
    <w:rsid w:val="004474D5"/>
    <w:rsid w:val="0045758A"/>
    <w:rsid w:val="004C53A2"/>
    <w:rsid w:val="004D74BD"/>
    <w:rsid w:val="004E3634"/>
    <w:rsid w:val="00531561"/>
    <w:rsid w:val="00547A64"/>
    <w:rsid w:val="00595DAE"/>
    <w:rsid w:val="005A487E"/>
    <w:rsid w:val="005F6C4B"/>
    <w:rsid w:val="005F7E57"/>
    <w:rsid w:val="006463F7"/>
    <w:rsid w:val="00653211"/>
    <w:rsid w:val="00662C10"/>
    <w:rsid w:val="006D59C2"/>
    <w:rsid w:val="006D6D0C"/>
    <w:rsid w:val="006D7096"/>
    <w:rsid w:val="006E2151"/>
    <w:rsid w:val="006E2AA0"/>
    <w:rsid w:val="006F085C"/>
    <w:rsid w:val="00725B78"/>
    <w:rsid w:val="00772042"/>
    <w:rsid w:val="0077459C"/>
    <w:rsid w:val="007748C0"/>
    <w:rsid w:val="007B2CF0"/>
    <w:rsid w:val="007B4B13"/>
    <w:rsid w:val="007D4D8E"/>
    <w:rsid w:val="00800463"/>
    <w:rsid w:val="0082083E"/>
    <w:rsid w:val="008215AF"/>
    <w:rsid w:val="008617ED"/>
    <w:rsid w:val="00865D16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81FE2"/>
    <w:rsid w:val="009A418B"/>
    <w:rsid w:val="009A7A07"/>
    <w:rsid w:val="009D0277"/>
    <w:rsid w:val="009F4667"/>
    <w:rsid w:val="00A12147"/>
    <w:rsid w:val="00A12AB5"/>
    <w:rsid w:val="00A2619C"/>
    <w:rsid w:val="00A2751B"/>
    <w:rsid w:val="00A4719E"/>
    <w:rsid w:val="00A501E4"/>
    <w:rsid w:val="00A94D79"/>
    <w:rsid w:val="00AA57C4"/>
    <w:rsid w:val="00AD2CDF"/>
    <w:rsid w:val="00B17174"/>
    <w:rsid w:val="00B4054E"/>
    <w:rsid w:val="00BE6A6C"/>
    <w:rsid w:val="00C05ABD"/>
    <w:rsid w:val="00C225BE"/>
    <w:rsid w:val="00C24B6B"/>
    <w:rsid w:val="00C331CC"/>
    <w:rsid w:val="00C55ACB"/>
    <w:rsid w:val="00C91AA8"/>
    <w:rsid w:val="00CE2A20"/>
    <w:rsid w:val="00CE5ED7"/>
    <w:rsid w:val="00CE6CC5"/>
    <w:rsid w:val="00CF5903"/>
    <w:rsid w:val="00CF6A3D"/>
    <w:rsid w:val="00D038C8"/>
    <w:rsid w:val="00D76D09"/>
    <w:rsid w:val="00D80CD1"/>
    <w:rsid w:val="00D842C3"/>
    <w:rsid w:val="00D86939"/>
    <w:rsid w:val="00DE0C5D"/>
    <w:rsid w:val="00DE364B"/>
    <w:rsid w:val="00E147D1"/>
    <w:rsid w:val="00E27B78"/>
    <w:rsid w:val="00E32F77"/>
    <w:rsid w:val="00E36D52"/>
    <w:rsid w:val="00E507EC"/>
    <w:rsid w:val="00E5580F"/>
    <w:rsid w:val="00E64CE9"/>
    <w:rsid w:val="00E96338"/>
    <w:rsid w:val="00EB5A1B"/>
    <w:rsid w:val="00EC2B2A"/>
    <w:rsid w:val="00ED3D4C"/>
    <w:rsid w:val="00EE2847"/>
    <w:rsid w:val="00F24B9A"/>
    <w:rsid w:val="00F66EC9"/>
    <w:rsid w:val="00FA2489"/>
    <w:rsid w:val="00FA7858"/>
    <w:rsid w:val="00FC33E9"/>
    <w:rsid w:val="00FC6173"/>
    <w:rsid w:val="00FD6A6A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0623BF"/>
    <w:rsid w:val="000A755A"/>
    <w:rsid w:val="00223166"/>
    <w:rsid w:val="00275B67"/>
    <w:rsid w:val="003C26CE"/>
    <w:rsid w:val="00422A48"/>
    <w:rsid w:val="006E2151"/>
    <w:rsid w:val="006E2AA0"/>
    <w:rsid w:val="007B4B13"/>
    <w:rsid w:val="008D7FD9"/>
    <w:rsid w:val="00AD2CDF"/>
    <w:rsid w:val="00B17174"/>
    <w:rsid w:val="00C55ACB"/>
    <w:rsid w:val="00CF6A3D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Laura Shuler</cp:lastModifiedBy>
  <cp:revision>2</cp:revision>
  <cp:lastPrinted>2025-08-29T21:08:00Z</cp:lastPrinted>
  <dcterms:created xsi:type="dcterms:W3CDTF">2025-11-14T19:14:00Z</dcterms:created>
  <dcterms:modified xsi:type="dcterms:W3CDTF">2025-11-14T19:14:00Z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