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2DBF2634" w:rsidR="00CE5ED7" w:rsidRDefault="000C1280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Nov.</w:t>
            </w:r>
            <w:r w:rsidR="00C24B6B">
              <w:rPr>
                <w:color w:val="FF0000"/>
                <w:sz w:val="32"/>
                <w:szCs w:val="32"/>
              </w:rPr>
              <w:t>10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Nov.</w:t>
            </w:r>
            <w:r w:rsidR="00C24B6B">
              <w:rPr>
                <w:color w:val="FF0000"/>
                <w:sz w:val="32"/>
                <w:szCs w:val="32"/>
              </w:rPr>
              <w:t>14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2CD7768A" w:rsidR="00D76D09" w:rsidRPr="005A487E" w:rsidRDefault="001F0223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</w:t>
                      </w:r>
                      <w:r>
                        <w:rPr>
                          <w:color w:val="7030A0"/>
                        </w:rPr>
                        <w:t>/</w:t>
                      </w:r>
                      <w:r w:rsidR="00C24B6B">
                        <w:rPr>
                          <w:color w:val="7030A0"/>
                        </w:rPr>
                        <w:t>10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1B22FA8C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C24B6B">
                        <w:rPr>
                          <w:color w:val="7030A0"/>
                        </w:rPr>
                        <w:t>11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3143EA3A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C24B6B">
                        <w:rPr>
                          <w:color w:val="7030A0"/>
                        </w:rPr>
                        <w:t>12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40F182D3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C24B6B">
                        <w:rPr>
                          <w:color w:val="7030A0"/>
                        </w:rPr>
                        <w:t>13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2456B0D6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C24B6B">
                        <w:rPr>
                          <w:color w:val="7030A0"/>
                        </w:rPr>
                        <w:t>14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8"/>
        <w:gridCol w:w="2028"/>
        <w:gridCol w:w="2028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7CFEA88F" w14:textId="5049458D" w:rsidR="00A4719E" w:rsidRDefault="00A501E4" w:rsidP="000C1280">
            <w:r>
              <w:t xml:space="preserve"> </w:t>
            </w:r>
            <w:r w:rsidR="00865D16">
              <w:t xml:space="preserve">Fire Fighter letters </w:t>
            </w:r>
          </w:p>
          <w:p w14:paraId="02E6254A" w14:textId="0C568B74" w:rsidR="000C1280" w:rsidRDefault="000C1280" w:rsidP="000C1280">
            <w:r>
              <w:t xml:space="preserve">Music 10am </w:t>
            </w:r>
          </w:p>
          <w:p w14:paraId="456BADD9" w14:textId="77777777" w:rsidR="000C1280" w:rsidRDefault="000C1280" w:rsidP="000C1280"/>
          <w:p w14:paraId="343544FA" w14:textId="43F8CE30" w:rsidR="00E5580F" w:rsidRDefault="00865D16" w:rsidP="00EE2847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CC6226E" w14:textId="18D788A7" w:rsidR="00426A43" w:rsidRDefault="00865D16" w:rsidP="000C1280">
            <w:r>
              <w:t xml:space="preserve">Green workbook </w:t>
            </w:r>
          </w:p>
          <w:p w14:paraId="2D0154B7" w14:textId="4E7F65C4" w:rsidR="00865D16" w:rsidRDefault="00865D16" w:rsidP="000C1280">
            <w:r>
              <w:t xml:space="preserve">Teddy Bear doctor </w:t>
            </w:r>
          </w:p>
          <w:p w14:paraId="49AEAB71" w14:textId="07ACCC66" w:rsidR="00865D16" w:rsidRDefault="00865D16" w:rsidP="000C1280">
            <w:r>
              <w:t xml:space="preserve">Roll and graph community helpers </w:t>
            </w:r>
          </w:p>
          <w:p w14:paraId="6BEFE910" w14:textId="1C66DC41" w:rsidR="00865D16" w:rsidRDefault="00865D16" w:rsidP="000C1280">
            <w:r>
              <w:t xml:space="preserve">Construction worker </w:t>
            </w:r>
          </w:p>
          <w:p w14:paraId="7AA3E8A2" w14:textId="3C38BCFF" w:rsidR="00426A43" w:rsidRDefault="00865D16" w:rsidP="000C1280">
            <w:r>
              <w:t>Fire Station</w:t>
            </w:r>
          </w:p>
        </w:tc>
        <w:tc>
          <w:tcPr>
            <w:tcW w:w="998" w:type="pct"/>
          </w:tcPr>
          <w:p w14:paraId="7D20896E" w14:textId="0246606D" w:rsidR="000C1280" w:rsidRDefault="00800463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C24B6B">
              <w:t xml:space="preserve">Hospital field trip 10-11 am </w:t>
            </w:r>
            <w:r w:rsidR="000C1280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0DE8D65" w14:textId="45F6142A" w:rsidR="00426A43" w:rsidRDefault="00C24B6B" w:rsidP="00426A43">
            <w:r>
              <w:t xml:space="preserve">Teddy Bear doctor </w:t>
            </w:r>
          </w:p>
          <w:p w14:paraId="64E3221F" w14:textId="27F5C1EC" w:rsidR="00426A43" w:rsidRDefault="00426A43" w:rsidP="00426A43">
            <w:r>
              <w:t>Name practice</w:t>
            </w:r>
            <w:r w:rsidR="00865D16">
              <w:t xml:space="preserve">/ post office number find </w:t>
            </w:r>
          </w:p>
          <w:p w14:paraId="78A0F592" w14:textId="77777777" w:rsidR="00426A43" w:rsidRDefault="00426A43" w:rsidP="00426A43">
            <w:r>
              <w:t xml:space="preserve">Dr. office </w:t>
            </w:r>
          </w:p>
          <w:p w14:paraId="6BAA643E" w14:textId="40229F31" w:rsidR="00865D16" w:rsidRDefault="00865D16" w:rsidP="00426A43">
            <w:r>
              <w:t xml:space="preserve">Construction worker </w:t>
            </w:r>
          </w:p>
          <w:p w14:paraId="64454775" w14:textId="58407036" w:rsidR="00C24B6B" w:rsidRDefault="00C24B6B" w:rsidP="005F7E57">
            <w:r>
              <w:t xml:space="preserve">Fire station </w:t>
            </w:r>
          </w:p>
        </w:tc>
        <w:tc>
          <w:tcPr>
            <w:tcW w:w="998" w:type="pct"/>
          </w:tcPr>
          <w:p w14:paraId="50D32F24" w14:textId="0D6FECC5" w:rsidR="000C1280" w:rsidRDefault="00E5580F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C24B6B">
              <w:t xml:space="preserve">Art Museum 10-11am </w:t>
            </w:r>
            <w:r w:rsidR="000C1280">
              <w:t xml:space="preserve">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3B0AE446" w:rsidR="00D76D09" w:rsidRDefault="00D76D09" w:rsidP="000F6881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4C2F5F07" w:rsidR="00FD6A6A" w:rsidRDefault="0082083E" w:rsidP="0082083E">
            <w:pPr>
              <w:tabs>
                <w:tab w:val="right" w:pos="1868"/>
              </w:tabs>
            </w:pPr>
            <w:r>
              <w:tab/>
            </w:r>
          </w:p>
        </w:tc>
        <w:tc>
          <w:tcPr>
            <w:tcW w:w="998" w:type="pct"/>
          </w:tcPr>
          <w:p w14:paraId="4A0EEC66" w14:textId="7DA1DCE9" w:rsidR="00FD6A6A" w:rsidRDefault="00FA248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61052A65" w:rsidR="001C23D3" w:rsidRDefault="003B0777" w:rsidP="00C331CC">
            <w:r>
              <w:t xml:space="preserve"> </w:t>
            </w:r>
            <w:r w:rsidR="002B2111">
              <w:t xml:space="preserve"> </w:t>
            </w:r>
          </w:p>
        </w:tc>
        <w:tc>
          <w:tcPr>
            <w:tcW w:w="998" w:type="pct"/>
          </w:tcPr>
          <w:p w14:paraId="5DF3F98B" w14:textId="6EFB76D3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0617A169" w:rsidR="00D76D09" w:rsidRDefault="00865D16" w:rsidP="008840D7">
            <w:r>
              <w:t xml:space="preserve">Chef ice melt science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2BCE7F3" w14:textId="77777777" w:rsidR="00FC33E9" w:rsidRDefault="000C1280" w:rsidP="002B2111">
            <w:r>
              <w:t>P.E. 1:45-2:15</w:t>
            </w:r>
            <w:r w:rsidR="00A4719E">
              <w:t xml:space="preserve"> </w:t>
            </w:r>
            <w:r w:rsidR="00FC33E9">
              <w:t xml:space="preserve"> </w:t>
            </w:r>
          </w:p>
          <w:p w14:paraId="6852CA27" w14:textId="6066AFB0" w:rsidR="00C24B6B" w:rsidRDefault="00C24B6B" w:rsidP="002B2111"/>
        </w:tc>
        <w:tc>
          <w:tcPr>
            <w:tcW w:w="998" w:type="pct"/>
          </w:tcPr>
          <w:p w14:paraId="4B222730" w14:textId="36ABDA67" w:rsidR="00FC33E9" w:rsidRDefault="000C128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Swimming 1:30-2pm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91EEEB" w14:textId="7C355687" w:rsidR="000C1280" w:rsidRDefault="000C1280" w:rsidP="00D80CD1">
            <w:r>
              <w:t>Spanish 1-1:30</w:t>
            </w:r>
          </w:p>
          <w:p w14:paraId="7846414A" w14:textId="49734E5C" w:rsidR="00FC33E9" w:rsidRDefault="000C1280" w:rsidP="00D80CD1">
            <w:r>
              <w:t>P.E.1;45-2:15</w:t>
            </w:r>
            <w:r w:rsidR="00A4719E">
              <w:t xml:space="preserve"> </w:t>
            </w:r>
            <w:r w:rsidR="005F7E57">
              <w:t xml:space="preserve">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697909AC" w14:textId="77777777" w:rsidR="000C1280" w:rsidRDefault="000C1280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Storytime with Miss Margret 1pm </w:t>
            </w:r>
          </w:p>
          <w:p w14:paraId="3A43A074" w14:textId="481371BC" w:rsidR="009039C2" w:rsidRDefault="000C1280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  <w:r w:rsidR="00A4719E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26A43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25B78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94D79"/>
    <w:rsid w:val="00AA57C4"/>
    <w:rsid w:val="00AD2CDF"/>
    <w:rsid w:val="00B17174"/>
    <w:rsid w:val="00B4054E"/>
    <w:rsid w:val="00BE6A6C"/>
    <w:rsid w:val="00C05ABD"/>
    <w:rsid w:val="00C225BE"/>
    <w:rsid w:val="00C24B6B"/>
    <w:rsid w:val="00C331CC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23166"/>
    <w:rsid w:val="00275B67"/>
    <w:rsid w:val="003C26CE"/>
    <w:rsid w:val="00422A48"/>
    <w:rsid w:val="006E2151"/>
    <w:rsid w:val="006E2AA0"/>
    <w:rsid w:val="007B4B13"/>
    <w:rsid w:val="008D7FD9"/>
    <w:rsid w:val="00AD2CDF"/>
    <w:rsid w:val="00B17174"/>
    <w:rsid w:val="00C55ACB"/>
    <w:rsid w:val="00C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2025-11-07T20:56:00Z</dcterms:created>
  <dcterms:modified xsi:type="dcterms:W3CDTF">2025-11-07T20:56:00Z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