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53395F5D" w:rsidR="00CE5ED7" w:rsidRDefault="001F0223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Oct. </w:t>
            </w:r>
            <w:r w:rsidR="00A4719E">
              <w:rPr>
                <w:color w:val="FF0000"/>
                <w:sz w:val="32"/>
                <w:szCs w:val="32"/>
              </w:rPr>
              <w:t>27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 w:rsidR="005F7E57">
              <w:rPr>
                <w:color w:val="FF0000"/>
                <w:sz w:val="32"/>
                <w:szCs w:val="32"/>
              </w:rPr>
              <w:t>Oct.</w:t>
            </w:r>
            <w:r w:rsidR="00A4719E">
              <w:rPr>
                <w:color w:val="FF0000"/>
                <w:sz w:val="32"/>
                <w:szCs w:val="32"/>
              </w:rPr>
              <w:t>29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3D072046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A4719E">
                        <w:rPr>
                          <w:color w:val="7030A0"/>
                        </w:rPr>
                        <w:t>27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77CD9710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</w:t>
                      </w:r>
                      <w:r w:rsidR="00A4719E">
                        <w:rPr>
                          <w:color w:val="7030A0"/>
                        </w:rPr>
                        <w:t>8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3796ABE5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6D59C2">
                        <w:rPr>
                          <w:color w:val="7030A0"/>
                        </w:rPr>
                        <w:t>2</w:t>
                      </w:r>
                      <w:r w:rsidR="00A4719E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3D64CAE6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A4719E">
                        <w:rPr>
                          <w:color w:val="7030A0"/>
                        </w:rPr>
                        <w:t>30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36BA366B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</w:t>
                      </w:r>
                      <w:r w:rsidR="00A4719E">
                        <w:rPr>
                          <w:color w:val="7030A0"/>
                        </w:rPr>
                        <w:t>31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49F3BDB2" w14:textId="1870A4B3" w:rsidR="00A4719E" w:rsidRDefault="00A501E4" w:rsidP="00A4719E">
            <w:r>
              <w:t xml:space="preserve"> </w:t>
            </w:r>
            <w:r w:rsidR="00A4719E">
              <w:t xml:space="preserve">Potion number find </w:t>
            </w:r>
          </w:p>
          <w:p w14:paraId="0DB083D9" w14:textId="77777777" w:rsidR="00A4719E" w:rsidRDefault="00A4719E" w:rsidP="00A4719E"/>
          <w:p w14:paraId="7CFEA88F" w14:textId="0788370C" w:rsidR="00A4719E" w:rsidRDefault="00A4719E" w:rsidP="00A4719E">
            <w:r>
              <w:t xml:space="preserve">Letter sound trick or treat </w:t>
            </w:r>
          </w:p>
          <w:p w14:paraId="343544FA" w14:textId="15F50514" w:rsidR="00E5580F" w:rsidRDefault="00E5580F" w:rsidP="00EE284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FEAA9C9" w14:textId="3CF0296A" w:rsidR="005F7E57" w:rsidRDefault="00A4719E" w:rsidP="002B2111">
            <w:r>
              <w:t xml:space="preserve">For Halloween book </w:t>
            </w:r>
          </w:p>
          <w:p w14:paraId="7C2BAE57" w14:textId="61FC8C94" w:rsidR="00800463" w:rsidRDefault="00800463" w:rsidP="002B2111">
            <w:r>
              <w:t xml:space="preserve">Number </w:t>
            </w:r>
            <w:r w:rsidR="00A4719E">
              <w:t xml:space="preserve">1-6 whiteboard practice </w:t>
            </w:r>
          </w:p>
          <w:p w14:paraId="1554861F" w14:textId="6B37BB41" w:rsidR="006D7096" w:rsidRDefault="00653211" w:rsidP="002B2111">
            <w:r>
              <w:t xml:space="preserve">Name Practice </w:t>
            </w:r>
          </w:p>
          <w:p w14:paraId="14A8D8DE" w14:textId="03892513" w:rsidR="00800463" w:rsidRDefault="00A4719E" w:rsidP="002B2111">
            <w:r>
              <w:t xml:space="preserve">Candy in the </w:t>
            </w:r>
            <w:proofErr w:type="gramStart"/>
            <w:r>
              <w:t>bag</w:t>
            </w:r>
            <w:r w:rsidR="006D59C2">
              <w:t xml:space="preserve"> </w:t>
            </w:r>
            <w:r w:rsidR="00800463">
              <w:t xml:space="preserve"> correspondence</w:t>
            </w:r>
            <w:proofErr w:type="gramEnd"/>
          </w:p>
          <w:p w14:paraId="66322FB6" w14:textId="00E2C039" w:rsidR="00653211" w:rsidRDefault="00A4719E" w:rsidP="002B2111">
            <w:r>
              <w:t xml:space="preserve">Costumes </w:t>
            </w:r>
          </w:p>
          <w:p w14:paraId="7AA3E8A2" w14:textId="5ABDEFF4" w:rsidR="005F6C4B" w:rsidRDefault="005F6C4B" w:rsidP="002B2111"/>
        </w:tc>
        <w:tc>
          <w:tcPr>
            <w:tcW w:w="998" w:type="pct"/>
          </w:tcPr>
          <w:p w14:paraId="7FF30C32" w14:textId="77777777" w:rsidR="00A4719E" w:rsidRDefault="00A4719E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Halloween Bingo </w:t>
            </w:r>
          </w:p>
          <w:p w14:paraId="57B46584" w14:textId="77777777" w:rsidR="00A4719E" w:rsidRDefault="00A4719E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536EDB" w14:textId="77777777" w:rsidR="00A4719E" w:rsidRDefault="00A4719E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Halloween Party 10-11am </w:t>
            </w:r>
          </w:p>
          <w:p w14:paraId="6AF75EC4" w14:textId="77777777" w:rsidR="00A4719E" w:rsidRDefault="00A4719E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54490994" w:rsidR="005F6C4B" w:rsidRDefault="00A4719E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Costume Parade 11:10 </w:t>
            </w:r>
            <w:r w:rsidR="006D59C2">
              <w:t xml:space="preserve"> </w:t>
            </w:r>
            <w:r w:rsidR="00800463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0415973" w14:textId="6BAC7981" w:rsidR="001F0223" w:rsidRDefault="00A4719E" w:rsidP="005F7E57">
            <w:r>
              <w:t>No School</w:t>
            </w:r>
          </w:p>
          <w:p w14:paraId="2A0F72D5" w14:textId="77777777" w:rsidR="006D59C2" w:rsidRDefault="006D59C2" w:rsidP="005F7E57"/>
          <w:p w14:paraId="757DF422" w14:textId="77777777" w:rsidR="00A501E4" w:rsidRDefault="00A501E4" w:rsidP="005F7E57"/>
          <w:p w14:paraId="64454775" w14:textId="3C61284E" w:rsidR="002B01F0" w:rsidRDefault="002B01F0" w:rsidP="005F7E57">
            <w:r>
              <w:t xml:space="preserve"> </w:t>
            </w:r>
          </w:p>
        </w:tc>
        <w:tc>
          <w:tcPr>
            <w:tcW w:w="998" w:type="pct"/>
          </w:tcPr>
          <w:p w14:paraId="50D32F24" w14:textId="3D3473F4" w:rsidR="00E5580F" w:rsidRDefault="00A4719E" w:rsidP="00EB5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School </w:t>
            </w:r>
            <w:r w:rsidR="00E5580F">
              <w:t xml:space="preserve">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2665282" w:rsidR="00D76D09" w:rsidRDefault="001F0223" w:rsidP="000F6881">
            <w:r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7DA1DCE9" w:rsidR="00FD6A6A" w:rsidRDefault="00FA248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61052A65" w:rsidR="001C23D3" w:rsidRDefault="003B0777" w:rsidP="00C331CC">
            <w:r>
              <w:t xml:space="preserve"> </w:t>
            </w:r>
            <w:r w:rsidR="002B2111">
              <w:t xml:space="preserve"> 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5B8ADA97" w:rsidR="00D76D09" w:rsidRDefault="00A4719E" w:rsidP="008840D7">
            <w:r>
              <w:t>P.E. 1;45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D30F1A1" w14:textId="15A6E181" w:rsidR="00EB5A1B" w:rsidRDefault="00EB5A1B" w:rsidP="002B2111">
            <w:r>
              <w:t>Music 1:50</w:t>
            </w:r>
          </w:p>
          <w:p w14:paraId="6852CA27" w14:textId="66DB2C54" w:rsidR="00FC33E9" w:rsidRDefault="00A4719E" w:rsidP="002B2111">
            <w:r>
              <w:t xml:space="preserve">Witches brew snack count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7C564D49" w:rsidR="00FC33E9" w:rsidRDefault="00A4719E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school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846414A" w14:textId="6041BA98" w:rsidR="00FC33E9" w:rsidRDefault="00A4719E" w:rsidP="00D80CD1">
            <w:r>
              <w:t xml:space="preserve">No school </w:t>
            </w:r>
            <w:r w:rsidR="005F7E57">
              <w:t xml:space="preserve">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3A43A074" w14:textId="0CB85037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4719E">
              <w:t xml:space="preserve">No school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6F86"/>
    <w:rsid w:val="00232E0E"/>
    <w:rsid w:val="00275B67"/>
    <w:rsid w:val="002B01F0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94D79"/>
    <w:rsid w:val="00AA57C4"/>
    <w:rsid w:val="00AD2CDF"/>
    <w:rsid w:val="00B17174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75B67"/>
    <w:rsid w:val="003C26CE"/>
    <w:rsid w:val="00422A48"/>
    <w:rsid w:val="006E2151"/>
    <w:rsid w:val="006E2AA0"/>
    <w:rsid w:val="007B4B13"/>
    <w:rsid w:val="008D7FD9"/>
    <w:rsid w:val="00AD2CDF"/>
    <w:rsid w:val="00B17174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2025-10-24T00:07:00Z</dcterms:created>
  <dcterms:modified xsi:type="dcterms:W3CDTF">2025-10-24T00:07:00Z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