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E6D7" w14:textId="77777777" w:rsidR="00D76D09" w:rsidRPr="00226F86" w:rsidRDefault="00226F86">
      <w:pPr>
        <w:pStyle w:val="Subtitle"/>
        <w:rPr>
          <w:color w:val="7030A0"/>
        </w:rPr>
      </w:pPr>
      <w:r>
        <w:rPr>
          <w:color w:val="7030A0"/>
        </w:rPr>
        <w:t xml:space="preserve">Weekly </w:t>
      </w:r>
      <w:r w:rsidRPr="00226F86">
        <w:rPr>
          <w:color w:val="7030A0"/>
        </w:rPr>
        <w:t>Lesson Plan</w: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5A487E" w:rsidRPr="005A487E" w14:paraId="03D4537C" w14:textId="77777777">
        <w:tc>
          <w:tcPr>
            <w:tcW w:w="632" w:type="pct"/>
          </w:tcPr>
          <w:p w14:paraId="45BE8C3D" w14:textId="77777777" w:rsidR="00D76D09" w:rsidRPr="005A487E" w:rsidRDefault="00547A64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Pre-K 1</w:t>
            </w:r>
          </w:p>
        </w:tc>
        <w:tc>
          <w:tcPr>
            <w:tcW w:w="1632" w:type="pct"/>
          </w:tcPr>
          <w:p w14:paraId="3A16DA99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702" w:type="pct"/>
          </w:tcPr>
          <w:p w14:paraId="60177A20" w14:textId="07CDD174" w:rsidR="00CE5ED7" w:rsidRDefault="001F0223" w:rsidP="00CE6CC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Oct. </w:t>
            </w:r>
            <w:r w:rsidR="00EB5A1B">
              <w:rPr>
                <w:color w:val="FF0000"/>
                <w:sz w:val="32"/>
                <w:szCs w:val="32"/>
              </w:rPr>
              <w:t>13</w:t>
            </w:r>
            <w:r w:rsidR="006D7096">
              <w:rPr>
                <w:color w:val="FF0000"/>
                <w:sz w:val="32"/>
                <w:szCs w:val="32"/>
              </w:rPr>
              <w:t>-</w:t>
            </w:r>
            <w:r w:rsidR="005F7E57">
              <w:rPr>
                <w:color w:val="FF0000"/>
                <w:sz w:val="32"/>
                <w:szCs w:val="32"/>
              </w:rPr>
              <w:t>Oct.</w:t>
            </w:r>
            <w:r w:rsidR="00EB5A1B">
              <w:rPr>
                <w:color w:val="FF0000"/>
                <w:sz w:val="32"/>
                <w:szCs w:val="32"/>
              </w:rPr>
              <w:t>17</w:t>
            </w:r>
          </w:p>
          <w:p w14:paraId="19CD02A4" w14:textId="0DB31E09" w:rsidR="00547A64" w:rsidRPr="005A487E" w:rsidRDefault="00547A64" w:rsidP="00CE6CC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23" w:type="pct"/>
          </w:tcPr>
          <w:p w14:paraId="68EB05FF" w14:textId="1D92F7BE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525" w:type="pct"/>
          </w:tcPr>
          <w:p w14:paraId="1B51FF3A" w14:textId="77777777" w:rsidR="00D76D09" w:rsidRPr="005A487E" w:rsidRDefault="00CE6CC5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YEAR:</w:t>
            </w:r>
          </w:p>
          <w:p w14:paraId="33B903A7" w14:textId="51D298AA" w:rsidR="00547A64" w:rsidRPr="005A487E" w:rsidRDefault="00DE364B" w:rsidP="00547A6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202</w:t>
            </w:r>
            <w:r w:rsidR="00FC33E9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586" w:type="pct"/>
          </w:tcPr>
          <w:p w14:paraId="5BCDDE41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</w:tr>
    </w:tbl>
    <w:p w14:paraId="039376CB" w14:textId="36FC958F" w:rsidR="00D76D09" w:rsidRDefault="00D76D0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D76D09" w14:paraId="3D17C70D" w14:textId="77777777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5A487E" w:rsidRPr="005A487E" w14:paraId="0A8B7CE4" w14:textId="77777777">
              <w:trPr>
                <w:jc w:val="center"/>
              </w:trPr>
              <w:tc>
                <w:tcPr>
                  <w:tcW w:w="2407" w:type="pct"/>
                  <w:vAlign w:val="bottom"/>
                </w:tcPr>
                <w:p w14:paraId="4B410CC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MON:</w:t>
                  </w:r>
                </w:p>
              </w:tc>
              <w:sdt>
                <w:sdtPr>
                  <w:rPr>
                    <w:color w:val="7030A0"/>
                  </w:rPr>
                  <w:id w:val="2137066061"/>
                  <w:placeholder>
                    <w:docPart w:val="E16A68FC8BBF4305AC5F38FB73FFF055"/>
                  </w:placeholder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19952A7B" w14:textId="7B54913E" w:rsidR="00D76D09" w:rsidRPr="005A487E" w:rsidRDefault="001F0223" w:rsidP="002B2111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10/</w:t>
                      </w:r>
                      <w:r w:rsidR="00EB5A1B">
                        <w:rPr>
                          <w:color w:val="7030A0"/>
                        </w:rPr>
                        <w:t>13</w:t>
                      </w:r>
                    </w:p>
                  </w:tc>
                </w:sdtContent>
              </w:sdt>
            </w:tr>
          </w:tbl>
          <w:p w14:paraId="2442DFE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4E6332F0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3493F5FC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TUES:</w:t>
                  </w:r>
                </w:p>
              </w:tc>
              <w:sdt>
                <w:sdtPr>
                  <w:rPr>
                    <w:color w:val="7030A0"/>
                  </w:rPr>
                  <w:id w:val="59216146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B509B51" w14:textId="2A7705B3" w:rsidR="00D76D09" w:rsidRPr="005A487E" w:rsidRDefault="001F0223" w:rsidP="00BE6A6C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10/</w:t>
                      </w:r>
                      <w:r w:rsidR="00EB5A1B">
                        <w:rPr>
                          <w:color w:val="7030A0"/>
                        </w:rPr>
                        <w:t>14</w:t>
                      </w:r>
                    </w:p>
                  </w:tc>
                </w:sdtContent>
              </w:sdt>
            </w:tr>
          </w:tbl>
          <w:p w14:paraId="4EA60A16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5D38937E" w14:textId="77777777" w:rsidTr="00DE364B">
              <w:trPr>
                <w:trHeight w:val="297"/>
                <w:jc w:val="center"/>
              </w:trPr>
              <w:tc>
                <w:tcPr>
                  <w:tcW w:w="2293" w:type="pct"/>
                  <w:vAlign w:val="bottom"/>
                </w:tcPr>
                <w:p w14:paraId="52DDD338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WED:</w:t>
                  </w:r>
                </w:p>
              </w:tc>
              <w:sdt>
                <w:sdtPr>
                  <w:rPr>
                    <w:color w:val="7030A0"/>
                  </w:rPr>
                  <w:id w:val="-94661951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2FCF465" w14:textId="00578632" w:rsidR="00D76D09" w:rsidRPr="005A487E" w:rsidRDefault="005F7E5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10/</w:t>
                      </w:r>
                      <w:r w:rsidR="00EB5A1B">
                        <w:rPr>
                          <w:color w:val="7030A0"/>
                        </w:rPr>
                        <w:t>15</w:t>
                      </w:r>
                    </w:p>
                  </w:tc>
                </w:sdtContent>
              </w:sdt>
            </w:tr>
          </w:tbl>
          <w:p w14:paraId="5E7F299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17"/>
            </w:tblGrid>
            <w:tr w:rsidR="005A487E" w:rsidRPr="005A487E" w14:paraId="17D3B387" w14:textId="77777777" w:rsidTr="00C05ABD">
              <w:trPr>
                <w:jc w:val="center"/>
              </w:trPr>
              <w:tc>
                <w:tcPr>
                  <w:tcW w:w="2414" w:type="pct"/>
                  <w:vAlign w:val="bottom"/>
                </w:tcPr>
                <w:p w14:paraId="4F6B06A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THUR:</w:t>
                  </w:r>
                </w:p>
              </w:tc>
              <w:sdt>
                <w:sdtPr>
                  <w:rPr>
                    <w:color w:val="7030A0"/>
                  </w:rPr>
                  <w:id w:val="-181215503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586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57EC1AF9" w14:textId="65A5320F" w:rsidR="00D76D09" w:rsidRPr="005A487E" w:rsidRDefault="005F7E5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10/</w:t>
                      </w:r>
                      <w:r w:rsidR="00EB5A1B">
                        <w:rPr>
                          <w:color w:val="7030A0"/>
                        </w:rPr>
                        <w:t>16</w:t>
                      </w:r>
                    </w:p>
                  </w:tc>
                </w:sdtContent>
              </w:sdt>
            </w:tr>
          </w:tbl>
          <w:p w14:paraId="2F9AF931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5A487E" w:rsidRPr="005A487E" w14:paraId="0E3E4923" w14:textId="77777777">
              <w:trPr>
                <w:jc w:val="center"/>
              </w:trPr>
              <w:tc>
                <w:tcPr>
                  <w:tcW w:w="1879" w:type="pct"/>
                  <w:vAlign w:val="bottom"/>
                </w:tcPr>
                <w:p w14:paraId="67569AA6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FRI:</w:t>
                  </w:r>
                </w:p>
              </w:tc>
              <w:sdt>
                <w:sdtPr>
                  <w:rPr>
                    <w:color w:val="7030A0"/>
                  </w:rPr>
                  <w:id w:val="94018567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0077C7F2" w14:textId="222432C7" w:rsidR="00D76D09" w:rsidRPr="005A487E" w:rsidRDefault="005F7E5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10/</w:t>
                      </w:r>
                      <w:r w:rsidR="00EB5A1B">
                        <w:rPr>
                          <w:color w:val="7030A0"/>
                        </w:rPr>
                        <w:t>17</w:t>
                      </w:r>
                    </w:p>
                  </w:tc>
                </w:sdtContent>
              </w:sdt>
            </w:tr>
          </w:tbl>
          <w:p w14:paraId="06887C5E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</w:tr>
    </w:tbl>
    <w:p w14:paraId="543C15F3" w14:textId="77777777" w:rsidR="00D76D09" w:rsidRDefault="00D76D09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3C3510AF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2022F3BB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 /Arrival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ED085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Morning/Arrival </w:t>
            </w:r>
          </w:p>
        </w:tc>
        <w:tc>
          <w:tcPr>
            <w:tcW w:w="998" w:type="pct"/>
          </w:tcPr>
          <w:p w14:paraId="5B66401B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 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B63CB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  <w:tc>
          <w:tcPr>
            <w:tcW w:w="998" w:type="pct"/>
          </w:tcPr>
          <w:p w14:paraId="76447B24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</w:tr>
      <w:tr w:rsidR="00D76D09" w14:paraId="4B66BEC5" w14:textId="77777777" w:rsidTr="005A487E">
        <w:tc>
          <w:tcPr>
            <w:tcW w:w="1007" w:type="pct"/>
          </w:tcPr>
          <w:p w14:paraId="5ACDE61C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801A687" w14:textId="77777777" w:rsidR="00D76D09" w:rsidRDefault="00D76D09"/>
        </w:tc>
        <w:tc>
          <w:tcPr>
            <w:tcW w:w="998" w:type="pct"/>
          </w:tcPr>
          <w:p w14:paraId="625E412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4F6C3F8" w14:textId="77777777" w:rsidR="00D76D09" w:rsidRDefault="00D76D09"/>
        </w:tc>
        <w:tc>
          <w:tcPr>
            <w:tcW w:w="998" w:type="pct"/>
          </w:tcPr>
          <w:p w14:paraId="19C8E78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67EF0C15" w14:textId="77777777" w:rsidTr="005A487E">
        <w:trPr>
          <w:trHeight w:val="526"/>
        </w:trPr>
        <w:tc>
          <w:tcPr>
            <w:tcW w:w="1007" w:type="pct"/>
          </w:tcPr>
          <w:p w14:paraId="79856F2B" w14:textId="77777777" w:rsidR="00D76D09" w:rsidRDefault="001A4B23">
            <w:r>
              <w:t>Welcome</w:t>
            </w:r>
          </w:p>
          <w:p w14:paraId="3FB16328" w14:textId="3B8E8D27" w:rsidR="001A4B23" w:rsidRDefault="001A4B23"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9C6F1A" w14:textId="77777777" w:rsidR="00CE6CC5" w:rsidRDefault="00CE6CC5">
            <w:r>
              <w:t xml:space="preserve"> </w:t>
            </w:r>
            <w:r w:rsidR="001A4B23">
              <w:t xml:space="preserve">Welcome </w:t>
            </w:r>
          </w:p>
          <w:p w14:paraId="14528AD0" w14:textId="0E907ED3" w:rsidR="001A4B23" w:rsidRDefault="001A4B23">
            <w:r>
              <w:t>Morning Songs</w:t>
            </w:r>
          </w:p>
        </w:tc>
        <w:tc>
          <w:tcPr>
            <w:tcW w:w="998" w:type="pct"/>
          </w:tcPr>
          <w:p w14:paraId="3DF4A8A1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A4B23">
              <w:t>Welcome</w:t>
            </w:r>
          </w:p>
          <w:p w14:paraId="5A1BB388" w14:textId="738C976E" w:rsidR="001A4B23" w:rsidRDefault="001A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50AE956" w14:textId="77777777" w:rsidR="00547A64" w:rsidRDefault="00F24B9A">
            <w:r>
              <w:t>Welcome</w:t>
            </w:r>
          </w:p>
          <w:p w14:paraId="2923EAC5" w14:textId="514CA2F2" w:rsidR="00F24B9A" w:rsidRDefault="00F24B9A">
            <w:r>
              <w:t>Morning Songs</w:t>
            </w:r>
          </w:p>
        </w:tc>
        <w:tc>
          <w:tcPr>
            <w:tcW w:w="998" w:type="pct"/>
          </w:tcPr>
          <w:p w14:paraId="26E63401" w14:textId="77777777" w:rsidR="00547A64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</w:p>
          <w:p w14:paraId="28733CC5" w14:textId="372F84EA" w:rsidR="00F24B9A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</w:tr>
      <w:tr w:rsidR="00D76D09" w14:paraId="69A1E4F8" w14:textId="77777777" w:rsidTr="005A487E">
        <w:tc>
          <w:tcPr>
            <w:tcW w:w="1007" w:type="pct"/>
          </w:tcPr>
          <w:p w14:paraId="5F48833B" w14:textId="39366925" w:rsidR="00CE6CC5" w:rsidRDefault="00CE6CC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BDF5FDF" w14:textId="27DACCCC" w:rsidR="00D76D09" w:rsidRDefault="00D76D09"/>
        </w:tc>
        <w:tc>
          <w:tcPr>
            <w:tcW w:w="998" w:type="pct"/>
          </w:tcPr>
          <w:p w14:paraId="436DEE5D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B5E4577" w14:textId="18D2C80D" w:rsidR="00D76D09" w:rsidRDefault="00D76D09"/>
        </w:tc>
        <w:tc>
          <w:tcPr>
            <w:tcW w:w="998" w:type="pct"/>
          </w:tcPr>
          <w:p w14:paraId="1A9BE4B6" w14:textId="12CC2DA4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A5329B" w14:textId="77777777" w:rsidTr="005A487E">
        <w:tc>
          <w:tcPr>
            <w:tcW w:w="1007" w:type="pct"/>
          </w:tcPr>
          <w:p w14:paraId="02D9E98C" w14:textId="4C523EDF" w:rsidR="00D76D09" w:rsidRDefault="00F66EC9"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E13F1A" w14:textId="7925323F" w:rsidR="00D76D09" w:rsidRDefault="00FC33E9" w:rsidP="008840D7">
            <w:r>
              <w:t xml:space="preserve">Circle time songs </w:t>
            </w:r>
          </w:p>
        </w:tc>
        <w:tc>
          <w:tcPr>
            <w:tcW w:w="998" w:type="pct"/>
          </w:tcPr>
          <w:p w14:paraId="683EBED5" w14:textId="670AC17B" w:rsidR="00D76D09" w:rsidRDefault="00FC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2BE1FF" w14:textId="27616692" w:rsidR="00D76D09" w:rsidRDefault="00FC33E9">
            <w:r>
              <w:t xml:space="preserve">Circle time songs </w:t>
            </w:r>
          </w:p>
        </w:tc>
        <w:tc>
          <w:tcPr>
            <w:tcW w:w="998" w:type="pct"/>
          </w:tcPr>
          <w:p w14:paraId="1089CDB4" w14:textId="1430C56B" w:rsidR="00D76D09" w:rsidRDefault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C33E9">
              <w:t xml:space="preserve">Circle time songs </w:t>
            </w:r>
          </w:p>
        </w:tc>
      </w:tr>
      <w:tr w:rsidR="00D76D09" w14:paraId="40629FF8" w14:textId="77777777" w:rsidTr="005A487E">
        <w:tc>
          <w:tcPr>
            <w:tcW w:w="1007" w:type="pct"/>
          </w:tcPr>
          <w:p w14:paraId="09933157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D87F97" w14:textId="77777777" w:rsidR="00D76D09" w:rsidRDefault="00D76D09"/>
        </w:tc>
        <w:tc>
          <w:tcPr>
            <w:tcW w:w="998" w:type="pct"/>
          </w:tcPr>
          <w:p w14:paraId="02A3AB69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F38FD1" w14:textId="77777777" w:rsidR="00D76D09" w:rsidRDefault="00D76D09"/>
        </w:tc>
        <w:tc>
          <w:tcPr>
            <w:tcW w:w="998" w:type="pct"/>
          </w:tcPr>
          <w:p w14:paraId="29E1395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9FB840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715A672E" w14:textId="77777777" w:rsidTr="003D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646C29D8" w14:textId="77777777" w:rsidR="00D76D09" w:rsidRPr="005A487E" w:rsidRDefault="00547A64" w:rsidP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8E1EF5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7B466E86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80AFC7F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38856AAE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</w:tr>
      <w:tr w:rsidR="00D76D09" w14:paraId="50C45789" w14:textId="77777777" w:rsidTr="003D7717">
        <w:trPr>
          <w:trHeight w:val="976"/>
        </w:trPr>
        <w:tc>
          <w:tcPr>
            <w:tcW w:w="1007" w:type="pct"/>
          </w:tcPr>
          <w:p w14:paraId="2BB847CF" w14:textId="4CC8DE9B" w:rsidR="00FA2489" w:rsidRDefault="00A501E4" w:rsidP="00EE2847">
            <w:r>
              <w:t xml:space="preserve">Counting apple seed paper </w:t>
            </w:r>
          </w:p>
          <w:p w14:paraId="07B6ED05" w14:textId="77777777" w:rsidR="00A501E4" w:rsidRDefault="00A501E4" w:rsidP="00EE2847"/>
          <w:p w14:paraId="59FF8970" w14:textId="415A130A" w:rsidR="00A501E4" w:rsidRDefault="00A501E4" w:rsidP="00EE2847">
            <w:r>
              <w:t xml:space="preserve">Pattern paper </w:t>
            </w:r>
          </w:p>
          <w:p w14:paraId="0EFD401B" w14:textId="77777777" w:rsidR="00A501E4" w:rsidRDefault="00A501E4" w:rsidP="00EE2847"/>
          <w:p w14:paraId="343544FA" w14:textId="1AB9B3B3" w:rsidR="001F0223" w:rsidRDefault="00A501E4" w:rsidP="00EE2847">
            <w:r>
              <w:t xml:space="preserve">Leaf paint printing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FEAA9C9" w14:textId="6BC18CC9" w:rsidR="005F7E57" w:rsidRDefault="005F7E57" w:rsidP="002B2111">
            <w:r>
              <w:t xml:space="preserve">Green workbook </w:t>
            </w:r>
            <w:r w:rsidR="001F0223">
              <w:t xml:space="preserve">letter </w:t>
            </w:r>
            <w:r w:rsidR="00EB5A1B">
              <w:t>E</w:t>
            </w:r>
          </w:p>
          <w:p w14:paraId="7C2BAE57" w14:textId="32C67D26" w:rsidR="00800463" w:rsidRDefault="00800463" w:rsidP="002B2111">
            <w:r>
              <w:t xml:space="preserve">Number 5 </w:t>
            </w:r>
          </w:p>
          <w:p w14:paraId="1554861F" w14:textId="6B37BB41" w:rsidR="006D7096" w:rsidRDefault="00653211" w:rsidP="002B2111">
            <w:r>
              <w:t xml:space="preserve">Name Practice </w:t>
            </w:r>
          </w:p>
          <w:p w14:paraId="14A8D8DE" w14:textId="77777777" w:rsidR="00800463" w:rsidRDefault="00800463" w:rsidP="002B2111">
            <w:r>
              <w:t>Feed the squirrel number correspondence</w:t>
            </w:r>
          </w:p>
          <w:p w14:paraId="2648B968" w14:textId="53417F14" w:rsidR="00653211" w:rsidRDefault="00800463" w:rsidP="002B2111">
            <w:r>
              <w:t xml:space="preserve">Spooky water table  </w:t>
            </w:r>
          </w:p>
          <w:p w14:paraId="66322FB6" w14:textId="5364AEC3" w:rsidR="00653211" w:rsidRDefault="00653211" w:rsidP="002B2111">
            <w:r>
              <w:t xml:space="preserve"> </w:t>
            </w:r>
          </w:p>
          <w:p w14:paraId="7AA3E8A2" w14:textId="5ABDEFF4" w:rsidR="005F6C4B" w:rsidRDefault="005F6C4B" w:rsidP="002B2111"/>
        </w:tc>
        <w:tc>
          <w:tcPr>
            <w:tcW w:w="998" w:type="pct"/>
          </w:tcPr>
          <w:p w14:paraId="440D4B6C" w14:textId="537F9D20" w:rsidR="00800463" w:rsidRDefault="00800463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workbook number 5</w:t>
            </w:r>
          </w:p>
          <w:p w14:paraId="42A4C693" w14:textId="12B4FAFC" w:rsidR="005F7E57" w:rsidRDefault="005F7E57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 writing practice </w:t>
            </w:r>
          </w:p>
          <w:p w14:paraId="5C1AA123" w14:textId="44A88E8C" w:rsidR="006D7096" w:rsidRDefault="00800463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Feed the squirrel number correspondence</w:t>
            </w:r>
          </w:p>
          <w:p w14:paraId="7D20896E" w14:textId="021718E6" w:rsidR="005F6C4B" w:rsidRDefault="00800463" w:rsidP="005F7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Spooky water table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0415973" w14:textId="5D48C1E1" w:rsidR="001F0223" w:rsidRDefault="00800463" w:rsidP="005F7E57">
            <w:r>
              <w:t xml:space="preserve">Green workbook Number 5 </w:t>
            </w:r>
          </w:p>
          <w:p w14:paraId="1FF1E40C" w14:textId="310A7453" w:rsidR="00800463" w:rsidRDefault="00A501E4" w:rsidP="005F7E57">
            <w:r>
              <w:t xml:space="preserve">Green workbook </w:t>
            </w:r>
          </w:p>
          <w:p w14:paraId="757DF422" w14:textId="77777777" w:rsidR="00A501E4" w:rsidRDefault="00A501E4" w:rsidP="005F7E57"/>
          <w:p w14:paraId="1F52276C" w14:textId="77777777" w:rsidR="005F7E57" w:rsidRDefault="002B01F0" w:rsidP="005F7E57">
            <w:r>
              <w:t xml:space="preserve">My Big World Pumpkins </w:t>
            </w:r>
          </w:p>
          <w:p w14:paraId="17217DE9" w14:textId="77777777" w:rsidR="002B01F0" w:rsidRDefault="002B01F0" w:rsidP="005F7E57"/>
          <w:p w14:paraId="64454775" w14:textId="3C281D30" w:rsidR="002B01F0" w:rsidRDefault="002B01F0" w:rsidP="005F7E57">
            <w:r>
              <w:t xml:space="preserve">Pumpkin science </w:t>
            </w:r>
          </w:p>
        </w:tc>
        <w:tc>
          <w:tcPr>
            <w:tcW w:w="998" w:type="pct"/>
          </w:tcPr>
          <w:p w14:paraId="50D32F24" w14:textId="52284C14" w:rsidR="00981FE2" w:rsidRDefault="00EB5A1B" w:rsidP="00EB5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Art museum 10-11am </w:t>
            </w:r>
            <w:r w:rsidR="00E96338">
              <w:t xml:space="preserve"> </w:t>
            </w:r>
            <w:r w:rsidR="00653211">
              <w:t xml:space="preserve"> </w:t>
            </w:r>
          </w:p>
        </w:tc>
      </w:tr>
      <w:tr w:rsidR="00D76D09" w14:paraId="73B943C7" w14:textId="77777777" w:rsidTr="003D7717">
        <w:tc>
          <w:tcPr>
            <w:tcW w:w="1007" w:type="pct"/>
          </w:tcPr>
          <w:p w14:paraId="175F0C59" w14:textId="42665282" w:rsidR="00D76D09" w:rsidRDefault="001F0223" w:rsidP="000F6881">
            <w:r>
              <w:t>Centers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696330" w14:textId="733F8F21" w:rsidR="00FD6A6A" w:rsidRDefault="005F6C4B" w:rsidP="0082083E">
            <w:pPr>
              <w:tabs>
                <w:tab w:val="right" w:pos="1868"/>
              </w:tabs>
            </w:pPr>
            <w:r>
              <w:t xml:space="preserve">Centers </w:t>
            </w:r>
            <w:r w:rsidR="0082083E">
              <w:tab/>
            </w:r>
          </w:p>
        </w:tc>
        <w:tc>
          <w:tcPr>
            <w:tcW w:w="998" w:type="pct"/>
          </w:tcPr>
          <w:p w14:paraId="4A0EEC66" w14:textId="43AB5695" w:rsidR="00FD6A6A" w:rsidRDefault="00FC33E9" w:rsidP="000F6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Centers</w:t>
            </w:r>
            <w:r w:rsidR="00FA2489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8FD53B" w14:textId="54F23973" w:rsidR="001C23D3" w:rsidRDefault="003B0777" w:rsidP="00C331CC">
            <w:r>
              <w:t xml:space="preserve"> </w:t>
            </w:r>
            <w:r w:rsidR="002B2111">
              <w:t xml:space="preserve"> </w:t>
            </w:r>
            <w:r w:rsidR="00E32F77">
              <w:t>Centers</w:t>
            </w:r>
          </w:p>
        </w:tc>
        <w:tc>
          <w:tcPr>
            <w:tcW w:w="998" w:type="pct"/>
          </w:tcPr>
          <w:p w14:paraId="5DF3F98B" w14:textId="6EFB76D3" w:rsidR="00D76D09" w:rsidRDefault="00D76D09" w:rsidP="00A12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8EE262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230B2F88" w14:textId="77777777" w:rsidTr="001F0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148F991A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3F14991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  <w:r w:rsidRPr="005A487E">
              <w:rPr>
                <w:color w:val="FF0000"/>
              </w:rPr>
              <w:t xml:space="preserve"> </w:t>
            </w:r>
          </w:p>
        </w:tc>
        <w:tc>
          <w:tcPr>
            <w:tcW w:w="998" w:type="pct"/>
          </w:tcPr>
          <w:p w14:paraId="3AA038B0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FAB78D4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  <w:tc>
          <w:tcPr>
            <w:tcW w:w="998" w:type="pct"/>
          </w:tcPr>
          <w:p w14:paraId="60471C07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</w:tr>
      <w:tr w:rsidR="00D76D09" w14:paraId="138EE7EA" w14:textId="77777777" w:rsidTr="001F0223">
        <w:tc>
          <w:tcPr>
            <w:tcW w:w="1007" w:type="pct"/>
          </w:tcPr>
          <w:p w14:paraId="6D2EB148" w14:textId="77777777" w:rsidR="00D76D09" w:rsidRDefault="006D6D0C" w:rsidP="0090523B">
            <w:r>
              <w:t xml:space="preserve">Read a book </w:t>
            </w:r>
          </w:p>
          <w:p w14:paraId="4D263CF7" w14:textId="3EBF8DB9" w:rsidR="006D6D0C" w:rsidRDefault="006D6D0C" w:rsidP="0090523B">
            <w:r>
              <w:t>/Go Home</w:t>
            </w:r>
          </w:p>
          <w:p w14:paraId="38353D4A" w14:textId="7D75CF62" w:rsidR="006D6D0C" w:rsidRDefault="006D6D0C" w:rsidP="0090523B"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A426D1" w14:textId="77777777" w:rsidR="00D76D09" w:rsidRDefault="006D6D0C" w:rsidP="00CE6CC5">
            <w:r>
              <w:t xml:space="preserve">Read a book </w:t>
            </w:r>
          </w:p>
          <w:p w14:paraId="7B75B6CA" w14:textId="77777777" w:rsidR="006D6D0C" w:rsidRDefault="006D6D0C" w:rsidP="00CE6CC5">
            <w:r>
              <w:t>Lunch / Go Home</w:t>
            </w:r>
          </w:p>
          <w:p w14:paraId="7070C0FC" w14:textId="2B572226" w:rsidR="006D6D0C" w:rsidRDefault="006D6D0C" w:rsidP="00CE6CC5">
            <w:r>
              <w:t>(11:30)</w:t>
            </w:r>
          </w:p>
        </w:tc>
        <w:tc>
          <w:tcPr>
            <w:tcW w:w="998" w:type="pct"/>
          </w:tcPr>
          <w:p w14:paraId="009A95D2" w14:textId="77777777" w:rsidR="00D76D09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6B0D7C5A" w14:textId="77777777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</w:t>
            </w:r>
          </w:p>
          <w:p w14:paraId="48E7D01F" w14:textId="704D39C0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02812ED" w14:textId="77777777" w:rsidR="00D76D09" w:rsidRDefault="005A487E">
            <w:r>
              <w:t>Read a book</w:t>
            </w:r>
            <w:r w:rsidR="00CE6CC5">
              <w:t xml:space="preserve"> </w:t>
            </w:r>
            <w:r w:rsidR="00CE6CC5" w:rsidRPr="00CE6CC5">
              <w:t>Lunch/Go Home (11:30</w:t>
            </w:r>
            <w:r w:rsidR="00CE6CC5">
              <w:t>)</w:t>
            </w:r>
          </w:p>
          <w:p w14:paraId="1C6AC386" w14:textId="77777777" w:rsidR="00CE6CC5" w:rsidRDefault="00CE6CC5"/>
        </w:tc>
        <w:tc>
          <w:tcPr>
            <w:tcW w:w="998" w:type="pct"/>
          </w:tcPr>
          <w:p w14:paraId="46DBB2B7" w14:textId="77777777" w:rsidR="00D76D09" w:rsidRDefault="005A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7563DFD5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Lunch/Go </w:t>
            </w:r>
            <w:proofErr w:type="gramStart"/>
            <w:r>
              <w:t>Home(</w:t>
            </w:r>
            <w:proofErr w:type="gramEnd"/>
            <w:r>
              <w:t>11:30)</w:t>
            </w:r>
          </w:p>
        </w:tc>
      </w:tr>
    </w:tbl>
    <w:p w14:paraId="5B120286" w14:textId="32628CAE" w:rsidR="00D76D09" w:rsidRDefault="00D76D09">
      <w:pPr>
        <w:pStyle w:val="TableSpace"/>
      </w:pPr>
    </w:p>
    <w:tbl>
      <w:tblPr>
        <w:tblStyle w:val="WeeklyAssignments"/>
        <w:tblW w:w="5007" w:type="pct"/>
        <w:tblLook w:val="02A0" w:firstRow="1" w:lastRow="0" w:firstColumn="1" w:lastColumn="0" w:noHBand="1" w:noVBand="0"/>
        <w:tblDescription w:val="Assignment calendar"/>
      </w:tblPr>
      <w:tblGrid>
        <w:gridCol w:w="2061"/>
        <w:gridCol w:w="2041"/>
        <w:gridCol w:w="2042"/>
        <w:gridCol w:w="2042"/>
        <w:gridCol w:w="2042"/>
      </w:tblGrid>
      <w:tr w:rsidR="00D76D09" w14:paraId="255ED57D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1008" w:type="pct"/>
          </w:tcPr>
          <w:p w14:paraId="5CF7AB71" w14:textId="77777777" w:rsidR="00D76D09" w:rsidRDefault="00226F86" w:rsidP="00547A64"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78E2F2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4CA73009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4EAA61B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78F335AB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 xml:space="preserve">Outside Play </w:t>
            </w:r>
          </w:p>
        </w:tc>
      </w:tr>
      <w:tr w:rsidR="00D76D09" w14:paraId="6EE123DA" w14:textId="77777777" w:rsidTr="005A487E">
        <w:trPr>
          <w:trHeight w:val="301"/>
        </w:trPr>
        <w:tc>
          <w:tcPr>
            <w:tcW w:w="1008" w:type="pct"/>
          </w:tcPr>
          <w:p w14:paraId="4230D355" w14:textId="47F81EF6" w:rsidR="00D76D09" w:rsidRDefault="001F0223"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6284330" w14:textId="6FE76B59" w:rsidR="00D76D09" w:rsidRDefault="006D6D0C"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tcW w:w="998" w:type="pct"/>
          </w:tcPr>
          <w:p w14:paraId="31A66413" w14:textId="3D4D9D22" w:rsidR="00D76D09" w:rsidRDefault="001F0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75A0C5C" w14:textId="67A39C77" w:rsidR="00D76D09" w:rsidRDefault="001F0223"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tcW w:w="998" w:type="pct"/>
          </w:tcPr>
          <w:p w14:paraId="34990EFF" w14:textId="136B7536" w:rsidR="00D76D09" w:rsidRDefault="001F0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</w:tr>
    </w:tbl>
    <w:p w14:paraId="34EA1C99" w14:textId="77777777" w:rsidR="00D76D09" w:rsidRDefault="00D76D09">
      <w:pPr>
        <w:pStyle w:val="TableSpace"/>
      </w:pPr>
    </w:p>
    <w:tbl>
      <w:tblPr>
        <w:tblStyle w:val="WeeklyAssignments"/>
        <w:tblW w:w="5036" w:type="pct"/>
        <w:tblLook w:val="02A0" w:firstRow="1" w:lastRow="0" w:firstColumn="1" w:lastColumn="0" w:noHBand="1" w:noVBand="0"/>
        <w:tblDescription w:val="Assignment calendar"/>
      </w:tblPr>
      <w:tblGrid>
        <w:gridCol w:w="2075"/>
        <w:gridCol w:w="2054"/>
        <w:gridCol w:w="2053"/>
        <w:gridCol w:w="2053"/>
        <w:gridCol w:w="2053"/>
      </w:tblGrid>
      <w:tr w:rsidR="00D76D09" w14:paraId="74A508FC" w14:textId="77777777" w:rsidTr="00F24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tcW w:w="1008" w:type="pct"/>
          </w:tcPr>
          <w:p w14:paraId="1457E81C" w14:textId="77777777" w:rsidR="00D76D09" w:rsidRDefault="00226F86" w:rsidP="00547A64"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B703B70" w14:textId="77777777" w:rsidR="00D76D09" w:rsidRDefault="00226F86"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6BA4F32E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2120E18" w14:textId="77777777" w:rsidR="00D76D09" w:rsidRPr="00226F86" w:rsidRDefault="00226F86">
            <w:pPr>
              <w:rPr>
                <w:color w:val="FF0000"/>
              </w:rPr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79B37539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</w:tr>
      <w:tr w:rsidR="00D76D09" w14:paraId="4F6F639F" w14:textId="77777777" w:rsidTr="003B0777">
        <w:trPr>
          <w:trHeight w:val="490"/>
        </w:trPr>
        <w:tc>
          <w:tcPr>
            <w:tcW w:w="1008" w:type="pct"/>
          </w:tcPr>
          <w:p w14:paraId="5334AF12" w14:textId="77777777" w:rsidR="00F66EC9" w:rsidRDefault="000B443C" w:rsidP="008840D7">
            <w:r>
              <w:t>Sign Language 1pm</w:t>
            </w:r>
          </w:p>
          <w:p w14:paraId="7A56A05B" w14:textId="3647367B" w:rsidR="00D76D09" w:rsidRDefault="00D038C8" w:rsidP="008840D7">
            <w:r>
              <w:t>Centers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D30F1A1" w14:textId="15A6E181" w:rsidR="00EB5A1B" w:rsidRDefault="00EB5A1B" w:rsidP="002B2111">
            <w:r>
              <w:t>Music 1:50</w:t>
            </w:r>
          </w:p>
          <w:p w14:paraId="6852CA27" w14:textId="400A7B82" w:rsidR="00FC33E9" w:rsidRDefault="000B443C" w:rsidP="002B2111">
            <w:r>
              <w:t xml:space="preserve">Centers </w:t>
            </w:r>
            <w:r w:rsidR="00FC33E9">
              <w:t xml:space="preserve"> </w:t>
            </w:r>
          </w:p>
        </w:tc>
        <w:tc>
          <w:tcPr>
            <w:tcW w:w="998" w:type="pct"/>
          </w:tcPr>
          <w:p w14:paraId="4B222730" w14:textId="4619119C" w:rsidR="00FC33E9" w:rsidRDefault="001F0223" w:rsidP="000B4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Swimming 1:30-2pm</w:t>
            </w:r>
            <w:r w:rsidR="00FC33E9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3EF1DF" w14:textId="77777777" w:rsidR="001F0223" w:rsidRDefault="001F0223" w:rsidP="00D80CD1">
            <w:r>
              <w:t>Spanish 1pm</w:t>
            </w:r>
          </w:p>
          <w:p w14:paraId="7846414A" w14:textId="57634675" w:rsidR="00FC33E9" w:rsidRDefault="00D038C8" w:rsidP="00D80CD1">
            <w:r>
              <w:t>Centers</w:t>
            </w:r>
            <w:r w:rsidR="005F7E57">
              <w:t xml:space="preserve"> </w:t>
            </w:r>
            <w:r w:rsidR="00FC33E9">
              <w:t xml:space="preserve"> </w:t>
            </w:r>
          </w:p>
        </w:tc>
        <w:tc>
          <w:tcPr>
            <w:tcW w:w="998" w:type="pct"/>
          </w:tcPr>
          <w:p w14:paraId="3A43A074" w14:textId="64AD2DB7" w:rsidR="009039C2" w:rsidRDefault="008840D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5F7E57">
              <w:t xml:space="preserve">Mis Margaret Storytime/centers </w:t>
            </w:r>
            <w:r w:rsidR="006D7096">
              <w:t xml:space="preserve"> </w:t>
            </w:r>
            <w:r w:rsidR="000B443C">
              <w:t xml:space="preserve"> </w:t>
            </w:r>
          </w:p>
        </w:tc>
      </w:tr>
      <w:tr w:rsidR="00D76D09" w14:paraId="4366D3CA" w14:textId="77777777" w:rsidTr="00226F86">
        <w:trPr>
          <w:trHeight w:val="176"/>
        </w:trPr>
        <w:tc>
          <w:tcPr>
            <w:tcW w:w="1008" w:type="pct"/>
          </w:tcPr>
          <w:p w14:paraId="7F4DB0A9" w14:textId="4E4FC534" w:rsidR="00D76D09" w:rsidRDefault="00531561"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7F44CB" w14:textId="15AC95C9" w:rsidR="00D76D09" w:rsidRDefault="00531561">
            <w:r>
              <w:t>After School/Go Home</w:t>
            </w:r>
          </w:p>
        </w:tc>
        <w:tc>
          <w:tcPr>
            <w:tcW w:w="998" w:type="pct"/>
          </w:tcPr>
          <w:p w14:paraId="477F1442" w14:textId="21FE27D3" w:rsidR="00D76D09" w:rsidRDefault="0053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39131F" w14:textId="77777777" w:rsidR="00D76D09" w:rsidRDefault="00CE6CC5">
            <w:r>
              <w:t>After School/ Go Home</w:t>
            </w:r>
          </w:p>
        </w:tc>
        <w:tc>
          <w:tcPr>
            <w:tcW w:w="998" w:type="pct"/>
          </w:tcPr>
          <w:p w14:paraId="359F82B9" w14:textId="77777777" w:rsidR="00D76D09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 Go Home</w:t>
            </w:r>
          </w:p>
        </w:tc>
      </w:tr>
      <w:tr w:rsidR="00D76D09" w14:paraId="23FE5C52" w14:textId="77777777" w:rsidTr="002B0B8F">
        <w:trPr>
          <w:trHeight w:val="75"/>
        </w:trPr>
        <w:tc>
          <w:tcPr>
            <w:tcW w:w="1008" w:type="pct"/>
          </w:tcPr>
          <w:p w14:paraId="5AD7CB64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3A2A175" w14:textId="77777777" w:rsidR="00D76D09" w:rsidRDefault="00D76D09"/>
        </w:tc>
        <w:tc>
          <w:tcPr>
            <w:tcW w:w="998" w:type="pct"/>
          </w:tcPr>
          <w:p w14:paraId="3118CF1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FCD40B5" w14:textId="77777777" w:rsidR="00D76D09" w:rsidRDefault="00D76D09"/>
        </w:tc>
        <w:tc>
          <w:tcPr>
            <w:tcW w:w="998" w:type="pct"/>
          </w:tcPr>
          <w:p w14:paraId="20381EB2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287E78" w14:textId="77777777" w:rsidR="00D76D09" w:rsidRDefault="00D76D09">
      <w:pPr>
        <w:pStyle w:val="TableSpace"/>
      </w:pPr>
    </w:p>
    <w:p w14:paraId="5C88A2C6" w14:textId="77777777" w:rsidR="00D76D09" w:rsidRDefault="00D76D09"/>
    <w:sectPr w:rsidR="00D76D09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0F13" w14:textId="77777777" w:rsidR="00547A64" w:rsidRDefault="00547A64">
      <w:pPr>
        <w:spacing w:before="0" w:after="0"/>
      </w:pPr>
      <w:r>
        <w:separator/>
      </w:r>
    </w:p>
  </w:endnote>
  <w:endnote w:type="continuationSeparator" w:id="0">
    <w:p w14:paraId="51D00362" w14:textId="77777777" w:rsidR="00547A64" w:rsidRDefault="00547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A7B" w14:textId="77777777" w:rsidR="00D76D09" w:rsidRDefault="00CE6C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D4D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7667" w14:textId="77777777" w:rsidR="00547A64" w:rsidRDefault="00547A64">
      <w:pPr>
        <w:spacing w:before="0" w:after="0"/>
      </w:pPr>
      <w:r>
        <w:separator/>
      </w:r>
    </w:p>
  </w:footnote>
  <w:footnote w:type="continuationSeparator" w:id="0">
    <w:p w14:paraId="60411A88" w14:textId="77777777" w:rsidR="00547A64" w:rsidRDefault="00547A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4"/>
    <w:rsid w:val="00035634"/>
    <w:rsid w:val="0006203B"/>
    <w:rsid w:val="000636C5"/>
    <w:rsid w:val="00082755"/>
    <w:rsid w:val="000844EE"/>
    <w:rsid w:val="000A755A"/>
    <w:rsid w:val="000B443C"/>
    <w:rsid w:val="000B7F26"/>
    <w:rsid w:val="000F6881"/>
    <w:rsid w:val="001177B6"/>
    <w:rsid w:val="00136405"/>
    <w:rsid w:val="00147FB9"/>
    <w:rsid w:val="00182661"/>
    <w:rsid w:val="001A4B23"/>
    <w:rsid w:val="001C23D3"/>
    <w:rsid w:val="001E3C3B"/>
    <w:rsid w:val="001F0223"/>
    <w:rsid w:val="00226F86"/>
    <w:rsid w:val="00232E0E"/>
    <w:rsid w:val="002B01F0"/>
    <w:rsid w:val="002B0B8F"/>
    <w:rsid w:val="002B2111"/>
    <w:rsid w:val="002C250B"/>
    <w:rsid w:val="0030207C"/>
    <w:rsid w:val="003B0777"/>
    <w:rsid w:val="003C26CE"/>
    <w:rsid w:val="003C5ECB"/>
    <w:rsid w:val="003D7717"/>
    <w:rsid w:val="003E2CD0"/>
    <w:rsid w:val="00405E9E"/>
    <w:rsid w:val="00414752"/>
    <w:rsid w:val="00422A48"/>
    <w:rsid w:val="004474D5"/>
    <w:rsid w:val="0045758A"/>
    <w:rsid w:val="004D74BD"/>
    <w:rsid w:val="004E3634"/>
    <w:rsid w:val="00531561"/>
    <w:rsid w:val="00547A64"/>
    <w:rsid w:val="00595DAE"/>
    <w:rsid w:val="005A487E"/>
    <w:rsid w:val="005F6C4B"/>
    <w:rsid w:val="005F7E57"/>
    <w:rsid w:val="006463F7"/>
    <w:rsid w:val="00653211"/>
    <w:rsid w:val="00662C10"/>
    <w:rsid w:val="006D6D0C"/>
    <w:rsid w:val="006D7096"/>
    <w:rsid w:val="006E2151"/>
    <w:rsid w:val="006E2AA0"/>
    <w:rsid w:val="006F085C"/>
    <w:rsid w:val="00725B78"/>
    <w:rsid w:val="0077459C"/>
    <w:rsid w:val="007748C0"/>
    <w:rsid w:val="007B2CF0"/>
    <w:rsid w:val="007B4B13"/>
    <w:rsid w:val="007D4D8E"/>
    <w:rsid w:val="00800463"/>
    <w:rsid w:val="0082083E"/>
    <w:rsid w:val="008215AF"/>
    <w:rsid w:val="008617ED"/>
    <w:rsid w:val="008840D7"/>
    <w:rsid w:val="00893EF3"/>
    <w:rsid w:val="00894156"/>
    <w:rsid w:val="00896467"/>
    <w:rsid w:val="008B103A"/>
    <w:rsid w:val="008C0582"/>
    <w:rsid w:val="008D51F8"/>
    <w:rsid w:val="009039C2"/>
    <w:rsid w:val="0090523B"/>
    <w:rsid w:val="00941B02"/>
    <w:rsid w:val="00943424"/>
    <w:rsid w:val="00960EBB"/>
    <w:rsid w:val="0096318C"/>
    <w:rsid w:val="00981FE2"/>
    <w:rsid w:val="009A418B"/>
    <w:rsid w:val="009A7A07"/>
    <w:rsid w:val="009D0277"/>
    <w:rsid w:val="009F4667"/>
    <w:rsid w:val="00A12147"/>
    <w:rsid w:val="00A12AB5"/>
    <w:rsid w:val="00A2619C"/>
    <w:rsid w:val="00A2751B"/>
    <w:rsid w:val="00A501E4"/>
    <w:rsid w:val="00A94D79"/>
    <w:rsid w:val="00AA57C4"/>
    <w:rsid w:val="00AD2CDF"/>
    <w:rsid w:val="00B17174"/>
    <w:rsid w:val="00B4054E"/>
    <w:rsid w:val="00BE6A6C"/>
    <w:rsid w:val="00C05ABD"/>
    <w:rsid w:val="00C225BE"/>
    <w:rsid w:val="00C331CC"/>
    <w:rsid w:val="00C55ACB"/>
    <w:rsid w:val="00C91AA8"/>
    <w:rsid w:val="00CE5ED7"/>
    <w:rsid w:val="00CE6CC5"/>
    <w:rsid w:val="00CF5903"/>
    <w:rsid w:val="00D038C8"/>
    <w:rsid w:val="00D76D09"/>
    <w:rsid w:val="00D80CD1"/>
    <w:rsid w:val="00D842C3"/>
    <w:rsid w:val="00D86939"/>
    <w:rsid w:val="00DE0C5D"/>
    <w:rsid w:val="00DE364B"/>
    <w:rsid w:val="00E147D1"/>
    <w:rsid w:val="00E27B78"/>
    <w:rsid w:val="00E32F77"/>
    <w:rsid w:val="00E36D52"/>
    <w:rsid w:val="00E507EC"/>
    <w:rsid w:val="00E64CE9"/>
    <w:rsid w:val="00E96338"/>
    <w:rsid w:val="00EB5A1B"/>
    <w:rsid w:val="00EC2B2A"/>
    <w:rsid w:val="00ED3D4C"/>
    <w:rsid w:val="00EE2847"/>
    <w:rsid w:val="00F24B9A"/>
    <w:rsid w:val="00F66EC9"/>
    <w:rsid w:val="00FA2489"/>
    <w:rsid w:val="00FA7858"/>
    <w:rsid w:val="00FC33E9"/>
    <w:rsid w:val="00FC617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6D86"/>
  <w15:docId w15:val="{0F8431C3-9451-48D2-85D6-382C43F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Weekly%20assignment%20calendar_B%20and%20W_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A68FC8BBF4305AC5F38FB73FF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E792-E451-4203-85E4-1787ED32712B}"/>
      </w:docPartPr>
      <w:docPartBody>
        <w:p w:rsidR="008D7FD9" w:rsidRDefault="008D7FD9">
          <w:pPr>
            <w:pStyle w:val="E16A68FC8BBF4305AC5F38FB73FFF055"/>
          </w:pPr>
          <w:r>
            <w:t>[Date]</w:t>
          </w:r>
        </w:p>
      </w:docPartBody>
    </w:docPart>
    <w:docPart>
      <w:docPartPr>
        <w:name w:val="4A7C3BA6C5B84931AC9ADF4094C3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A190-9E13-4366-B893-650BB078248B}"/>
      </w:docPartPr>
      <w:docPartBody>
        <w:p w:rsidR="008D7FD9" w:rsidRDefault="008D7FD9">
          <w:pPr>
            <w:pStyle w:val="4A7C3BA6C5B84931AC9ADF4094C303EB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D9"/>
    <w:rsid w:val="000A755A"/>
    <w:rsid w:val="003C26CE"/>
    <w:rsid w:val="00422A48"/>
    <w:rsid w:val="006E2151"/>
    <w:rsid w:val="006E2AA0"/>
    <w:rsid w:val="007B4B13"/>
    <w:rsid w:val="008D7FD9"/>
    <w:rsid w:val="00AD2CDF"/>
    <w:rsid w:val="00B17174"/>
    <w:rsid w:val="00C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A68FC8BBF4305AC5F38FB73FFF055">
    <w:name w:val="E16A68FC8BBF4305AC5F38FB73FFF055"/>
  </w:style>
  <w:style w:type="paragraph" w:customStyle="1" w:styleId="4A7C3BA6C5B84931AC9ADF4094C303EB">
    <w:name w:val="4A7C3BA6C5B84931AC9ADF4094C3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F02AE-1BA7-43E5-A29F-ACBF92D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60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Laura Shuler</cp:lastModifiedBy>
  <cp:revision>2</cp:revision>
  <cp:lastPrinted>2025-08-29T21:08:00Z</cp:lastPrinted>
  <dcterms:created xsi:type="dcterms:W3CDTF">2025-10-10T19:40:00Z</dcterms:created>
  <dcterms:modified xsi:type="dcterms:W3CDTF">2025-10-10T19:40:00Z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