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3CB9FDE1" w:rsidR="00CE5ED7" w:rsidRDefault="000C1280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Nov.3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Nov.7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3507C4E6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</w:t>
                      </w:r>
                      <w:r>
                        <w:rPr>
                          <w:color w:val="7030A0"/>
                        </w:rPr>
                        <w:t>/</w:t>
                      </w:r>
                      <w:r w:rsidR="000C1280">
                        <w:rPr>
                          <w:color w:val="7030A0"/>
                        </w:rPr>
                        <w:t>3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3AC5477A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1/4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6394880B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1/5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7E1480CF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1/6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7923177E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1/7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7CFEA88F" w14:textId="7D5184E3" w:rsidR="00A4719E" w:rsidRDefault="00A501E4" w:rsidP="000C1280">
            <w:r>
              <w:t xml:space="preserve"> </w:t>
            </w:r>
            <w:r w:rsidR="000C1280">
              <w:t xml:space="preserve">What is a Community Helper </w:t>
            </w:r>
          </w:p>
          <w:p w14:paraId="02E6254A" w14:textId="0C568B74" w:rsidR="000C1280" w:rsidRDefault="000C1280" w:rsidP="000C1280">
            <w:r>
              <w:t xml:space="preserve">Music 10am </w:t>
            </w:r>
          </w:p>
          <w:p w14:paraId="456BADD9" w14:textId="77777777" w:rsidR="000C1280" w:rsidRDefault="000C1280" w:rsidP="000C1280"/>
          <w:p w14:paraId="343544FA" w14:textId="15F50514" w:rsidR="00E5580F" w:rsidRDefault="00E5580F" w:rsidP="00EE284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6B5762" w14:textId="77777777" w:rsidR="000C1280" w:rsidRDefault="00426A43" w:rsidP="000C1280">
            <w:r>
              <w:t xml:space="preserve">Tara Pappas guest reader </w:t>
            </w:r>
          </w:p>
          <w:p w14:paraId="5CC6226E" w14:textId="77777777" w:rsidR="00426A43" w:rsidRDefault="00426A43" w:rsidP="000C1280"/>
          <w:p w14:paraId="7AA3E8A2" w14:textId="3507917F" w:rsidR="00426A43" w:rsidRDefault="00CE2A20" w:rsidP="000C1280">
            <w:r>
              <w:t xml:space="preserve">Art show art project </w:t>
            </w:r>
          </w:p>
        </w:tc>
        <w:tc>
          <w:tcPr>
            <w:tcW w:w="998" w:type="pct"/>
          </w:tcPr>
          <w:p w14:paraId="021791F4" w14:textId="77777777" w:rsidR="005F6C4B" w:rsidRDefault="00800463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C1280">
              <w:t xml:space="preserve">Brush your teeth number roll </w:t>
            </w:r>
          </w:p>
          <w:p w14:paraId="262EEF79" w14:textId="77777777" w:rsidR="000C1280" w:rsidRDefault="000C1280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practice</w:t>
            </w:r>
          </w:p>
          <w:p w14:paraId="1A497E75" w14:textId="77777777" w:rsidR="000C1280" w:rsidRDefault="000C1280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Dr. office </w:t>
            </w:r>
          </w:p>
          <w:p w14:paraId="489C57BE" w14:textId="77777777" w:rsidR="000C1280" w:rsidRDefault="000C1280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Water table salon </w:t>
            </w:r>
          </w:p>
          <w:p w14:paraId="7D20896E" w14:textId="69522410" w:rsidR="000C1280" w:rsidRDefault="000C1280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Rescue station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0DE8D65" w14:textId="77777777" w:rsidR="00426A43" w:rsidRDefault="00426A43" w:rsidP="00426A43">
            <w:r>
              <w:t xml:space="preserve">Brush your teeth number roll </w:t>
            </w:r>
          </w:p>
          <w:p w14:paraId="64E3221F" w14:textId="77777777" w:rsidR="00426A43" w:rsidRDefault="00426A43" w:rsidP="00426A43">
            <w:r>
              <w:t>Name practice</w:t>
            </w:r>
          </w:p>
          <w:p w14:paraId="78A0F592" w14:textId="77777777" w:rsidR="00426A43" w:rsidRDefault="00426A43" w:rsidP="00426A43">
            <w:r>
              <w:t xml:space="preserve">Dr. office </w:t>
            </w:r>
          </w:p>
          <w:p w14:paraId="51F9DAF9" w14:textId="77777777" w:rsidR="00426A43" w:rsidRDefault="00426A43" w:rsidP="00426A43">
            <w:r>
              <w:t>Water table solon</w:t>
            </w:r>
          </w:p>
          <w:p w14:paraId="64454775" w14:textId="51C9BAAB" w:rsidR="002B01F0" w:rsidRDefault="00426A43" w:rsidP="005F7E57">
            <w:r>
              <w:t>Rescue station</w:t>
            </w:r>
          </w:p>
        </w:tc>
        <w:tc>
          <w:tcPr>
            <w:tcW w:w="998" w:type="pct"/>
          </w:tcPr>
          <w:p w14:paraId="483D51D4" w14:textId="77777777" w:rsidR="00E5580F" w:rsidRDefault="00E5580F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C1280">
              <w:t xml:space="preserve">Firefighter letters on fire letter find </w:t>
            </w:r>
          </w:p>
          <w:p w14:paraId="03FCB6ED" w14:textId="77777777" w:rsidR="000C1280" w:rsidRDefault="000C1280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45ABB464" w:rsidR="000C1280" w:rsidRDefault="000C1280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2665282" w:rsidR="00D76D09" w:rsidRDefault="001F0223" w:rsidP="000F6881"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4C2F5F07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7DA1DCE9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61052A65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120A3588" w:rsidR="00D76D09" w:rsidRDefault="000C1280" w:rsidP="008840D7"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852CA27" w14:textId="6066AFB0" w:rsidR="00FC33E9" w:rsidRDefault="000C1280" w:rsidP="002B2111">
            <w:r>
              <w:t>P.E. 1:45-2:15</w:t>
            </w:r>
            <w:r w:rsidR="00A4719E">
              <w:t xml:space="preserve">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36ABDA67" w:rsidR="00FC33E9" w:rsidRDefault="000C128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Swimming 1:30-2pm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91EEEB" w14:textId="7C355687" w:rsidR="000C1280" w:rsidRDefault="000C1280" w:rsidP="00D80CD1">
            <w:r>
              <w:t>Spanish 1-1:30</w:t>
            </w:r>
          </w:p>
          <w:p w14:paraId="7846414A" w14:textId="49734E5C" w:rsidR="00FC33E9" w:rsidRDefault="000C1280" w:rsidP="00D80CD1">
            <w:r>
              <w:t>P.E.1;45-2:15</w:t>
            </w:r>
            <w:r w:rsidR="00A4719E">
              <w:t xml:space="preserve"> </w:t>
            </w:r>
            <w:r w:rsidR="005F7E57">
              <w:t xml:space="preserve">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697909AC" w14:textId="77777777" w:rsidR="000C1280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Storytime with Miss Margret 1pm </w:t>
            </w:r>
          </w:p>
          <w:p w14:paraId="3A43A074" w14:textId="481371BC" w:rsidR="009039C2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A4719E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E6A6C"/>
    <w:rsid w:val="00C05ABD"/>
    <w:rsid w:val="00C225BE"/>
    <w:rsid w:val="00C331CC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  <w:rsid w:val="00C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2025-10-29T20:39:00Z</dcterms:created>
  <dcterms:modified xsi:type="dcterms:W3CDTF">2025-10-29T20:39:00Z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