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3B65CED5" w:rsidR="00CE5ED7" w:rsidRDefault="00EE2847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Sept. </w:t>
            </w:r>
            <w:r w:rsidR="000B7F26">
              <w:rPr>
                <w:color w:val="FF0000"/>
                <w:sz w:val="32"/>
                <w:szCs w:val="32"/>
              </w:rPr>
              <w:t>8-12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1D92F7BE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51D298AA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FC33E9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1C0BF6FF" w:rsidR="00D76D09" w:rsidRPr="005A487E" w:rsidRDefault="00EE2847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8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6ED87782" w:rsidR="00D76D09" w:rsidRPr="005A487E" w:rsidRDefault="00EE2847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9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3F2F5B3F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10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2284A236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11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5078212A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0B7F26">
                        <w:rPr>
                          <w:color w:val="7030A0"/>
                        </w:rPr>
                        <w:t>12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4C523EDF" w:rsidR="00D76D09" w:rsidRDefault="00F66EC9"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7925323F" w:rsidR="00D76D09" w:rsidRDefault="00FC33E9" w:rsidP="008840D7">
            <w:r>
              <w:t xml:space="preserve">Circle time songs </w:t>
            </w:r>
          </w:p>
        </w:tc>
        <w:tc>
          <w:tcPr>
            <w:tcW w:w="998" w:type="pct"/>
          </w:tcPr>
          <w:p w14:paraId="683EBED5" w14:textId="670AC17B" w:rsidR="00D76D09" w:rsidRDefault="00FC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27616692" w:rsidR="00D76D09" w:rsidRDefault="00FC33E9">
            <w:r>
              <w:t xml:space="preserve">Circle time songs </w:t>
            </w:r>
          </w:p>
        </w:tc>
        <w:tc>
          <w:tcPr>
            <w:tcW w:w="998" w:type="pct"/>
          </w:tcPr>
          <w:p w14:paraId="1089CDB4" w14:textId="1430C56B" w:rsidR="00D76D09" w:rsidRDefault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 xml:space="preserve">Circle time songs </w:t>
            </w:r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5A487E">
              <w:rPr>
                <w:color w:val="FF0000"/>
              </w:rPr>
              <w:t>Snack(</w:t>
            </w:r>
            <w:proofErr w:type="gramEnd"/>
            <w:r w:rsidRPr="005A487E">
              <w:rPr>
                <w:color w:val="FF0000"/>
              </w:rPr>
              <w:t>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52845A78" w14:textId="6BBDEEAC" w:rsidR="00A12147" w:rsidRDefault="00F66EC9" w:rsidP="00EE2847">
            <w:proofErr w:type="gramStart"/>
            <w:r>
              <w:t>Circle  tracing</w:t>
            </w:r>
            <w:proofErr w:type="gramEnd"/>
            <w:r>
              <w:t xml:space="preserve"> </w:t>
            </w:r>
          </w:p>
          <w:p w14:paraId="1BEFE3B1" w14:textId="77777777" w:rsidR="00F66EC9" w:rsidRDefault="00F66EC9" w:rsidP="00EE2847"/>
          <w:p w14:paraId="320A1161" w14:textId="04E7391D" w:rsidR="00F66EC9" w:rsidRDefault="00F66EC9" w:rsidP="00EE2847">
            <w:r>
              <w:t xml:space="preserve">Mat Man lines and curves </w:t>
            </w:r>
          </w:p>
          <w:p w14:paraId="0D7683F7" w14:textId="165A5CA4" w:rsidR="00F66EC9" w:rsidRDefault="00F66EC9" w:rsidP="00EE2847">
            <w:proofErr w:type="spellStart"/>
            <w:r>
              <w:t>Humpty</w:t>
            </w:r>
            <w:proofErr w:type="spellEnd"/>
            <w:r>
              <w:t xml:space="preserve"> Dumpty cutting and sequencing </w:t>
            </w:r>
          </w:p>
          <w:p w14:paraId="32567BF3" w14:textId="77777777" w:rsidR="00F66EC9" w:rsidRDefault="00F66EC9" w:rsidP="00EE2847"/>
          <w:p w14:paraId="343544FA" w14:textId="1FB9B399" w:rsidR="00F66EC9" w:rsidRDefault="00F66EC9" w:rsidP="00EE284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A737D24" w14:textId="53CD9236" w:rsidR="00FC33E9" w:rsidRDefault="00FC33E9" w:rsidP="002B2111">
            <w:r>
              <w:t xml:space="preserve">Number </w:t>
            </w:r>
            <w:r w:rsidR="000B7F26">
              <w:t xml:space="preserve">One </w:t>
            </w:r>
            <w:r>
              <w:t xml:space="preserve">trace and find </w:t>
            </w:r>
          </w:p>
          <w:p w14:paraId="0FA7834F" w14:textId="6733CCAD" w:rsidR="00FC33E9" w:rsidRDefault="000B443C" w:rsidP="002B2111">
            <w:r>
              <w:t xml:space="preserve">Green book firework coloring </w:t>
            </w:r>
          </w:p>
          <w:p w14:paraId="69316C3A" w14:textId="08329156" w:rsidR="000B443C" w:rsidRDefault="000B443C" w:rsidP="002B2111">
            <w:r>
              <w:t xml:space="preserve">Mat man letter build </w:t>
            </w:r>
          </w:p>
          <w:p w14:paraId="7AA3E8A2" w14:textId="581C4ADA" w:rsidR="005F6C4B" w:rsidRDefault="00F66EC9" w:rsidP="002B2111">
            <w:r>
              <w:t xml:space="preserve">Magnet center </w:t>
            </w:r>
          </w:p>
        </w:tc>
        <w:tc>
          <w:tcPr>
            <w:tcW w:w="998" w:type="pct"/>
          </w:tcPr>
          <w:p w14:paraId="0CCF59F4" w14:textId="0EF197FC" w:rsidR="00FC33E9" w:rsidRDefault="000B7F26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Fire Drill </w:t>
            </w:r>
          </w:p>
          <w:p w14:paraId="34F09434" w14:textId="56CC4E8B" w:rsidR="000B443C" w:rsidRDefault="000B443C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one song and trace </w:t>
            </w:r>
          </w:p>
          <w:p w14:paraId="35BB1E1B" w14:textId="77777777" w:rsidR="00FC33E9" w:rsidRDefault="00FC33E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0896E" w14:textId="541521E4" w:rsidR="005F6C4B" w:rsidRDefault="00F66EC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Ant, bug, bee song and trace lines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2B6940" w14:textId="09B4CD62" w:rsidR="00FC33E9" w:rsidRDefault="00FC33E9" w:rsidP="003D7717">
            <w:r>
              <w:t xml:space="preserve">Number </w:t>
            </w:r>
            <w:r w:rsidR="000B7F26">
              <w:t>one</w:t>
            </w:r>
            <w:r>
              <w:t xml:space="preserve"> mini book </w:t>
            </w:r>
          </w:p>
          <w:p w14:paraId="2742E962" w14:textId="745CE35B" w:rsidR="00E32F77" w:rsidRDefault="00FC33E9" w:rsidP="003D7717">
            <w:r>
              <w:t>Number 1-</w:t>
            </w:r>
            <w:r w:rsidR="00E147D1">
              <w:t>3</w:t>
            </w:r>
            <w:r>
              <w:t xml:space="preserve"> correspondence </w:t>
            </w:r>
          </w:p>
          <w:p w14:paraId="347E4FBF" w14:textId="2CF866D7" w:rsidR="000B443C" w:rsidRDefault="000B443C" w:rsidP="003D7717">
            <w:r>
              <w:t xml:space="preserve">Count and grab to 10 </w:t>
            </w:r>
          </w:p>
          <w:p w14:paraId="7500E64E" w14:textId="77777777" w:rsidR="00981FE2" w:rsidRDefault="00981FE2" w:rsidP="003D7717"/>
          <w:p w14:paraId="64454775" w14:textId="7837DA47" w:rsidR="00E32F77" w:rsidRDefault="00E32F77" w:rsidP="003D7717"/>
        </w:tc>
        <w:tc>
          <w:tcPr>
            <w:tcW w:w="998" w:type="pct"/>
          </w:tcPr>
          <w:p w14:paraId="0E33A56B" w14:textId="77777777" w:rsidR="00981FE2" w:rsidRDefault="00981FE2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853142" w14:textId="77777777" w:rsidR="00FC33E9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00E850" w14:textId="61B21DE4" w:rsidR="00FC33E9" w:rsidRDefault="000B7F26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 Museum 10-11</w:t>
            </w:r>
          </w:p>
          <w:p w14:paraId="50D32F24" w14:textId="106EF2C5" w:rsidR="00981FE2" w:rsidRDefault="00981FE2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4745022A" w:rsidR="00D76D09" w:rsidRDefault="000B7F26" w:rsidP="000F6881">
            <w:r>
              <w:t>Centers</w:t>
            </w:r>
            <w:r w:rsidR="00EE2847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3F8F21" w:rsidR="00FD6A6A" w:rsidRDefault="005F6C4B" w:rsidP="0082083E">
            <w:pPr>
              <w:tabs>
                <w:tab w:val="right" w:pos="1868"/>
              </w:tabs>
            </w:pPr>
            <w:r>
              <w:t xml:space="preserve">Centers </w:t>
            </w:r>
            <w:r w:rsidR="0082083E">
              <w:tab/>
            </w:r>
          </w:p>
        </w:tc>
        <w:tc>
          <w:tcPr>
            <w:tcW w:w="998" w:type="pct"/>
          </w:tcPr>
          <w:p w14:paraId="4A0EEC66" w14:textId="47C896BE" w:rsidR="00FD6A6A" w:rsidRDefault="00FC33E9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54F23973" w:rsidR="001C23D3" w:rsidRDefault="003B0777" w:rsidP="00C331CC">
            <w:r>
              <w:t xml:space="preserve"> </w:t>
            </w:r>
            <w:r w:rsidR="002B2111">
              <w:t xml:space="preserve"> </w:t>
            </w:r>
            <w:r w:rsidR="00E32F77">
              <w:t>Centers</w:t>
            </w:r>
          </w:p>
        </w:tc>
        <w:tc>
          <w:tcPr>
            <w:tcW w:w="998" w:type="pct"/>
          </w:tcPr>
          <w:p w14:paraId="5DF3F98B" w14:textId="1F7FA30F" w:rsidR="00D76D09" w:rsidRDefault="00D76D09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5AF" w14:paraId="5A94E98B" w14:textId="77777777" w:rsidTr="003D7717">
        <w:trPr>
          <w:trHeight w:val="463"/>
        </w:trPr>
        <w:tc>
          <w:tcPr>
            <w:tcW w:w="1007" w:type="pct"/>
          </w:tcPr>
          <w:p w14:paraId="256A13EB" w14:textId="015152CA" w:rsidR="008215AF" w:rsidRDefault="008215AF" w:rsidP="003E2CD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8AE420" w14:textId="0E6EB7F2" w:rsidR="008215AF" w:rsidRDefault="008215AF"/>
        </w:tc>
        <w:tc>
          <w:tcPr>
            <w:tcW w:w="998" w:type="pct"/>
          </w:tcPr>
          <w:p w14:paraId="785EA3F2" w14:textId="791CBA01" w:rsidR="008840D7" w:rsidRDefault="005F6C4B" w:rsidP="003E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C472B9" w14:textId="7A83D0DA" w:rsidR="008215AF" w:rsidRDefault="008215AF"/>
        </w:tc>
        <w:tc>
          <w:tcPr>
            <w:tcW w:w="998" w:type="pct"/>
          </w:tcPr>
          <w:p w14:paraId="48720E21" w14:textId="0BCCD49A" w:rsidR="008215AF" w:rsidRDefault="0082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CE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CE6CC5">
        <w:tc>
          <w:tcPr>
            <w:tcW w:w="1008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7777777" w:rsidR="006D6D0C" w:rsidRDefault="006D6D0C" w:rsidP="00CE6CC5">
            <w:r>
              <w:t>Lunch / Go Home</w:t>
            </w:r>
          </w:p>
          <w:p w14:paraId="7070C0FC" w14:textId="2B572226" w:rsidR="006D6D0C" w:rsidRDefault="006D6D0C" w:rsidP="00CE6CC5">
            <w:r>
              <w:t>(11:30)</w:t>
            </w:r>
          </w:p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Lunch/Go </w:t>
            </w:r>
            <w:proofErr w:type="gramStart"/>
            <w:r>
              <w:t>Home(</w:t>
            </w:r>
            <w:proofErr w:type="gramEnd"/>
            <w:r>
              <w:t>11:30)</w:t>
            </w:r>
          </w:p>
        </w:tc>
      </w:tr>
      <w:tr w:rsidR="00D76D09" w14:paraId="3338BD45" w14:textId="77777777" w:rsidTr="00CE6CC5">
        <w:tc>
          <w:tcPr>
            <w:tcW w:w="1008" w:type="pct"/>
          </w:tcPr>
          <w:p w14:paraId="6C63C77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E7D056" w14:textId="77777777" w:rsidR="00D76D09" w:rsidRDefault="00D76D09"/>
        </w:tc>
        <w:tc>
          <w:tcPr>
            <w:tcW w:w="998" w:type="pct"/>
          </w:tcPr>
          <w:p w14:paraId="3A303E65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7D689A6" w14:textId="77777777" w:rsidR="00D76D09" w:rsidRDefault="00D76D09"/>
        </w:tc>
        <w:tc>
          <w:tcPr>
            <w:tcW w:w="998" w:type="pct"/>
          </w:tcPr>
          <w:p w14:paraId="2C6B80CB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0C1D4CA5" w14:textId="77777777" w:rsidTr="002B0B8F">
        <w:trPr>
          <w:trHeight w:val="103"/>
        </w:trPr>
        <w:tc>
          <w:tcPr>
            <w:tcW w:w="1008" w:type="pct"/>
          </w:tcPr>
          <w:p w14:paraId="22C1CB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983C8" w14:textId="77777777" w:rsidR="00D76D09" w:rsidRDefault="00D76D09"/>
        </w:tc>
        <w:tc>
          <w:tcPr>
            <w:tcW w:w="998" w:type="pct"/>
          </w:tcPr>
          <w:p w14:paraId="2531810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2F9646" w14:textId="77777777" w:rsidR="00D76D09" w:rsidRDefault="00D76D09"/>
        </w:tc>
        <w:tc>
          <w:tcPr>
            <w:tcW w:w="998" w:type="pct"/>
          </w:tcPr>
          <w:p w14:paraId="77A4E620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4F08DDC8" w:rsidR="00D76D09" w:rsidRDefault="00F66EC9">
            <w:r>
              <w:t>Quiet time/rest read a book1pm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6FE76B59" w:rsidR="00D76D09" w:rsidRDefault="006D6D0C">
            <w:r>
              <w:t xml:space="preserve">Quiet time/ 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tcW w:w="998" w:type="pct"/>
          </w:tcPr>
          <w:p w14:paraId="31A66413" w14:textId="19EF9DDF" w:rsidR="00D76D09" w:rsidRDefault="006D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Quiet time/rest and read a </w:t>
            </w:r>
            <w:proofErr w:type="gramStart"/>
            <w:r>
              <w:t>book</w:t>
            </w:r>
            <w:proofErr w:type="gramEnd"/>
            <w:r>
              <w:t xml:space="preserve">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77777777" w:rsidR="00D76D09" w:rsidRDefault="00CE6CC5">
            <w:r w:rsidRPr="00CE6CC5">
              <w:t>Quiet time/ rest and read a book</w:t>
            </w:r>
          </w:p>
        </w:tc>
        <w:tc>
          <w:tcPr>
            <w:tcW w:w="998" w:type="pct"/>
          </w:tcPr>
          <w:p w14:paraId="34990EFF" w14:textId="788BA43C" w:rsidR="00D76D09" w:rsidRDefault="0082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CC5">
              <w:t>Quiet time/ rest and read a book</w:t>
            </w:r>
          </w:p>
        </w:tc>
      </w:tr>
      <w:tr w:rsidR="00D76D09" w14:paraId="573F7C1F" w14:textId="77777777" w:rsidTr="005A487E">
        <w:trPr>
          <w:trHeight w:val="172"/>
        </w:trPr>
        <w:tc>
          <w:tcPr>
            <w:tcW w:w="1008" w:type="pct"/>
          </w:tcPr>
          <w:p w14:paraId="4E294C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695A91" w14:textId="77777777" w:rsidR="00D76D09" w:rsidRDefault="00D76D09"/>
        </w:tc>
        <w:tc>
          <w:tcPr>
            <w:tcW w:w="998" w:type="pct"/>
          </w:tcPr>
          <w:p w14:paraId="61C434C1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F28C647" w14:textId="77777777" w:rsidR="00D76D09" w:rsidRDefault="00D76D09"/>
        </w:tc>
        <w:tc>
          <w:tcPr>
            <w:tcW w:w="998" w:type="pct"/>
          </w:tcPr>
          <w:p w14:paraId="1A4B566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02D676" w14:textId="77777777" w:rsidTr="002B0B8F">
        <w:trPr>
          <w:trHeight w:val="85"/>
        </w:trPr>
        <w:tc>
          <w:tcPr>
            <w:tcW w:w="1008" w:type="pct"/>
          </w:tcPr>
          <w:p w14:paraId="39899A03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E63C61" w14:textId="77777777" w:rsidR="00D76D09" w:rsidRDefault="00D76D09"/>
        </w:tc>
        <w:tc>
          <w:tcPr>
            <w:tcW w:w="998" w:type="pct"/>
          </w:tcPr>
          <w:p w14:paraId="11A74688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9499B75" w14:textId="77777777" w:rsidR="00D76D09" w:rsidRDefault="00D76D09"/>
        </w:tc>
        <w:tc>
          <w:tcPr>
            <w:tcW w:w="998" w:type="pct"/>
          </w:tcPr>
          <w:p w14:paraId="77DDBF5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5334AF12" w14:textId="77777777" w:rsidR="00F66EC9" w:rsidRDefault="000B443C" w:rsidP="008840D7">
            <w:r>
              <w:t>Sign Language 1pm</w:t>
            </w:r>
          </w:p>
          <w:p w14:paraId="7A56A05B" w14:textId="25DDBB7B" w:rsidR="00D76D09" w:rsidRDefault="00F66EC9" w:rsidP="008840D7">
            <w:r>
              <w:t xml:space="preserve">Letters in my name activity </w:t>
            </w:r>
            <w:r w:rsidR="000B443C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CB85E5A" w14:textId="77777777" w:rsidR="000B443C" w:rsidRDefault="000B443C" w:rsidP="002B2111">
            <w:r>
              <w:t xml:space="preserve">Music 1:50 </w:t>
            </w:r>
          </w:p>
          <w:p w14:paraId="6852CA27" w14:textId="0A1041A9" w:rsidR="00FC33E9" w:rsidRDefault="000B443C" w:rsidP="002B2111">
            <w:r>
              <w:t xml:space="preserve">Snack/ Centers </w:t>
            </w:r>
            <w:r w:rsidR="00FC33E9">
              <w:t xml:space="preserve"> </w:t>
            </w:r>
          </w:p>
        </w:tc>
        <w:tc>
          <w:tcPr>
            <w:tcW w:w="998" w:type="pct"/>
          </w:tcPr>
          <w:p w14:paraId="4B222730" w14:textId="7D6A3DB6" w:rsidR="00FC33E9" w:rsidRDefault="0077459C" w:rsidP="000B4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0B443C">
              <w:t>Walk to park 1:30-2:15</w:t>
            </w:r>
            <w:r w:rsidR="00FC33E9"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E7A43FC" w14:textId="0A487677" w:rsidR="000B443C" w:rsidRDefault="000B443C" w:rsidP="00D80CD1">
            <w:r>
              <w:t xml:space="preserve">Spanish </w:t>
            </w:r>
          </w:p>
          <w:p w14:paraId="7846414A" w14:textId="6FCE7563" w:rsidR="00FC33E9" w:rsidRDefault="00FC33E9" w:rsidP="00D80CD1">
            <w:r>
              <w:t xml:space="preserve">Centers </w:t>
            </w:r>
          </w:p>
        </w:tc>
        <w:tc>
          <w:tcPr>
            <w:tcW w:w="998" w:type="pct"/>
          </w:tcPr>
          <w:p w14:paraId="3A43A074" w14:textId="4726F7E2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0B443C">
              <w:t xml:space="preserve">Miss Margaret </w:t>
            </w:r>
            <w:proofErr w:type="spellStart"/>
            <w:r w:rsidR="000B443C">
              <w:t>storytime</w:t>
            </w:r>
            <w:proofErr w:type="spellEnd"/>
            <w:r w:rsidR="000B443C">
              <w:t xml:space="preserve"> 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lastRenderedPageBreak/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44EE"/>
    <w:rsid w:val="000B443C"/>
    <w:rsid w:val="000B7F26"/>
    <w:rsid w:val="000F6881"/>
    <w:rsid w:val="001177B6"/>
    <w:rsid w:val="00136405"/>
    <w:rsid w:val="00147FB9"/>
    <w:rsid w:val="00182661"/>
    <w:rsid w:val="001A4B23"/>
    <w:rsid w:val="001C23D3"/>
    <w:rsid w:val="001E3C3B"/>
    <w:rsid w:val="00226F86"/>
    <w:rsid w:val="00232E0E"/>
    <w:rsid w:val="002B0B8F"/>
    <w:rsid w:val="002B2111"/>
    <w:rsid w:val="002C250B"/>
    <w:rsid w:val="0030207C"/>
    <w:rsid w:val="003B0777"/>
    <w:rsid w:val="003C5ECB"/>
    <w:rsid w:val="003D7717"/>
    <w:rsid w:val="003E2CD0"/>
    <w:rsid w:val="00405E9E"/>
    <w:rsid w:val="00414752"/>
    <w:rsid w:val="00422A48"/>
    <w:rsid w:val="004474D5"/>
    <w:rsid w:val="0045758A"/>
    <w:rsid w:val="004D74BD"/>
    <w:rsid w:val="004E3634"/>
    <w:rsid w:val="00531561"/>
    <w:rsid w:val="00547A64"/>
    <w:rsid w:val="00595DAE"/>
    <w:rsid w:val="005A487E"/>
    <w:rsid w:val="005F6C4B"/>
    <w:rsid w:val="006463F7"/>
    <w:rsid w:val="00662C10"/>
    <w:rsid w:val="006D6D0C"/>
    <w:rsid w:val="006E2AA0"/>
    <w:rsid w:val="006F085C"/>
    <w:rsid w:val="00725B78"/>
    <w:rsid w:val="0077459C"/>
    <w:rsid w:val="007748C0"/>
    <w:rsid w:val="007B2CF0"/>
    <w:rsid w:val="007B4B13"/>
    <w:rsid w:val="007D4D8E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D51F8"/>
    <w:rsid w:val="009039C2"/>
    <w:rsid w:val="0090523B"/>
    <w:rsid w:val="00941B02"/>
    <w:rsid w:val="00943424"/>
    <w:rsid w:val="00960EBB"/>
    <w:rsid w:val="0096318C"/>
    <w:rsid w:val="00981FE2"/>
    <w:rsid w:val="009A418B"/>
    <w:rsid w:val="009A7A07"/>
    <w:rsid w:val="009D0277"/>
    <w:rsid w:val="009F4667"/>
    <w:rsid w:val="00A12147"/>
    <w:rsid w:val="00A12AB5"/>
    <w:rsid w:val="00A2619C"/>
    <w:rsid w:val="00A2751B"/>
    <w:rsid w:val="00A94D79"/>
    <w:rsid w:val="00AA57C4"/>
    <w:rsid w:val="00B4054E"/>
    <w:rsid w:val="00BE6A6C"/>
    <w:rsid w:val="00C05ABD"/>
    <w:rsid w:val="00C225BE"/>
    <w:rsid w:val="00C331CC"/>
    <w:rsid w:val="00C55ACB"/>
    <w:rsid w:val="00C91AA8"/>
    <w:rsid w:val="00CE5ED7"/>
    <w:rsid w:val="00CE6CC5"/>
    <w:rsid w:val="00CF5903"/>
    <w:rsid w:val="00D76D09"/>
    <w:rsid w:val="00D80CD1"/>
    <w:rsid w:val="00D842C3"/>
    <w:rsid w:val="00D86939"/>
    <w:rsid w:val="00DE0C5D"/>
    <w:rsid w:val="00DE364B"/>
    <w:rsid w:val="00E147D1"/>
    <w:rsid w:val="00E27B78"/>
    <w:rsid w:val="00E32F77"/>
    <w:rsid w:val="00E36D52"/>
    <w:rsid w:val="00E507EC"/>
    <w:rsid w:val="00E64CE9"/>
    <w:rsid w:val="00EC2B2A"/>
    <w:rsid w:val="00ED3D4C"/>
    <w:rsid w:val="00EE2847"/>
    <w:rsid w:val="00F24B9A"/>
    <w:rsid w:val="00F66EC9"/>
    <w:rsid w:val="00FA7858"/>
    <w:rsid w:val="00FC33E9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422A48"/>
    <w:rsid w:val="006E2AA0"/>
    <w:rsid w:val="007B4B13"/>
    <w:rsid w:val="008D7FD9"/>
    <w:rsid w:val="00C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Laura Shuler</cp:lastModifiedBy>
  <cp:revision>2</cp:revision>
  <cp:lastPrinted>2025-08-29T21:08:00Z</cp:lastPrinted>
  <dcterms:created xsi:type="dcterms:W3CDTF">2025-09-05T19:07:00Z</dcterms:created>
  <dcterms:modified xsi:type="dcterms:W3CDTF">2025-09-05T19:07:00Z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