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4601EBE8" w:rsidR="00CE5ED7" w:rsidRDefault="002B2111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Aug. </w:t>
            </w:r>
            <w:r w:rsidR="00531561">
              <w:rPr>
                <w:color w:val="FF0000"/>
                <w:sz w:val="32"/>
                <w:szCs w:val="32"/>
              </w:rPr>
              <w:t>2</w:t>
            </w:r>
            <w:r w:rsidR="00E507EC">
              <w:rPr>
                <w:color w:val="FF0000"/>
                <w:sz w:val="32"/>
                <w:szCs w:val="32"/>
              </w:rPr>
              <w:t>6</w:t>
            </w:r>
            <w:r w:rsidR="001A4B23">
              <w:rPr>
                <w:color w:val="FF0000"/>
                <w:sz w:val="32"/>
                <w:szCs w:val="32"/>
              </w:rPr>
              <w:t>-</w:t>
            </w:r>
            <w:r w:rsidR="00E507EC">
              <w:rPr>
                <w:color w:val="FF0000"/>
                <w:sz w:val="32"/>
                <w:szCs w:val="32"/>
              </w:rPr>
              <w:t>Aug.</w:t>
            </w:r>
            <w:r w:rsidR="008C7294">
              <w:rPr>
                <w:color w:val="FF0000"/>
                <w:sz w:val="32"/>
                <w:szCs w:val="32"/>
              </w:rPr>
              <w:t>29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461A504F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8C7294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56C4C14A" w:rsidR="00D76D09" w:rsidRPr="005A487E" w:rsidRDefault="00F51559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8/25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5515F181" w:rsidR="00D76D09" w:rsidRPr="005A487E" w:rsidRDefault="002B2111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8/</w:t>
                      </w:r>
                      <w:r w:rsidR="00F51559">
                        <w:rPr>
                          <w:color w:val="7030A0"/>
                        </w:rPr>
                        <w:t>26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4A69BD32" w:rsidR="00D76D09" w:rsidRPr="005A487E" w:rsidRDefault="002B2111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8/</w:t>
                      </w:r>
                      <w:r w:rsidR="00F51559">
                        <w:rPr>
                          <w:color w:val="7030A0"/>
                        </w:rPr>
                        <w:t>27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187066A2" w:rsidR="00D76D09" w:rsidRPr="005A487E" w:rsidRDefault="00531561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8/</w:t>
                      </w:r>
                      <w:r w:rsidR="00F51559">
                        <w:rPr>
                          <w:color w:val="7030A0"/>
                        </w:rPr>
                        <w:t>28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0092EDC8" w:rsidR="00D76D09" w:rsidRPr="005A487E" w:rsidRDefault="00E507EC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8/</w:t>
                      </w:r>
                      <w:r w:rsidR="00F51559">
                        <w:rPr>
                          <w:color w:val="7030A0"/>
                        </w:rPr>
                        <w:t>29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1451862F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5FF9DCDD" w:rsidR="00D76D09" w:rsidRDefault="008C7294" w:rsidP="008840D7">
            <w:r>
              <w:t xml:space="preserve">Finger </w:t>
            </w:r>
            <w:proofErr w:type="gramStart"/>
            <w:r>
              <w:t>play</w:t>
            </w:r>
            <w:proofErr w:type="gramEnd"/>
            <w:r>
              <w:t xml:space="preserve"> songs</w:t>
            </w:r>
          </w:p>
        </w:tc>
        <w:tc>
          <w:tcPr>
            <w:tcW w:w="998" w:type="pct"/>
          </w:tcPr>
          <w:p w14:paraId="683EBED5" w14:textId="427157AC" w:rsidR="00D76D09" w:rsidRDefault="008C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Finger </w:t>
            </w:r>
            <w:proofErr w:type="gramStart"/>
            <w:r>
              <w:t>play</w:t>
            </w:r>
            <w:proofErr w:type="gramEnd"/>
            <w:r>
              <w:t xml:space="preserve">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10D8805E" w:rsidR="00D76D09" w:rsidRDefault="008C7294">
            <w:r>
              <w:t xml:space="preserve">Finger </w:t>
            </w:r>
            <w:proofErr w:type="gramStart"/>
            <w:r>
              <w:t>play</w:t>
            </w:r>
            <w:proofErr w:type="gramEnd"/>
            <w:r>
              <w:t xml:space="preserve"> songs</w:t>
            </w:r>
          </w:p>
        </w:tc>
        <w:tc>
          <w:tcPr>
            <w:tcW w:w="998" w:type="pct"/>
          </w:tcPr>
          <w:p w14:paraId="1089CDB4" w14:textId="48C2F7CD" w:rsidR="00D76D09" w:rsidRDefault="008C7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Finger play </w:t>
            </w:r>
            <w:proofErr w:type="spellStart"/>
            <w:r>
              <w:t>songs</w:t>
            </w:r>
            <w:r w:rsidR="00531AA8">
              <w:t>u</w:t>
            </w:r>
            <w:proofErr w:type="spellEnd"/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46"/>
        <w:gridCol w:w="2084"/>
        <w:gridCol w:w="2028"/>
        <w:gridCol w:w="2028"/>
        <w:gridCol w:w="2028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3DC8C971" w14:textId="77777777" w:rsidR="001A4B23" w:rsidRDefault="001A4B23" w:rsidP="008215AF"/>
          <w:p w14:paraId="343544FA" w14:textId="132C8403" w:rsidR="00A12147" w:rsidRDefault="008C7294" w:rsidP="00F51559">
            <w:r>
              <w:t xml:space="preserve">No school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D00A3A2" w14:textId="77777777" w:rsidR="00FA7858" w:rsidRDefault="00FA7858" w:rsidP="002B2111">
            <w:r>
              <w:t xml:space="preserve"> </w:t>
            </w:r>
            <w:r w:rsidR="001A4B23">
              <w:t>Classroom routine</w:t>
            </w:r>
          </w:p>
          <w:p w14:paraId="39D85DF8" w14:textId="77777777" w:rsidR="005F6C4B" w:rsidRDefault="005F6C4B" w:rsidP="002B2111"/>
          <w:p w14:paraId="2605D12D" w14:textId="51FBD4FC" w:rsidR="005F6C4B" w:rsidRDefault="00F51559" w:rsidP="002B2111">
            <w:r>
              <w:t xml:space="preserve">Bathroom and washing hands intro </w:t>
            </w:r>
          </w:p>
          <w:p w14:paraId="6E6116F4" w14:textId="77777777" w:rsidR="005F6C4B" w:rsidRDefault="005F6C4B" w:rsidP="002B2111"/>
          <w:p w14:paraId="7AA3E8A2" w14:textId="2C53B690" w:rsidR="005F6C4B" w:rsidRDefault="008C7294" w:rsidP="002B2111">
            <w:r>
              <w:t xml:space="preserve">Centers </w:t>
            </w:r>
          </w:p>
        </w:tc>
        <w:tc>
          <w:tcPr>
            <w:tcW w:w="998" w:type="pct"/>
          </w:tcPr>
          <w:p w14:paraId="32367A9F" w14:textId="77777777" w:rsidR="002B2111" w:rsidRDefault="001A4B23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Classroom routine </w:t>
            </w:r>
          </w:p>
          <w:p w14:paraId="12E5B52A" w14:textId="77777777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B1EF0" w14:textId="2E386D16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 Man into </w:t>
            </w:r>
            <w:r w:rsidR="003D7717">
              <w:t xml:space="preserve">and draw </w:t>
            </w:r>
          </w:p>
          <w:p w14:paraId="47368088" w14:textId="77777777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0896E" w14:textId="70FFA509" w:rsidR="005F6C4B" w:rsidRDefault="005F6C4B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 in August self portrait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DA9672" w14:textId="4526A38F" w:rsidR="008617ED" w:rsidRDefault="003D7717" w:rsidP="003D7717">
            <w:r>
              <w:t>I can color the letters in my name activity</w:t>
            </w:r>
          </w:p>
          <w:p w14:paraId="0885C8FE" w14:textId="77777777" w:rsidR="003D7717" w:rsidRDefault="003D7717" w:rsidP="003D7717"/>
          <w:p w14:paraId="7171A8D6" w14:textId="77777777" w:rsidR="003D7717" w:rsidRDefault="003D7717" w:rsidP="003D7717">
            <w:r>
              <w:t xml:space="preserve">Centers </w:t>
            </w:r>
          </w:p>
          <w:p w14:paraId="7E134DF7" w14:textId="77777777" w:rsidR="003D7717" w:rsidRDefault="003D7717" w:rsidP="003D7717"/>
          <w:p w14:paraId="64454775" w14:textId="582E9909" w:rsidR="003D7717" w:rsidRDefault="0045758A" w:rsidP="003D7717">
            <w:r>
              <w:t>Cutting intro and hole punch fine motor</w:t>
            </w:r>
          </w:p>
        </w:tc>
        <w:tc>
          <w:tcPr>
            <w:tcW w:w="998" w:type="pct"/>
          </w:tcPr>
          <w:p w14:paraId="6499CB61" w14:textId="7F8F25FF" w:rsidR="00531561" w:rsidRDefault="00531561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use</w:t>
            </w:r>
            <w:r w:rsidR="00F51559">
              <w:t xml:space="preserve"> </w:t>
            </w:r>
            <w:r>
              <w:t>crayons writing unit</w:t>
            </w:r>
            <w:r w:rsidR="00087CEA">
              <w:t>:</w:t>
            </w:r>
            <w:r>
              <w:t xml:space="preserve"> </w:t>
            </w:r>
          </w:p>
          <w:p w14:paraId="1D4BAEDA" w14:textId="0E9EDCF4" w:rsidR="00087CEA" w:rsidRDefault="00087CEA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 and color</w:t>
            </w:r>
          </w:p>
          <w:p w14:paraId="01FAE371" w14:textId="77777777" w:rsidR="00531561" w:rsidRDefault="00531561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E0601" w14:textId="3ABDBF41" w:rsidR="002B2111" w:rsidRDefault="00531561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  <w:p w14:paraId="02116D72" w14:textId="77777777" w:rsidR="00531561" w:rsidRDefault="00531561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32F24" w14:textId="00FCA6D6" w:rsidR="002B2111" w:rsidRDefault="002B2111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7B68DD3F" w:rsidR="00D76D09" w:rsidRDefault="00D76D09" w:rsidP="000F688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5D5B40" w:rsidR="00FD6A6A" w:rsidRDefault="0082083E" w:rsidP="0082083E">
            <w:pPr>
              <w:tabs>
                <w:tab w:val="right" w:pos="1868"/>
              </w:tabs>
            </w:pPr>
            <w:r>
              <w:tab/>
            </w:r>
          </w:p>
        </w:tc>
        <w:tc>
          <w:tcPr>
            <w:tcW w:w="998" w:type="pct"/>
          </w:tcPr>
          <w:p w14:paraId="4A0EEC66" w14:textId="047EC289" w:rsidR="00FD6A6A" w:rsidRDefault="00FD6A6A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08E37E5F" w:rsidR="001C23D3" w:rsidRDefault="003B0777" w:rsidP="00C331CC">
            <w:r>
              <w:t xml:space="preserve"> </w:t>
            </w:r>
            <w:r w:rsidR="002B2111">
              <w:t xml:space="preserve"> </w:t>
            </w:r>
          </w:p>
        </w:tc>
        <w:tc>
          <w:tcPr>
            <w:tcW w:w="998" w:type="pct"/>
          </w:tcPr>
          <w:p w14:paraId="5DF3F98B" w14:textId="1F7FA30F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0AEC3B63" w:rsidR="008215AF" w:rsidRDefault="008215AF" w:rsidP="003E2CD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3D4C362E" w:rsidR="008215AF" w:rsidRDefault="00531AA8">
            <w:r>
              <w:t>Early Dismissal 11:30am</w:t>
            </w:r>
          </w:p>
        </w:tc>
        <w:tc>
          <w:tcPr>
            <w:tcW w:w="998" w:type="pct"/>
          </w:tcPr>
          <w:p w14:paraId="785EA3F2" w14:textId="23AF0242" w:rsidR="008840D7" w:rsidRDefault="008840D7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6F9E141" w:rsidR="006D6D0C" w:rsidRDefault="006D6D0C" w:rsidP="00CE6CC5">
            <w:r>
              <w:t xml:space="preserve"> Go Home</w:t>
            </w:r>
          </w:p>
          <w:p w14:paraId="7070C0FC" w14:textId="2C015887" w:rsidR="006D6D0C" w:rsidRDefault="006D6D0C" w:rsidP="00CE6CC5"/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Home(11:30)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55ACC638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704D7BE9" w:rsidR="00D76D09" w:rsidRDefault="006D6D0C">
            <w:r>
              <w:t xml:space="preserve">Quiet time/ rest and read a book </w:t>
            </w:r>
          </w:p>
        </w:tc>
        <w:tc>
          <w:tcPr>
            <w:tcW w:w="998" w:type="pct"/>
          </w:tcPr>
          <w:p w14:paraId="31A66413" w14:textId="2AB96079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time/rest and read a </w:t>
            </w:r>
            <w:proofErr w:type="spellStart"/>
            <w:r>
              <w:t>book</w:t>
            </w:r>
            <w:r w:rsidR="00531AA8">
              <w:t>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7A56A05B" w14:textId="7DCCF51B" w:rsidR="00D76D09" w:rsidRDefault="00D76D09" w:rsidP="008840D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852CA27" w14:textId="22300984" w:rsidR="00C331CC" w:rsidRDefault="00F51559" w:rsidP="002B2111">
            <w:r>
              <w:t xml:space="preserve">No School </w:t>
            </w:r>
            <w:r w:rsidR="006D6D0C">
              <w:t xml:space="preserve"> </w:t>
            </w:r>
          </w:p>
        </w:tc>
        <w:tc>
          <w:tcPr>
            <w:tcW w:w="998" w:type="pct"/>
          </w:tcPr>
          <w:p w14:paraId="4B222730" w14:textId="4CD08D6F" w:rsidR="0082083E" w:rsidRDefault="0077459C" w:rsidP="00C3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51559">
              <w:t>Centers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846414A" w14:textId="4E4B4C54" w:rsidR="00FA7858" w:rsidRDefault="002B2111" w:rsidP="00D80CD1">
            <w:r>
              <w:t>Playdough creations</w:t>
            </w:r>
            <w:r w:rsidR="00C331CC">
              <w:t xml:space="preserve"> </w:t>
            </w:r>
            <w:r w:rsidR="002C250B">
              <w:t xml:space="preserve"> </w:t>
            </w:r>
            <w:r w:rsidR="00405E9E">
              <w:t xml:space="preserve"> </w:t>
            </w:r>
          </w:p>
        </w:tc>
        <w:tc>
          <w:tcPr>
            <w:tcW w:w="998" w:type="pct"/>
          </w:tcPr>
          <w:p w14:paraId="3A43A074" w14:textId="1E1601B5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gramStart"/>
            <w:r w:rsidR="006D6D0C">
              <w:t>Table top</w:t>
            </w:r>
            <w:proofErr w:type="gramEnd"/>
            <w:r w:rsidR="006D6D0C">
              <w:t xml:space="preserve"> centers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44EE"/>
    <w:rsid w:val="00087CEA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5ECB"/>
    <w:rsid w:val="003D7717"/>
    <w:rsid w:val="003E2CD0"/>
    <w:rsid w:val="00405E9E"/>
    <w:rsid w:val="00414752"/>
    <w:rsid w:val="004474D5"/>
    <w:rsid w:val="0045758A"/>
    <w:rsid w:val="004D74BD"/>
    <w:rsid w:val="004E3634"/>
    <w:rsid w:val="00531561"/>
    <w:rsid w:val="00531AA8"/>
    <w:rsid w:val="00547A64"/>
    <w:rsid w:val="00595DAE"/>
    <w:rsid w:val="005A487E"/>
    <w:rsid w:val="005F6C4B"/>
    <w:rsid w:val="006463F7"/>
    <w:rsid w:val="00662C10"/>
    <w:rsid w:val="006D6D0C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C7294"/>
    <w:rsid w:val="008D51F8"/>
    <w:rsid w:val="009039C2"/>
    <w:rsid w:val="0090523B"/>
    <w:rsid w:val="00941B02"/>
    <w:rsid w:val="00943424"/>
    <w:rsid w:val="00960EBB"/>
    <w:rsid w:val="0096318C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B4054E"/>
    <w:rsid w:val="00BE6A6C"/>
    <w:rsid w:val="00C05ABD"/>
    <w:rsid w:val="00C225BE"/>
    <w:rsid w:val="00C331CC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27B78"/>
    <w:rsid w:val="00E36D52"/>
    <w:rsid w:val="00E507EC"/>
    <w:rsid w:val="00E5422A"/>
    <w:rsid w:val="00E64CE9"/>
    <w:rsid w:val="00EC2B2A"/>
    <w:rsid w:val="00ED3D4C"/>
    <w:rsid w:val="00F24B9A"/>
    <w:rsid w:val="00F51559"/>
    <w:rsid w:val="00FA7858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7B4B13"/>
    <w:rsid w:val="008D7FD9"/>
    <w:rsid w:val="00E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Laura Shuler</cp:lastModifiedBy>
  <cp:revision>2</cp:revision>
  <cp:lastPrinted>2019-04-19T18:22:00Z</cp:lastPrinted>
  <dcterms:created xsi:type="dcterms:W3CDTF">2025-08-20T16:30:00Z</dcterms:created>
  <dcterms:modified xsi:type="dcterms:W3CDTF">2025-08-20T16:30:00Z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