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E6D7" w14:textId="77777777" w:rsidR="00D76D09" w:rsidRPr="00226F86" w:rsidRDefault="00226F86">
      <w:pPr>
        <w:pStyle w:val="Subtitle"/>
        <w:rPr>
          <w:color w:val="7030A0"/>
        </w:rPr>
      </w:pPr>
      <w:r>
        <w:rPr>
          <w:color w:val="7030A0"/>
        </w:rPr>
        <w:t xml:space="preserve">Weekly </w:t>
      </w:r>
      <w:r w:rsidRPr="00226F86">
        <w:rPr>
          <w:color w:val="7030A0"/>
        </w:rPr>
        <w:t>Lesson Plan</w:t>
      </w:r>
    </w:p>
    <w:tbl>
      <w:tblPr>
        <w:tblW w:w="5000" w:type="pct"/>
        <w:tblBorders>
          <w:bottom w:val="thickThinLargeGap" w:sz="12" w:space="0" w:color="4E4E4E" w:themeColor="accent1" w:themeTint="BF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1293"/>
        <w:gridCol w:w="3337"/>
        <w:gridCol w:w="1435"/>
        <w:gridCol w:w="1887"/>
        <w:gridCol w:w="1074"/>
        <w:gridCol w:w="1198"/>
      </w:tblGrid>
      <w:tr w:rsidR="005A487E" w:rsidRPr="005A487E" w14:paraId="03D4537C" w14:textId="77777777">
        <w:tc>
          <w:tcPr>
            <w:tcW w:w="632" w:type="pct"/>
          </w:tcPr>
          <w:p w14:paraId="45BE8C3D" w14:textId="77777777" w:rsidR="00D76D09" w:rsidRPr="005A487E" w:rsidRDefault="00547A64">
            <w:pPr>
              <w:pStyle w:val="Title"/>
              <w:rPr>
                <w:color w:val="FF0000"/>
              </w:rPr>
            </w:pPr>
            <w:r w:rsidRPr="005A487E">
              <w:rPr>
                <w:color w:val="FF0000"/>
              </w:rPr>
              <w:t>Pre-K 1</w:t>
            </w:r>
          </w:p>
        </w:tc>
        <w:tc>
          <w:tcPr>
            <w:tcW w:w="1632" w:type="pct"/>
          </w:tcPr>
          <w:p w14:paraId="3A16DA99" w14:textId="77777777" w:rsidR="00D76D09" w:rsidRPr="005A487E" w:rsidRDefault="00D76D09">
            <w:pPr>
              <w:pStyle w:val="Title"/>
              <w:rPr>
                <w:color w:val="FF0000"/>
              </w:rPr>
            </w:pPr>
          </w:p>
        </w:tc>
        <w:tc>
          <w:tcPr>
            <w:tcW w:w="702" w:type="pct"/>
          </w:tcPr>
          <w:p w14:paraId="60177A20" w14:textId="5ABA0135" w:rsidR="00CE5ED7" w:rsidRDefault="00EE2847" w:rsidP="00CE6CC5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Sept. </w:t>
            </w:r>
            <w:r w:rsidR="00FC33E9">
              <w:rPr>
                <w:color w:val="FF0000"/>
                <w:sz w:val="32"/>
                <w:szCs w:val="32"/>
              </w:rPr>
              <w:t>2-5</w:t>
            </w:r>
          </w:p>
          <w:p w14:paraId="19CD02A4" w14:textId="0DB31E09" w:rsidR="00547A64" w:rsidRPr="005A487E" w:rsidRDefault="00547A64" w:rsidP="00CE6CC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23" w:type="pct"/>
          </w:tcPr>
          <w:p w14:paraId="68EB05FF" w14:textId="1D92F7BE" w:rsidR="00D76D09" w:rsidRPr="005A487E" w:rsidRDefault="00D76D09">
            <w:pPr>
              <w:pStyle w:val="Title"/>
              <w:rPr>
                <w:color w:val="FF0000"/>
              </w:rPr>
            </w:pPr>
          </w:p>
        </w:tc>
        <w:tc>
          <w:tcPr>
            <w:tcW w:w="525" w:type="pct"/>
          </w:tcPr>
          <w:p w14:paraId="1B51FF3A" w14:textId="77777777" w:rsidR="00D76D09" w:rsidRPr="005A487E" w:rsidRDefault="00CE6CC5">
            <w:pPr>
              <w:pStyle w:val="Title"/>
              <w:rPr>
                <w:color w:val="FF0000"/>
              </w:rPr>
            </w:pPr>
            <w:r w:rsidRPr="005A487E">
              <w:rPr>
                <w:color w:val="FF0000"/>
              </w:rPr>
              <w:t>YEAR:</w:t>
            </w:r>
          </w:p>
          <w:p w14:paraId="33B903A7" w14:textId="51D298AA" w:rsidR="00547A64" w:rsidRPr="005A487E" w:rsidRDefault="00DE364B" w:rsidP="00547A64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202</w:t>
            </w:r>
            <w:r w:rsidR="00FC33E9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586" w:type="pct"/>
          </w:tcPr>
          <w:p w14:paraId="5BCDDE41" w14:textId="77777777" w:rsidR="00D76D09" w:rsidRPr="005A487E" w:rsidRDefault="00D76D09">
            <w:pPr>
              <w:pStyle w:val="Title"/>
              <w:rPr>
                <w:color w:val="FF0000"/>
              </w:rPr>
            </w:pPr>
          </w:p>
        </w:tc>
      </w:tr>
    </w:tbl>
    <w:p w14:paraId="039376CB" w14:textId="36FC958F" w:rsidR="00D76D09" w:rsidRDefault="00D76D0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2060"/>
        <w:gridCol w:w="2041"/>
        <w:gridCol w:w="2041"/>
        <w:gridCol w:w="2041"/>
        <w:gridCol w:w="2041"/>
      </w:tblGrid>
      <w:tr w:rsidR="00D76D09" w14:paraId="3D17C70D" w14:textId="77777777">
        <w:tc>
          <w:tcPr>
            <w:tcW w:w="1007" w:type="pct"/>
            <w:vAlign w:val="bottom"/>
          </w:tcPr>
          <w:tbl>
            <w:tblPr>
              <w:tblW w:w="3051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652"/>
            </w:tblGrid>
            <w:tr w:rsidR="005A487E" w:rsidRPr="005A487E" w14:paraId="0A8B7CE4" w14:textId="77777777">
              <w:trPr>
                <w:jc w:val="center"/>
              </w:trPr>
              <w:tc>
                <w:tcPr>
                  <w:tcW w:w="2407" w:type="pct"/>
                  <w:vAlign w:val="bottom"/>
                </w:tcPr>
                <w:p w14:paraId="4B410CCE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MON:</w:t>
                  </w:r>
                </w:p>
              </w:tc>
              <w:sdt>
                <w:sdtPr>
                  <w:rPr>
                    <w:color w:val="7030A0"/>
                  </w:rPr>
                  <w:id w:val="2137066061"/>
                  <w:placeholder>
                    <w:docPart w:val="E16A68FC8BBF4305AC5F38FB73FFF055"/>
                  </w:placeholder>
                  <w:text/>
                </w:sdtPr>
                <w:sdtEndPr/>
                <w:sdtContent>
                  <w:tc>
                    <w:tcPr>
                      <w:tcW w:w="259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19952A7B" w14:textId="55B03094" w:rsidR="00D76D09" w:rsidRPr="005A487E" w:rsidRDefault="00EE2847" w:rsidP="002B2111">
                      <w:pPr>
                        <w:pStyle w:val="Days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FC33E9">
                        <w:rPr>
                          <w:color w:val="7030A0"/>
                        </w:rPr>
                        <w:t>1</w:t>
                      </w:r>
                    </w:p>
                  </w:tc>
                </w:sdtContent>
              </w:sdt>
            </w:tr>
          </w:tbl>
          <w:p w14:paraId="2442DFE4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5A487E" w:rsidRPr="005A487E" w14:paraId="4E6332F0" w14:textId="77777777">
              <w:trPr>
                <w:jc w:val="center"/>
              </w:trPr>
              <w:tc>
                <w:tcPr>
                  <w:tcW w:w="2293" w:type="pct"/>
                  <w:vAlign w:val="bottom"/>
                </w:tcPr>
                <w:p w14:paraId="3493F5FC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TUES:</w:t>
                  </w:r>
                </w:p>
              </w:tc>
              <w:sdt>
                <w:sdtPr>
                  <w:rPr>
                    <w:color w:val="7030A0"/>
                  </w:rPr>
                  <w:id w:val="59216146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2B509B51" w14:textId="577626E8" w:rsidR="00D76D09" w:rsidRPr="005A487E" w:rsidRDefault="00EE2847" w:rsidP="00BE6A6C">
                      <w:pPr>
                        <w:pStyle w:val="Days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FC33E9">
                        <w:rPr>
                          <w:color w:val="7030A0"/>
                        </w:rPr>
                        <w:t>2</w:t>
                      </w:r>
                    </w:p>
                  </w:tc>
                </w:sdtContent>
              </w:sdt>
            </w:tr>
          </w:tbl>
          <w:p w14:paraId="4EA60A16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5A487E" w:rsidRPr="005A487E" w14:paraId="5D38937E" w14:textId="77777777" w:rsidTr="00DE364B">
              <w:trPr>
                <w:trHeight w:val="297"/>
                <w:jc w:val="center"/>
              </w:trPr>
              <w:tc>
                <w:tcPr>
                  <w:tcW w:w="2293" w:type="pct"/>
                  <w:vAlign w:val="bottom"/>
                </w:tcPr>
                <w:p w14:paraId="52DDD338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WED:</w:t>
                  </w:r>
                </w:p>
              </w:tc>
              <w:sdt>
                <w:sdtPr>
                  <w:rPr>
                    <w:color w:val="7030A0"/>
                  </w:rPr>
                  <w:id w:val="-946619517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22FCF465" w14:textId="4EA35BEA" w:rsidR="00D76D09" w:rsidRPr="005A487E" w:rsidRDefault="00EE284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FC33E9">
                        <w:rPr>
                          <w:color w:val="7030A0"/>
                        </w:rPr>
                        <w:t>3</w:t>
                      </w:r>
                    </w:p>
                  </w:tc>
                </w:sdtContent>
              </w:sdt>
            </w:tr>
          </w:tbl>
          <w:p w14:paraId="5E7F2994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617"/>
            </w:tblGrid>
            <w:tr w:rsidR="005A487E" w:rsidRPr="005A487E" w14:paraId="17D3B387" w14:textId="77777777" w:rsidTr="00C05ABD">
              <w:trPr>
                <w:jc w:val="center"/>
              </w:trPr>
              <w:tc>
                <w:tcPr>
                  <w:tcW w:w="2414" w:type="pct"/>
                  <w:vAlign w:val="bottom"/>
                </w:tcPr>
                <w:p w14:paraId="4F6B06AE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THUR:</w:t>
                  </w:r>
                </w:p>
              </w:tc>
              <w:sdt>
                <w:sdtPr>
                  <w:rPr>
                    <w:color w:val="7030A0"/>
                  </w:rPr>
                  <w:id w:val="-181215503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2586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57EC1AF9" w14:textId="54FF544C" w:rsidR="00D76D09" w:rsidRPr="005A487E" w:rsidRDefault="00EE284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FC33E9">
                        <w:rPr>
                          <w:color w:val="7030A0"/>
                        </w:rPr>
                        <w:t>4</w:t>
                      </w:r>
                    </w:p>
                  </w:tc>
                </w:sdtContent>
              </w:sdt>
            </w:tr>
          </w:tbl>
          <w:p w14:paraId="2F9AF931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  <w:tc>
          <w:tcPr>
            <w:tcW w:w="998" w:type="pct"/>
            <w:vAlign w:val="bottom"/>
          </w:tcPr>
          <w:tbl>
            <w:tblPr>
              <w:tblW w:w="2536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646"/>
            </w:tblGrid>
            <w:tr w:rsidR="005A487E" w:rsidRPr="005A487E" w14:paraId="0E3E4923" w14:textId="77777777">
              <w:trPr>
                <w:jc w:val="center"/>
              </w:trPr>
              <w:tc>
                <w:tcPr>
                  <w:tcW w:w="1879" w:type="pct"/>
                  <w:vAlign w:val="bottom"/>
                </w:tcPr>
                <w:p w14:paraId="67569AA6" w14:textId="77777777" w:rsidR="00D76D09" w:rsidRPr="005A487E" w:rsidRDefault="00CE6CC5">
                  <w:pPr>
                    <w:pStyle w:val="Days"/>
                    <w:rPr>
                      <w:color w:val="7030A0"/>
                    </w:rPr>
                  </w:pPr>
                  <w:r w:rsidRPr="005A487E">
                    <w:rPr>
                      <w:color w:val="7030A0"/>
                    </w:rPr>
                    <w:t>FRI:</w:t>
                  </w:r>
                </w:p>
              </w:tc>
              <w:sdt>
                <w:sdtPr>
                  <w:rPr>
                    <w:color w:val="7030A0"/>
                  </w:rPr>
                  <w:id w:val="940185677"/>
                  <w:placeholder>
                    <w:docPart w:val="4A7C3BA6C5B84931AC9ADF4094C303EB"/>
                  </w:placeholder>
                  <w:text/>
                </w:sdtPr>
                <w:sdtEndPr/>
                <w:sdtContent>
                  <w:tc>
                    <w:tcPr>
                      <w:tcW w:w="3121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0077C7F2" w14:textId="772C16CA" w:rsidR="00D76D09" w:rsidRPr="005A487E" w:rsidRDefault="00EE2847" w:rsidP="00547A64">
                      <w:pPr>
                        <w:pStyle w:val="Days"/>
                        <w:jc w:val="center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9/</w:t>
                      </w:r>
                      <w:r w:rsidR="00FC33E9">
                        <w:rPr>
                          <w:color w:val="7030A0"/>
                        </w:rPr>
                        <w:t>5</w:t>
                      </w:r>
                    </w:p>
                  </w:tc>
                </w:sdtContent>
              </w:sdt>
            </w:tr>
          </w:tbl>
          <w:p w14:paraId="06887C5E" w14:textId="77777777" w:rsidR="00D76D09" w:rsidRPr="005A487E" w:rsidRDefault="00D76D09">
            <w:pPr>
              <w:pStyle w:val="Days"/>
              <w:rPr>
                <w:color w:val="7030A0"/>
              </w:rPr>
            </w:pPr>
          </w:p>
        </w:tc>
      </w:tr>
    </w:tbl>
    <w:p w14:paraId="543C15F3" w14:textId="77777777" w:rsidR="00D76D09" w:rsidRDefault="00D76D09"/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3C3510AF" w14:textId="77777777" w:rsidTr="005A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</w:tcPr>
          <w:p w14:paraId="2022F3BB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 /Arrival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7ED0859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Morning/Arrival </w:t>
            </w:r>
          </w:p>
        </w:tc>
        <w:tc>
          <w:tcPr>
            <w:tcW w:w="998" w:type="pct"/>
          </w:tcPr>
          <w:p w14:paraId="5B66401B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 xml:space="preserve">Good Morning/ Arrival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CB63CB9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Good Morning/Arrival</w:t>
            </w:r>
          </w:p>
        </w:tc>
        <w:tc>
          <w:tcPr>
            <w:tcW w:w="998" w:type="pct"/>
          </w:tcPr>
          <w:p w14:paraId="76447B24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Good Morning/Arrival</w:t>
            </w:r>
          </w:p>
        </w:tc>
      </w:tr>
      <w:tr w:rsidR="00D76D09" w14:paraId="4B66BEC5" w14:textId="77777777" w:rsidTr="005A487E">
        <w:tc>
          <w:tcPr>
            <w:tcW w:w="1007" w:type="pct"/>
          </w:tcPr>
          <w:p w14:paraId="5ACDE61C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801A687" w14:textId="77777777" w:rsidR="00D76D09" w:rsidRDefault="00D76D09"/>
        </w:tc>
        <w:tc>
          <w:tcPr>
            <w:tcW w:w="998" w:type="pct"/>
          </w:tcPr>
          <w:p w14:paraId="625E412A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4F6C3F8" w14:textId="77777777" w:rsidR="00D76D09" w:rsidRDefault="00D76D09"/>
        </w:tc>
        <w:tc>
          <w:tcPr>
            <w:tcW w:w="998" w:type="pct"/>
          </w:tcPr>
          <w:p w14:paraId="19C8E78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67EF0C15" w14:textId="77777777" w:rsidTr="005A487E">
        <w:trPr>
          <w:trHeight w:val="526"/>
        </w:trPr>
        <w:tc>
          <w:tcPr>
            <w:tcW w:w="1007" w:type="pct"/>
          </w:tcPr>
          <w:p w14:paraId="79856F2B" w14:textId="77777777" w:rsidR="00D76D09" w:rsidRDefault="001A4B23">
            <w:r>
              <w:t>Welcome</w:t>
            </w:r>
          </w:p>
          <w:p w14:paraId="3FB16328" w14:textId="3B8E8D27" w:rsidR="001A4B23" w:rsidRDefault="001A4B23">
            <w:r>
              <w:t>Morning Songs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B9C6F1A" w14:textId="77777777" w:rsidR="00CE6CC5" w:rsidRDefault="00CE6CC5">
            <w:r>
              <w:t xml:space="preserve"> </w:t>
            </w:r>
            <w:r w:rsidR="001A4B23">
              <w:t xml:space="preserve">Welcome </w:t>
            </w:r>
          </w:p>
          <w:p w14:paraId="14528AD0" w14:textId="0E907ED3" w:rsidR="001A4B23" w:rsidRDefault="001A4B23">
            <w:r>
              <w:t>Morning Songs</w:t>
            </w:r>
          </w:p>
        </w:tc>
        <w:tc>
          <w:tcPr>
            <w:tcW w:w="998" w:type="pct"/>
          </w:tcPr>
          <w:p w14:paraId="3DF4A8A1" w14:textId="77777777" w:rsidR="00CE6CC5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1A4B23">
              <w:t>Welcome</w:t>
            </w:r>
          </w:p>
          <w:p w14:paraId="5A1BB388" w14:textId="738C976E" w:rsidR="001A4B23" w:rsidRDefault="001A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Songs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50AE956" w14:textId="77777777" w:rsidR="00547A64" w:rsidRDefault="00F24B9A">
            <w:r>
              <w:t>Welcome</w:t>
            </w:r>
          </w:p>
          <w:p w14:paraId="2923EAC5" w14:textId="514CA2F2" w:rsidR="00F24B9A" w:rsidRDefault="00F24B9A">
            <w:r>
              <w:t>Morning Songs</w:t>
            </w:r>
          </w:p>
        </w:tc>
        <w:tc>
          <w:tcPr>
            <w:tcW w:w="998" w:type="pct"/>
          </w:tcPr>
          <w:p w14:paraId="26E63401" w14:textId="77777777" w:rsidR="00547A64" w:rsidRDefault="00F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Welcome </w:t>
            </w:r>
          </w:p>
          <w:p w14:paraId="28733CC5" w14:textId="372F84EA" w:rsidR="00F24B9A" w:rsidRDefault="00F24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Morning songs</w:t>
            </w:r>
          </w:p>
        </w:tc>
      </w:tr>
      <w:tr w:rsidR="00D76D09" w14:paraId="69A1E4F8" w14:textId="77777777" w:rsidTr="005A487E">
        <w:tc>
          <w:tcPr>
            <w:tcW w:w="1007" w:type="pct"/>
          </w:tcPr>
          <w:p w14:paraId="5F48833B" w14:textId="39366925" w:rsidR="00CE6CC5" w:rsidRDefault="00CE6CC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BDF5FDF" w14:textId="27DACCCC" w:rsidR="00D76D09" w:rsidRDefault="00D76D09"/>
        </w:tc>
        <w:tc>
          <w:tcPr>
            <w:tcW w:w="998" w:type="pct"/>
          </w:tcPr>
          <w:p w14:paraId="436DEE5D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B5E4577" w14:textId="18D2C80D" w:rsidR="00D76D09" w:rsidRDefault="00D76D09"/>
        </w:tc>
        <w:tc>
          <w:tcPr>
            <w:tcW w:w="998" w:type="pct"/>
          </w:tcPr>
          <w:p w14:paraId="1A9BE4B6" w14:textId="12CC2DA4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11A5329B" w14:textId="77777777" w:rsidTr="005A487E">
        <w:tc>
          <w:tcPr>
            <w:tcW w:w="1007" w:type="pct"/>
          </w:tcPr>
          <w:p w14:paraId="02D9E98C" w14:textId="1451862F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CE13F1A" w14:textId="7925323F" w:rsidR="00D76D09" w:rsidRDefault="00FC33E9" w:rsidP="008840D7">
            <w:r>
              <w:t xml:space="preserve">Circle time songs </w:t>
            </w:r>
          </w:p>
        </w:tc>
        <w:tc>
          <w:tcPr>
            <w:tcW w:w="998" w:type="pct"/>
          </w:tcPr>
          <w:p w14:paraId="683EBED5" w14:textId="670AC17B" w:rsidR="00D76D09" w:rsidRDefault="00FC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Circle time songs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A2BE1FF" w14:textId="27616692" w:rsidR="00D76D09" w:rsidRDefault="00FC33E9">
            <w:r>
              <w:t xml:space="preserve">Circle time songs </w:t>
            </w:r>
          </w:p>
        </w:tc>
        <w:tc>
          <w:tcPr>
            <w:tcW w:w="998" w:type="pct"/>
          </w:tcPr>
          <w:p w14:paraId="1089CDB4" w14:textId="1430C56B" w:rsidR="00D76D09" w:rsidRDefault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FC33E9">
              <w:t xml:space="preserve">Circle time songs </w:t>
            </w:r>
          </w:p>
        </w:tc>
      </w:tr>
      <w:tr w:rsidR="00D76D09" w14:paraId="40629FF8" w14:textId="77777777" w:rsidTr="005A487E">
        <w:tc>
          <w:tcPr>
            <w:tcW w:w="1007" w:type="pct"/>
          </w:tcPr>
          <w:p w14:paraId="09933157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ED87F97" w14:textId="77777777" w:rsidR="00D76D09" w:rsidRDefault="00D76D09"/>
        </w:tc>
        <w:tc>
          <w:tcPr>
            <w:tcW w:w="998" w:type="pct"/>
          </w:tcPr>
          <w:p w14:paraId="02A3AB69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BF38FD1" w14:textId="77777777" w:rsidR="00D76D09" w:rsidRDefault="00D76D09"/>
        </w:tc>
        <w:tc>
          <w:tcPr>
            <w:tcW w:w="998" w:type="pct"/>
          </w:tcPr>
          <w:p w14:paraId="29E1395E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9FB840" w14:textId="77777777" w:rsidR="00D76D09" w:rsidRDefault="00D76D09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715A672E" w14:textId="77777777" w:rsidTr="003D7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</w:tcPr>
          <w:p w14:paraId="646C29D8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Snack(9:30)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48E1EF5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Snack(9:30)</w:t>
            </w:r>
          </w:p>
        </w:tc>
        <w:tc>
          <w:tcPr>
            <w:tcW w:w="998" w:type="pct"/>
          </w:tcPr>
          <w:p w14:paraId="7B466E86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Snack(9:30)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80AFC7F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Snack(9:30)</w:t>
            </w:r>
          </w:p>
        </w:tc>
        <w:tc>
          <w:tcPr>
            <w:tcW w:w="998" w:type="pct"/>
          </w:tcPr>
          <w:p w14:paraId="38856AAE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Snack(9:30)</w:t>
            </w:r>
          </w:p>
        </w:tc>
      </w:tr>
      <w:tr w:rsidR="00D76D09" w14:paraId="50C45789" w14:textId="77777777" w:rsidTr="003D7717">
        <w:trPr>
          <w:trHeight w:val="976"/>
        </w:trPr>
        <w:tc>
          <w:tcPr>
            <w:tcW w:w="1007" w:type="pct"/>
          </w:tcPr>
          <w:p w14:paraId="343544FA" w14:textId="0D727B30" w:rsidR="00A12147" w:rsidRDefault="00A12147" w:rsidP="00EE284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9D85DF8" w14:textId="329DC3A4" w:rsidR="005F6C4B" w:rsidRDefault="00FC33E9" w:rsidP="002B2111">
            <w:r>
              <w:t xml:space="preserve">9am Assembly, fire drill </w:t>
            </w:r>
          </w:p>
          <w:p w14:paraId="3A737D24" w14:textId="283FE207" w:rsidR="00FC33E9" w:rsidRDefault="00FC33E9" w:rsidP="002B2111">
            <w:r>
              <w:t xml:space="preserve">Number Zero trace and find </w:t>
            </w:r>
          </w:p>
          <w:p w14:paraId="2605D12D" w14:textId="5A1F4A3B" w:rsidR="005F6C4B" w:rsidRDefault="005F6C4B" w:rsidP="002B2111">
            <w:r>
              <w:t xml:space="preserve">Mat man </w:t>
            </w:r>
            <w:r w:rsidR="00EE2847">
              <w:t xml:space="preserve">and build letters </w:t>
            </w:r>
          </w:p>
          <w:p w14:paraId="6E6116F4" w14:textId="262CFE79" w:rsidR="005F6C4B" w:rsidRDefault="00EE2847" w:rsidP="002B2111">
            <w:r>
              <w:t xml:space="preserve">Cutting skills </w:t>
            </w:r>
          </w:p>
          <w:p w14:paraId="0FA7834F" w14:textId="77777777" w:rsidR="00FC33E9" w:rsidRDefault="00FC33E9" w:rsidP="002B2111"/>
          <w:p w14:paraId="7AA3E8A2" w14:textId="7D6FA75A" w:rsidR="005F6C4B" w:rsidRDefault="005F6C4B" w:rsidP="002B2111"/>
        </w:tc>
        <w:tc>
          <w:tcPr>
            <w:tcW w:w="998" w:type="pct"/>
          </w:tcPr>
          <w:p w14:paraId="0CCF59F4" w14:textId="77777777" w:rsidR="00FC33E9" w:rsidRDefault="00FC33E9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Aim and scribble </w:t>
            </w:r>
          </w:p>
          <w:p w14:paraId="31CBFEE6" w14:textId="77777777" w:rsidR="00FC33E9" w:rsidRDefault="00FC33E9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Fine motor crayon work </w:t>
            </w:r>
          </w:p>
          <w:p w14:paraId="35BB1E1B" w14:textId="77777777" w:rsidR="00FC33E9" w:rsidRDefault="00FC33E9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20896E" w14:textId="44653F2B" w:rsidR="005F6C4B" w:rsidRDefault="00FC33E9" w:rsidP="002B2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Too Much Glue book and </w:t>
            </w:r>
            <w:proofErr w:type="gramStart"/>
            <w:r>
              <w:t xml:space="preserve">art </w:t>
            </w:r>
            <w:r w:rsidR="00E32F77">
              <w:t xml:space="preserve"> </w:t>
            </w:r>
            <w:r>
              <w:t>--</w:t>
            </w:r>
            <w:proofErr w:type="gramEnd"/>
            <w:r>
              <w:t>How do we use glue?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12B6940" w14:textId="741DA1DD" w:rsidR="00FC33E9" w:rsidRDefault="00FC33E9" w:rsidP="003D7717">
            <w:r>
              <w:t xml:space="preserve">Number zero mini book </w:t>
            </w:r>
          </w:p>
          <w:p w14:paraId="2742E962" w14:textId="4F6BE0EC" w:rsidR="00E32F77" w:rsidRDefault="00FC33E9" w:rsidP="003D7717">
            <w:r>
              <w:t xml:space="preserve">Number 1-4 correspondence </w:t>
            </w:r>
          </w:p>
          <w:p w14:paraId="7500E64E" w14:textId="77777777" w:rsidR="00981FE2" w:rsidRDefault="00981FE2" w:rsidP="003D7717"/>
          <w:p w14:paraId="17C0DC3B" w14:textId="076C262B" w:rsidR="00E32F77" w:rsidRDefault="00981FE2" w:rsidP="003D7717">
            <w:r>
              <w:t>Cutting skills</w:t>
            </w:r>
          </w:p>
          <w:p w14:paraId="64454775" w14:textId="4D0018B6" w:rsidR="00E32F77" w:rsidRDefault="00E32F77" w:rsidP="003D7717">
            <w:r>
              <w:t xml:space="preserve"> </w:t>
            </w:r>
          </w:p>
        </w:tc>
        <w:tc>
          <w:tcPr>
            <w:tcW w:w="998" w:type="pct"/>
          </w:tcPr>
          <w:p w14:paraId="0E33A56B" w14:textId="77777777" w:rsidR="00981FE2" w:rsidRDefault="00981FE2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2FC418" w14:textId="798F786B" w:rsidR="002B2111" w:rsidRDefault="00E32F77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Playdough letter smash </w:t>
            </w:r>
          </w:p>
          <w:p w14:paraId="4C853142" w14:textId="77777777" w:rsidR="00FC33E9" w:rsidRDefault="00FC33E9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821E8" w14:textId="71EE2546" w:rsidR="00981FE2" w:rsidRDefault="00FC33E9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Fine motor hole punch intro </w:t>
            </w:r>
          </w:p>
          <w:p w14:paraId="4B00E850" w14:textId="77777777" w:rsidR="00FC33E9" w:rsidRDefault="00FC33E9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D32F24" w14:textId="4A6D48EE" w:rsidR="00981FE2" w:rsidRDefault="00981FE2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Centers </w:t>
            </w:r>
          </w:p>
        </w:tc>
      </w:tr>
      <w:tr w:rsidR="00D76D09" w14:paraId="73B943C7" w14:textId="77777777" w:rsidTr="003D7717">
        <w:tc>
          <w:tcPr>
            <w:tcW w:w="1007" w:type="pct"/>
          </w:tcPr>
          <w:p w14:paraId="175F0C59" w14:textId="5E516059" w:rsidR="00D76D09" w:rsidRDefault="00EE2847" w:rsidP="000F6881">
            <w:r>
              <w:t xml:space="preserve">No School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4696330" w14:textId="733F8F21" w:rsidR="00FD6A6A" w:rsidRDefault="005F6C4B" w:rsidP="0082083E">
            <w:pPr>
              <w:tabs>
                <w:tab w:val="right" w:pos="1868"/>
              </w:tabs>
            </w:pPr>
            <w:r>
              <w:t xml:space="preserve">Centers </w:t>
            </w:r>
            <w:r w:rsidR="0082083E">
              <w:tab/>
            </w:r>
          </w:p>
        </w:tc>
        <w:tc>
          <w:tcPr>
            <w:tcW w:w="998" w:type="pct"/>
          </w:tcPr>
          <w:p w14:paraId="4A0EEC66" w14:textId="47C896BE" w:rsidR="00FD6A6A" w:rsidRDefault="00FC33E9" w:rsidP="000F68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Centers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98FD53B" w14:textId="54F23973" w:rsidR="001C23D3" w:rsidRDefault="003B0777" w:rsidP="00C331CC">
            <w:r>
              <w:t xml:space="preserve"> </w:t>
            </w:r>
            <w:r w:rsidR="002B2111">
              <w:t xml:space="preserve"> </w:t>
            </w:r>
            <w:r w:rsidR="00E32F77">
              <w:t>Centers</w:t>
            </w:r>
          </w:p>
        </w:tc>
        <w:tc>
          <w:tcPr>
            <w:tcW w:w="998" w:type="pct"/>
          </w:tcPr>
          <w:p w14:paraId="5DF3F98B" w14:textId="1F7FA30F" w:rsidR="00D76D09" w:rsidRDefault="00D76D09" w:rsidP="00A12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15AF" w14:paraId="5A94E98B" w14:textId="77777777" w:rsidTr="003D7717">
        <w:trPr>
          <w:trHeight w:val="463"/>
        </w:trPr>
        <w:tc>
          <w:tcPr>
            <w:tcW w:w="1007" w:type="pct"/>
          </w:tcPr>
          <w:p w14:paraId="256A13EB" w14:textId="015152CA" w:rsidR="008215AF" w:rsidRDefault="008215AF" w:rsidP="003E2CD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18AE420" w14:textId="0E6EB7F2" w:rsidR="008215AF" w:rsidRDefault="008215AF"/>
        </w:tc>
        <w:tc>
          <w:tcPr>
            <w:tcW w:w="998" w:type="pct"/>
          </w:tcPr>
          <w:p w14:paraId="785EA3F2" w14:textId="791CBA01" w:rsidR="008840D7" w:rsidRDefault="005F6C4B" w:rsidP="003E2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1C472B9" w14:textId="7A83D0DA" w:rsidR="008215AF" w:rsidRDefault="008215AF"/>
        </w:tc>
        <w:tc>
          <w:tcPr>
            <w:tcW w:w="998" w:type="pct"/>
          </w:tcPr>
          <w:p w14:paraId="48720E21" w14:textId="0BCCD49A" w:rsidR="008215AF" w:rsidRDefault="0082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8EE262" w14:textId="77777777" w:rsidR="00D76D09" w:rsidRDefault="00D76D09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D76D09" w14:paraId="230B2F88" w14:textId="77777777" w:rsidTr="00CE6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" w:type="pct"/>
          </w:tcPr>
          <w:p w14:paraId="148F991A" w14:textId="77777777" w:rsidR="00D76D09" w:rsidRPr="005A487E" w:rsidRDefault="00547A64" w:rsidP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3F14991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  <w:r w:rsidRPr="005A487E">
              <w:rPr>
                <w:color w:val="FF0000"/>
              </w:rPr>
              <w:t xml:space="preserve"> </w:t>
            </w:r>
          </w:p>
        </w:tc>
        <w:tc>
          <w:tcPr>
            <w:tcW w:w="998" w:type="pct"/>
          </w:tcPr>
          <w:p w14:paraId="3AA038B0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>
              <w:rPr>
                <w:color w:val="FF0000"/>
              </w:rPr>
              <w:t>/outside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FAB78D4" w14:textId="77777777" w:rsidR="00D76D09" w:rsidRPr="005A487E" w:rsidRDefault="00547A64">
            <w:pPr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 w:rsidRPr="005A487E">
              <w:rPr>
                <w:color w:val="FF0000"/>
              </w:rPr>
              <w:t>/ Outside play</w:t>
            </w:r>
          </w:p>
        </w:tc>
        <w:tc>
          <w:tcPr>
            <w:tcW w:w="998" w:type="pct"/>
          </w:tcPr>
          <w:p w14:paraId="60471C07" w14:textId="77777777" w:rsidR="00D76D09" w:rsidRPr="005A487E" w:rsidRDefault="00547A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487E">
              <w:rPr>
                <w:color w:val="FF0000"/>
              </w:rPr>
              <w:t>Clean up</w:t>
            </w:r>
            <w:r w:rsidR="005A487E" w:rsidRPr="005A487E">
              <w:rPr>
                <w:color w:val="FF0000"/>
              </w:rPr>
              <w:t>/ Outside play</w:t>
            </w:r>
          </w:p>
        </w:tc>
      </w:tr>
      <w:tr w:rsidR="00D76D09" w14:paraId="138EE7EA" w14:textId="77777777" w:rsidTr="00CE6CC5">
        <w:tc>
          <w:tcPr>
            <w:tcW w:w="1008" w:type="pct"/>
          </w:tcPr>
          <w:p w14:paraId="6D2EB148" w14:textId="77777777" w:rsidR="00D76D09" w:rsidRDefault="006D6D0C" w:rsidP="0090523B">
            <w:r>
              <w:t xml:space="preserve">Read a book </w:t>
            </w:r>
          </w:p>
          <w:p w14:paraId="4D263CF7" w14:textId="3EBF8DB9" w:rsidR="006D6D0C" w:rsidRDefault="006D6D0C" w:rsidP="0090523B">
            <w:r>
              <w:t>/Go Home</w:t>
            </w:r>
          </w:p>
          <w:p w14:paraId="38353D4A" w14:textId="7D75CF62" w:rsidR="006D6D0C" w:rsidRDefault="006D6D0C" w:rsidP="0090523B">
            <w:r>
              <w:t>(11:30)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4A426D1" w14:textId="77777777" w:rsidR="00D76D09" w:rsidRDefault="006D6D0C" w:rsidP="00CE6CC5">
            <w:r>
              <w:t xml:space="preserve">Read a book </w:t>
            </w:r>
          </w:p>
          <w:p w14:paraId="7B75B6CA" w14:textId="77777777" w:rsidR="006D6D0C" w:rsidRDefault="006D6D0C" w:rsidP="00CE6CC5">
            <w:r>
              <w:t>Lunch / Go Home</w:t>
            </w:r>
          </w:p>
          <w:p w14:paraId="7070C0FC" w14:textId="2B572226" w:rsidR="006D6D0C" w:rsidRDefault="006D6D0C" w:rsidP="00CE6CC5">
            <w:r>
              <w:t>(11:30)</w:t>
            </w:r>
          </w:p>
        </w:tc>
        <w:tc>
          <w:tcPr>
            <w:tcW w:w="998" w:type="pct"/>
          </w:tcPr>
          <w:p w14:paraId="009A95D2" w14:textId="77777777" w:rsidR="00D76D09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a book</w:t>
            </w:r>
          </w:p>
          <w:p w14:paraId="6B0D7C5A" w14:textId="77777777" w:rsidR="006D6D0C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Lunch/Go Home</w:t>
            </w:r>
          </w:p>
          <w:p w14:paraId="48E7D01F" w14:textId="704D39C0" w:rsidR="006D6D0C" w:rsidRDefault="006D6D0C" w:rsidP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02812ED" w14:textId="77777777" w:rsidR="00D76D09" w:rsidRDefault="005A487E">
            <w:r>
              <w:t>Read a book</w:t>
            </w:r>
            <w:r w:rsidR="00CE6CC5">
              <w:t xml:space="preserve"> </w:t>
            </w:r>
            <w:r w:rsidR="00CE6CC5" w:rsidRPr="00CE6CC5">
              <w:t>Lunch/Go Home (11:30</w:t>
            </w:r>
            <w:r w:rsidR="00CE6CC5">
              <w:t>)</w:t>
            </w:r>
          </w:p>
          <w:p w14:paraId="1C6AC386" w14:textId="77777777" w:rsidR="00CE6CC5" w:rsidRDefault="00CE6CC5"/>
        </w:tc>
        <w:tc>
          <w:tcPr>
            <w:tcW w:w="998" w:type="pct"/>
          </w:tcPr>
          <w:p w14:paraId="46DBB2B7" w14:textId="77777777" w:rsidR="00D76D09" w:rsidRDefault="005A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a book</w:t>
            </w:r>
          </w:p>
          <w:p w14:paraId="7563DFD5" w14:textId="77777777" w:rsidR="00CE6CC5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Lunch/Go Home(11:30)</w:t>
            </w:r>
          </w:p>
        </w:tc>
      </w:tr>
      <w:tr w:rsidR="00D76D09" w14:paraId="3338BD45" w14:textId="77777777" w:rsidTr="00CE6CC5">
        <w:tc>
          <w:tcPr>
            <w:tcW w:w="1008" w:type="pct"/>
          </w:tcPr>
          <w:p w14:paraId="6C63C77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AE7D056" w14:textId="77777777" w:rsidR="00D76D09" w:rsidRDefault="00D76D09"/>
        </w:tc>
        <w:tc>
          <w:tcPr>
            <w:tcW w:w="998" w:type="pct"/>
          </w:tcPr>
          <w:p w14:paraId="3A303E65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7D689A6" w14:textId="77777777" w:rsidR="00D76D09" w:rsidRDefault="00D76D09"/>
        </w:tc>
        <w:tc>
          <w:tcPr>
            <w:tcW w:w="998" w:type="pct"/>
          </w:tcPr>
          <w:p w14:paraId="2C6B80CB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0C1D4CA5" w14:textId="77777777" w:rsidTr="002B0B8F">
        <w:trPr>
          <w:trHeight w:val="103"/>
        </w:trPr>
        <w:tc>
          <w:tcPr>
            <w:tcW w:w="1008" w:type="pct"/>
          </w:tcPr>
          <w:p w14:paraId="22C1CB8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FA983C8" w14:textId="77777777" w:rsidR="00D76D09" w:rsidRDefault="00D76D09"/>
        </w:tc>
        <w:tc>
          <w:tcPr>
            <w:tcW w:w="998" w:type="pct"/>
          </w:tcPr>
          <w:p w14:paraId="2531810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72F9646" w14:textId="77777777" w:rsidR="00D76D09" w:rsidRDefault="00D76D09"/>
        </w:tc>
        <w:tc>
          <w:tcPr>
            <w:tcW w:w="998" w:type="pct"/>
          </w:tcPr>
          <w:p w14:paraId="77A4E620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120286" w14:textId="32628CAE" w:rsidR="00D76D09" w:rsidRDefault="00D76D09">
      <w:pPr>
        <w:pStyle w:val="TableSpace"/>
      </w:pPr>
    </w:p>
    <w:tbl>
      <w:tblPr>
        <w:tblStyle w:val="WeeklyAssignments"/>
        <w:tblW w:w="5007" w:type="pct"/>
        <w:tblLook w:val="02A0" w:firstRow="1" w:lastRow="0" w:firstColumn="1" w:lastColumn="0" w:noHBand="1" w:noVBand="0"/>
        <w:tblDescription w:val="Assignment calendar"/>
      </w:tblPr>
      <w:tblGrid>
        <w:gridCol w:w="2061"/>
        <w:gridCol w:w="2041"/>
        <w:gridCol w:w="2042"/>
        <w:gridCol w:w="2042"/>
        <w:gridCol w:w="2042"/>
      </w:tblGrid>
      <w:tr w:rsidR="00D76D09" w14:paraId="255ED57D" w14:textId="77777777" w:rsidTr="005A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tcW w:w="1008" w:type="pct"/>
          </w:tcPr>
          <w:p w14:paraId="5CF7AB71" w14:textId="77777777" w:rsidR="00D76D09" w:rsidRDefault="00226F86" w:rsidP="00547A64">
            <w:r w:rsidRPr="005A487E">
              <w:rPr>
                <w:color w:val="FF0000"/>
              </w:rPr>
              <w:t>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478E2F2" w14:textId="77777777" w:rsidR="00D76D09" w:rsidRDefault="00226F86">
            <w:r w:rsidRPr="005A487E">
              <w:rPr>
                <w:color w:val="FF0000"/>
              </w:rPr>
              <w:t>Outside Play</w:t>
            </w:r>
          </w:p>
        </w:tc>
        <w:tc>
          <w:tcPr>
            <w:tcW w:w="998" w:type="pct"/>
          </w:tcPr>
          <w:p w14:paraId="4CA73009" w14:textId="77777777" w:rsidR="00D76D09" w:rsidRDefault="00226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487E">
              <w:rPr>
                <w:color w:val="FF0000"/>
              </w:rPr>
              <w:t>Outside Play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4EAA61B" w14:textId="77777777" w:rsidR="00D76D09" w:rsidRDefault="00226F86">
            <w:r w:rsidRPr="005A487E">
              <w:rPr>
                <w:color w:val="FF0000"/>
              </w:rPr>
              <w:t>Outside Play</w:t>
            </w:r>
          </w:p>
        </w:tc>
        <w:tc>
          <w:tcPr>
            <w:tcW w:w="998" w:type="pct"/>
          </w:tcPr>
          <w:p w14:paraId="78F335AB" w14:textId="77777777" w:rsidR="00D76D09" w:rsidRDefault="005A4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487E">
              <w:rPr>
                <w:color w:val="FF0000"/>
              </w:rPr>
              <w:t xml:space="preserve">Outside Play </w:t>
            </w:r>
          </w:p>
        </w:tc>
      </w:tr>
      <w:tr w:rsidR="00D76D09" w14:paraId="6EE123DA" w14:textId="77777777" w:rsidTr="005A487E">
        <w:trPr>
          <w:trHeight w:val="301"/>
        </w:trPr>
        <w:tc>
          <w:tcPr>
            <w:tcW w:w="1008" w:type="pct"/>
          </w:tcPr>
          <w:p w14:paraId="4230D355" w14:textId="55ACC638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6284330" w14:textId="6FE76B59" w:rsidR="00D76D09" w:rsidRDefault="006D6D0C">
            <w:r>
              <w:t>Quiet time/ rest and read a book 1p.m.</w:t>
            </w:r>
          </w:p>
        </w:tc>
        <w:tc>
          <w:tcPr>
            <w:tcW w:w="998" w:type="pct"/>
          </w:tcPr>
          <w:p w14:paraId="31A66413" w14:textId="19EF9DDF" w:rsidR="00D76D09" w:rsidRDefault="006D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Quiet time/rest and read a book 1p.m.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75A0C5C" w14:textId="77777777" w:rsidR="00D76D09" w:rsidRDefault="00CE6CC5">
            <w:r w:rsidRPr="00CE6CC5">
              <w:t>Quiet time/ rest and read a book</w:t>
            </w:r>
          </w:p>
        </w:tc>
        <w:tc>
          <w:tcPr>
            <w:tcW w:w="998" w:type="pct"/>
          </w:tcPr>
          <w:p w14:paraId="34990EFF" w14:textId="788BA43C" w:rsidR="00D76D09" w:rsidRDefault="00820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6CC5">
              <w:t>Quiet time/ rest and read a book</w:t>
            </w:r>
          </w:p>
        </w:tc>
      </w:tr>
      <w:tr w:rsidR="00D76D09" w14:paraId="573F7C1F" w14:textId="77777777" w:rsidTr="005A487E">
        <w:trPr>
          <w:trHeight w:val="172"/>
        </w:trPr>
        <w:tc>
          <w:tcPr>
            <w:tcW w:w="1008" w:type="pct"/>
          </w:tcPr>
          <w:p w14:paraId="4E294C85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1695A91" w14:textId="77777777" w:rsidR="00D76D09" w:rsidRDefault="00D76D09"/>
        </w:tc>
        <w:tc>
          <w:tcPr>
            <w:tcW w:w="998" w:type="pct"/>
          </w:tcPr>
          <w:p w14:paraId="61C434C1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F28C647" w14:textId="77777777" w:rsidR="00D76D09" w:rsidRDefault="00D76D09"/>
        </w:tc>
        <w:tc>
          <w:tcPr>
            <w:tcW w:w="998" w:type="pct"/>
          </w:tcPr>
          <w:p w14:paraId="1A4B566E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6D09" w14:paraId="1102D676" w14:textId="77777777" w:rsidTr="002B0B8F">
        <w:trPr>
          <w:trHeight w:val="85"/>
        </w:trPr>
        <w:tc>
          <w:tcPr>
            <w:tcW w:w="1008" w:type="pct"/>
          </w:tcPr>
          <w:p w14:paraId="39899A03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EE63C61" w14:textId="77777777" w:rsidR="00D76D09" w:rsidRDefault="00D76D09"/>
        </w:tc>
        <w:tc>
          <w:tcPr>
            <w:tcW w:w="998" w:type="pct"/>
          </w:tcPr>
          <w:p w14:paraId="11A74688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9499B75" w14:textId="77777777" w:rsidR="00D76D09" w:rsidRDefault="00D76D09"/>
        </w:tc>
        <w:tc>
          <w:tcPr>
            <w:tcW w:w="998" w:type="pct"/>
          </w:tcPr>
          <w:p w14:paraId="77DDBF5A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EA1C99" w14:textId="77777777" w:rsidR="00D76D09" w:rsidRDefault="00D76D09">
      <w:pPr>
        <w:pStyle w:val="TableSpace"/>
      </w:pPr>
    </w:p>
    <w:tbl>
      <w:tblPr>
        <w:tblStyle w:val="WeeklyAssignments"/>
        <w:tblW w:w="5036" w:type="pct"/>
        <w:tblLook w:val="02A0" w:firstRow="1" w:lastRow="0" w:firstColumn="1" w:lastColumn="0" w:noHBand="1" w:noVBand="0"/>
        <w:tblDescription w:val="Assignment calendar"/>
      </w:tblPr>
      <w:tblGrid>
        <w:gridCol w:w="2075"/>
        <w:gridCol w:w="2054"/>
        <w:gridCol w:w="2053"/>
        <w:gridCol w:w="2053"/>
        <w:gridCol w:w="2053"/>
      </w:tblGrid>
      <w:tr w:rsidR="00D76D09" w14:paraId="74A508FC" w14:textId="77777777" w:rsidTr="00F24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tcW w:w="1008" w:type="pct"/>
          </w:tcPr>
          <w:p w14:paraId="1457E81C" w14:textId="77777777" w:rsidR="00D76D09" w:rsidRDefault="00226F86" w:rsidP="00547A64">
            <w:r w:rsidRPr="00226F86">
              <w:rPr>
                <w:color w:val="FF0000"/>
              </w:rPr>
              <w:t>Afternoon Activity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B703B70" w14:textId="77777777" w:rsidR="00D76D09" w:rsidRDefault="00226F86">
            <w:r w:rsidRPr="00226F86">
              <w:rPr>
                <w:color w:val="FF0000"/>
              </w:rPr>
              <w:t>Afternoon Activity</w:t>
            </w:r>
          </w:p>
        </w:tc>
        <w:tc>
          <w:tcPr>
            <w:tcW w:w="998" w:type="pct"/>
          </w:tcPr>
          <w:p w14:paraId="6BA4F32E" w14:textId="77777777" w:rsidR="00D76D09" w:rsidRDefault="00226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F86">
              <w:rPr>
                <w:color w:val="FF0000"/>
              </w:rPr>
              <w:t>Afternoon Activity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2120E18" w14:textId="77777777" w:rsidR="00D76D09" w:rsidRPr="00226F86" w:rsidRDefault="00226F86">
            <w:pPr>
              <w:rPr>
                <w:color w:val="FF0000"/>
              </w:rPr>
            </w:pPr>
            <w:r w:rsidRPr="00226F86">
              <w:rPr>
                <w:color w:val="FF0000"/>
              </w:rPr>
              <w:t>Afternoon Activity</w:t>
            </w:r>
          </w:p>
        </w:tc>
        <w:tc>
          <w:tcPr>
            <w:tcW w:w="998" w:type="pct"/>
          </w:tcPr>
          <w:p w14:paraId="79B37539" w14:textId="77777777" w:rsidR="00D76D09" w:rsidRDefault="005A48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F86">
              <w:rPr>
                <w:color w:val="FF0000"/>
              </w:rPr>
              <w:t>Afternoon Activity</w:t>
            </w:r>
          </w:p>
        </w:tc>
      </w:tr>
      <w:tr w:rsidR="00D76D09" w14:paraId="4F6F639F" w14:textId="77777777" w:rsidTr="003B0777">
        <w:trPr>
          <w:trHeight w:val="490"/>
        </w:trPr>
        <w:tc>
          <w:tcPr>
            <w:tcW w:w="1008" w:type="pct"/>
          </w:tcPr>
          <w:p w14:paraId="7A56A05B" w14:textId="00F6B40C" w:rsidR="00D76D09" w:rsidRDefault="00EE2847" w:rsidP="008840D7">
            <w:r>
              <w:t xml:space="preserve">No school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B2100B1" w14:textId="77777777" w:rsidR="00C331CC" w:rsidRDefault="00FC33E9" w:rsidP="002B2111">
            <w:r>
              <w:t>Color by dots</w:t>
            </w:r>
          </w:p>
          <w:p w14:paraId="6852CA27" w14:textId="6A057E36" w:rsidR="00FC33E9" w:rsidRDefault="00FC33E9" w:rsidP="002B2111">
            <w:r>
              <w:t xml:space="preserve">Centers </w:t>
            </w:r>
          </w:p>
        </w:tc>
        <w:tc>
          <w:tcPr>
            <w:tcW w:w="998" w:type="pct"/>
          </w:tcPr>
          <w:p w14:paraId="319AB59A" w14:textId="283239E0" w:rsidR="0082083E" w:rsidRDefault="0077459C" w:rsidP="00C3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FC33E9">
              <w:t>Playdough 1:30-2</w:t>
            </w:r>
          </w:p>
          <w:p w14:paraId="4B222730" w14:textId="5575406B" w:rsidR="00FC33E9" w:rsidRDefault="00FC33E9" w:rsidP="00C33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Centers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5E01CE8" w14:textId="77777777" w:rsidR="00FA7858" w:rsidRDefault="00FC33E9" w:rsidP="00D80CD1">
            <w:r>
              <w:t xml:space="preserve">Cheerio fine motor stacking </w:t>
            </w:r>
          </w:p>
          <w:p w14:paraId="7846414A" w14:textId="1F5F3BA2" w:rsidR="00FC33E9" w:rsidRDefault="00FC33E9" w:rsidP="00D80CD1">
            <w:r>
              <w:t xml:space="preserve">Centers </w:t>
            </w:r>
          </w:p>
        </w:tc>
        <w:tc>
          <w:tcPr>
            <w:tcW w:w="998" w:type="pct"/>
          </w:tcPr>
          <w:p w14:paraId="3A43A074" w14:textId="5F2E5FDF" w:rsidR="009039C2" w:rsidRDefault="008840D7" w:rsidP="00C2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gramStart"/>
            <w:r w:rsidR="006D6D0C">
              <w:t>Table top</w:t>
            </w:r>
            <w:proofErr w:type="gramEnd"/>
            <w:r w:rsidR="006D6D0C">
              <w:t xml:space="preserve"> centers</w:t>
            </w:r>
            <w:r w:rsidR="00981FE2">
              <w:t>/cooking snack</w:t>
            </w:r>
          </w:p>
        </w:tc>
      </w:tr>
      <w:tr w:rsidR="00D76D09" w14:paraId="4366D3CA" w14:textId="77777777" w:rsidTr="00226F86">
        <w:trPr>
          <w:trHeight w:val="176"/>
        </w:trPr>
        <w:tc>
          <w:tcPr>
            <w:tcW w:w="1008" w:type="pct"/>
          </w:tcPr>
          <w:p w14:paraId="7F4DB0A9" w14:textId="4E4FC534" w:rsidR="00D76D09" w:rsidRDefault="00531561">
            <w:r>
              <w:lastRenderedPageBreak/>
              <w:t>After School/Go Home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27F44CB" w14:textId="15AC95C9" w:rsidR="00D76D09" w:rsidRDefault="00531561">
            <w:r>
              <w:t>After School/Go Home</w:t>
            </w:r>
          </w:p>
        </w:tc>
        <w:tc>
          <w:tcPr>
            <w:tcW w:w="998" w:type="pct"/>
          </w:tcPr>
          <w:p w14:paraId="477F1442" w14:textId="21FE27D3" w:rsidR="00D76D09" w:rsidRDefault="00531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School/Go Home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139131F" w14:textId="77777777" w:rsidR="00D76D09" w:rsidRDefault="00CE6CC5">
            <w:r>
              <w:t>After School/ Go Home</w:t>
            </w:r>
          </w:p>
        </w:tc>
        <w:tc>
          <w:tcPr>
            <w:tcW w:w="998" w:type="pct"/>
          </w:tcPr>
          <w:p w14:paraId="359F82B9" w14:textId="77777777" w:rsidR="00D76D09" w:rsidRDefault="00CE6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School/ Go Home</w:t>
            </w:r>
          </w:p>
        </w:tc>
      </w:tr>
      <w:tr w:rsidR="00D76D09" w14:paraId="23FE5C52" w14:textId="77777777" w:rsidTr="002B0B8F">
        <w:trPr>
          <w:trHeight w:val="75"/>
        </w:trPr>
        <w:tc>
          <w:tcPr>
            <w:tcW w:w="1008" w:type="pct"/>
          </w:tcPr>
          <w:p w14:paraId="5AD7CB64" w14:textId="77777777" w:rsidR="00D76D09" w:rsidRDefault="00D76D0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3A2A175" w14:textId="77777777" w:rsidR="00D76D09" w:rsidRDefault="00D76D09"/>
        </w:tc>
        <w:tc>
          <w:tcPr>
            <w:tcW w:w="998" w:type="pct"/>
          </w:tcPr>
          <w:p w14:paraId="3118CF16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FCD40B5" w14:textId="77777777" w:rsidR="00D76D09" w:rsidRDefault="00D76D09"/>
        </w:tc>
        <w:tc>
          <w:tcPr>
            <w:tcW w:w="998" w:type="pct"/>
          </w:tcPr>
          <w:p w14:paraId="20381EB2" w14:textId="77777777" w:rsidR="00D76D09" w:rsidRDefault="00D76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287E78" w14:textId="77777777" w:rsidR="00D76D09" w:rsidRDefault="00D76D09">
      <w:pPr>
        <w:pStyle w:val="TableSpace"/>
      </w:pPr>
    </w:p>
    <w:p w14:paraId="5C88A2C6" w14:textId="77777777" w:rsidR="00D76D09" w:rsidRDefault="00D76D09"/>
    <w:sectPr w:rsidR="00D76D09">
      <w:footerReference w:type="default" r:id="rId8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0F13" w14:textId="77777777" w:rsidR="00547A64" w:rsidRDefault="00547A64">
      <w:pPr>
        <w:spacing w:before="0" w:after="0"/>
      </w:pPr>
      <w:r>
        <w:separator/>
      </w:r>
    </w:p>
  </w:endnote>
  <w:endnote w:type="continuationSeparator" w:id="0">
    <w:p w14:paraId="51D00362" w14:textId="77777777" w:rsidR="00547A64" w:rsidRDefault="00547A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C4A7B" w14:textId="77777777" w:rsidR="00D76D09" w:rsidRDefault="00CE6CC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D4D8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7667" w14:textId="77777777" w:rsidR="00547A64" w:rsidRDefault="00547A64">
      <w:pPr>
        <w:spacing w:before="0" w:after="0"/>
      </w:pPr>
      <w:r>
        <w:separator/>
      </w:r>
    </w:p>
  </w:footnote>
  <w:footnote w:type="continuationSeparator" w:id="0">
    <w:p w14:paraId="60411A88" w14:textId="77777777" w:rsidR="00547A64" w:rsidRDefault="00547A6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64"/>
    <w:rsid w:val="00035634"/>
    <w:rsid w:val="0006203B"/>
    <w:rsid w:val="000636C5"/>
    <w:rsid w:val="000844EE"/>
    <w:rsid w:val="000F6881"/>
    <w:rsid w:val="001177B6"/>
    <w:rsid w:val="00136405"/>
    <w:rsid w:val="00147FB9"/>
    <w:rsid w:val="00182661"/>
    <w:rsid w:val="001A4B23"/>
    <w:rsid w:val="001C23D3"/>
    <w:rsid w:val="001E3C3B"/>
    <w:rsid w:val="00226F86"/>
    <w:rsid w:val="00232E0E"/>
    <w:rsid w:val="002B0B8F"/>
    <w:rsid w:val="002B2111"/>
    <w:rsid w:val="002C250B"/>
    <w:rsid w:val="0030207C"/>
    <w:rsid w:val="003B0777"/>
    <w:rsid w:val="003C5ECB"/>
    <w:rsid w:val="003D7717"/>
    <w:rsid w:val="003E2CD0"/>
    <w:rsid w:val="00405E9E"/>
    <w:rsid w:val="00414752"/>
    <w:rsid w:val="00422A48"/>
    <w:rsid w:val="004474D5"/>
    <w:rsid w:val="0045758A"/>
    <w:rsid w:val="004D74BD"/>
    <w:rsid w:val="004E3634"/>
    <w:rsid w:val="00531561"/>
    <w:rsid w:val="00547A64"/>
    <w:rsid w:val="00595DAE"/>
    <w:rsid w:val="005A487E"/>
    <w:rsid w:val="005F6C4B"/>
    <w:rsid w:val="006463F7"/>
    <w:rsid w:val="00662C10"/>
    <w:rsid w:val="006D6D0C"/>
    <w:rsid w:val="006F085C"/>
    <w:rsid w:val="00725B78"/>
    <w:rsid w:val="0077459C"/>
    <w:rsid w:val="007748C0"/>
    <w:rsid w:val="007B2CF0"/>
    <w:rsid w:val="007B4B13"/>
    <w:rsid w:val="007D4D8E"/>
    <w:rsid w:val="0082083E"/>
    <w:rsid w:val="008215AF"/>
    <w:rsid w:val="008617ED"/>
    <w:rsid w:val="008840D7"/>
    <w:rsid w:val="00893EF3"/>
    <w:rsid w:val="00894156"/>
    <w:rsid w:val="00896467"/>
    <w:rsid w:val="008B103A"/>
    <w:rsid w:val="008C0582"/>
    <w:rsid w:val="008D51F8"/>
    <w:rsid w:val="009039C2"/>
    <w:rsid w:val="0090523B"/>
    <w:rsid w:val="00941B02"/>
    <w:rsid w:val="00943424"/>
    <w:rsid w:val="00960EBB"/>
    <w:rsid w:val="0096318C"/>
    <w:rsid w:val="00981FE2"/>
    <w:rsid w:val="009A418B"/>
    <w:rsid w:val="009A7A07"/>
    <w:rsid w:val="009D0277"/>
    <w:rsid w:val="009F4667"/>
    <w:rsid w:val="00A12147"/>
    <w:rsid w:val="00A12AB5"/>
    <w:rsid w:val="00A2619C"/>
    <w:rsid w:val="00A2751B"/>
    <w:rsid w:val="00A94D79"/>
    <w:rsid w:val="00AA57C4"/>
    <w:rsid w:val="00B4054E"/>
    <w:rsid w:val="00BE6A6C"/>
    <w:rsid w:val="00C05ABD"/>
    <w:rsid w:val="00C225BE"/>
    <w:rsid w:val="00C331CC"/>
    <w:rsid w:val="00C55ACB"/>
    <w:rsid w:val="00C91AA8"/>
    <w:rsid w:val="00CE5ED7"/>
    <w:rsid w:val="00CE6CC5"/>
    <w:rsid w:val="00CF5903"/>
    <w:rsid w:val="00D76D09"/>
    <w:rsid w:val="00D80CD1"/>
    <w:rsid w:val="00D842C3"/>
    <w:rsid w:val="00D86939"/>
    <w:rsid w:val="00DE0C5D"/>
    <w:rsid w:val="00DE364B"/>
    <w:rsid w:val="00E27B78"/>
    <w:rsid w:val="00E32F77"/>
    <w:rsid w:val="00E36D52"/>
    <w:rsid w:val="00E507EC"/>
    <w:rsid w:val="00E64CE9"/>
    <w:rsid w:val="00EC2B2A"/>
    <w:rsid w:val="00ED3D4C"/>
    <w:rsid w:val="00EE2847"/>
    <w:rsid w:val="00F24B9A"/>
    <w:rsid w:val="00FA7858"/>
    <w:rsid w:val="00FC33E9"/>
    <w:rsid w:val="00FC6173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6D86"/>
  <w15:docId w15:val="{0F8431C3-9451-48D2-85D6-382C43F9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</w:tcBorders>
        <w:shd w:val="clear" w:color="auto" w:fill="969696" w:themeFill="accent3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AppData\Roaming\Microsoft\Templates\Weekly%20assignment%20calendar_B%20and%20W_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6A68FC8BBF4305AC5F38FB73FFF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E792-E451-4203-85E4-1787ED32712B}"/>
      </w:docPartPr>
      <w:docPartBody>
        <w:p w:rsidR="008D7FD9" w:rsidRDefault="008D7FD9">
          <w:pPr>
            <w:pStyle w:val="E16A68FC8BBF4305AC5F38FB73FFF055"/>
          </w:pPr>
          <w:r>
            <w:t>[Date]</w:t>
          </w:r>
        </w:p>
      </w:docPartBody>
    </w:docPart>
    <w:docPart>
      <w:docPartPr>
        <w:name w:val="4A7C3BA6C5B84931AC9ADF4094C3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A190-9E13-4366-B893-650BB078248B}"/>
      </w:docPartPr>
      <w:docPartBody>
        <w:p w:rsidR="008D7FD9" w:rsidRDefault="008D7FD9">
          <w:pPr>
            <w:pStyle w:val="4A7C3BA6C5B84931AC9ADF4094C303EB"/>
          </w:pPr>
          <w:r>
            <w:rPr>
              <w:caps/>
            </w:rPr>
            <w:t>[Date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FD9"/>
    <w:rsid w:val="00422A48"/>
    <w:rsid w:val="007B4B13"/>
    <w:rsid w:val="008D7FD9"/>
    <w:rsid w:val="00C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6A68FC8BBF4305AC5F38FB73FFF055">
    <w:name w:val="E16A68FC8BBF4305AC5F38FB73FFF055"/>
  </w:style>
  <w:style w:type="paragraph" w:customStyle="1" w:styleId="4A7C3BA6C5B84931AC9ADF4094C303EB">
    <w:name w:val="4A7C3BA6C5B84931AC9ADF4094C30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1DFF-C80A-4A2D-8B67-BC64B374F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F02AE-1BA7-43E5-A29F-ACBF92DE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calendar_B and W_15</Template>
  <TotalTime>10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Laura Shuler</cp:lastModifiedBy>
  <cp:revision>2</cp:revision>
  <cp:lastPrinted>2019-04-19T18:22:00Z</cp:lastPrinted>
  <dcterms:created xsi:type="dcterms:W3CDTF">2025-08-29T21:08:00Z</dcterms:created>
  <dcterms:modified xsi:type="dcterms:W3CDTF">2025-08-29T21:08:00Z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TC029195379991</vt:lpwstr>
  </property>
</Properties>
</file>